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03" w:rsidRPr="00643AE2" w:rsidRDefault="008C7F62">
      <w:pPr>
        <w:snapToGrid w:val="0"/>
        <w:spacing w:line="32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令和</w:t>
      </w:r>
      <w:r w:rsidR="007D6854">
        <w:rPr>
          <w:rFonts w:ascii="ＭＳ 明朝" w:hAnsi="ＭＳ 明朝" w:hint="eastAsia"/>
          <w:b/>
          <w:sz w:val="28"/>
        </w:rPr>
        <w:t xml:space="preserve">　</w:t>
      </w:r>
      <w:r>
        <w:rPr>
          <w:rFonts w:ascii="ＭＳ 明朝" w:hAnsi="ＭＳ 明朝" w:hint="eastAsia"/>
          <w:b/>
          <w:sz w:val="28"/>
        </w:rPr>
        <w:t>年</w:t>
      </w:r>
      <w:r w:rsidR="00062F03" w:rsidRPr="00643AE2">
        <w:rPr>
          <w:rFonts w:ascii="ＭＳ 明朝" w:hAnsi="ＭＳ 明朝"/>
          <w:b/>
          <w:sz w:val="28"/>
        </w:rPr>
        <w:t>度</w:t>
      </w:r>
      <w:r w:rsidR="00430AE6">
        <w:rPr>
          <w:rFonts w:ascii="ＭＳ 明朝" w:hAnsi="ＭＳ 明朝" w:hint="eastAsia"/>
          <w:b/>
          <w:sz w:val="28"/>
        </w:rPr>
        <w:t xml:space="preserve">　</w:t>
      </w:r>
      <w:r w:rsidR="00062F03" w:rsidRPr="00643AE2">
        <w:rPr>
          <w:rFonts w:ascii="ＭＳ 明朝" w:hAnsi="ＭＳ 明朝"/>
          <w:b/>
          <w:sz w:val="28"/>
        </w:rPr>
        <w:t>補助金等交付申請書</w:t>
      </w:r>
    </w:p>
    <w:p w:rsidR="00062F03" w:rsidRDefault="00062F03">
      <w:pPr>
        <w:snapToGrid w:val="0"/>
        <w:spacing w:line="32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5909"/>
      </w:tblGrid>
      <w:tr w:rsidR="00062F03">
        <w:trPr>
          <w:cantSplit/>
          <w:trHeight w:val="3718"/>
        </w:trPr>
        <w:tc>
          <w:tcPr>
            <w:tcW w:w="8702" w:type="dxa"/>
            <w:gridSpan w:val="2"/>
            <w:vAlign w:val="center"/>
          </w:tcPr>
          <w:p w:rsidR="00062F03" w:rsidRDefault="00062F03">
            <w:pPr>
              <w:snapToGrid w:val="0"/>
              <w:spacing w:line="320" w:lineRule="exact"/>
              <w:ind w:right="140"/>
              <w:jc w:val="right"/>
              <w:rPr>
                <w:rFonts w:ascii="ＭＳ 明朝"/>
                <w:b/>
                <w:spacing w:val="20"/>
                <w:sz w:val="24"/>
              </w:rPr>
            </w:pPr>
          </w:p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</w:p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（あて先）横須賀市長</w:t>
            </w:r>
          </w:p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</w:p>
          <w:p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団 体 名　</w:t>
            </w:r>
            <w:r w:rsidR="002B2A21">
              <w:rPr>
                <w:rFonts w:ascii="ＭＳ 明朝" w:hint="eastAsia"/>
                <w:b/>
                <w:spacing w:val="20"/>
                <w:sz w:val="24"/>
              </w:rPr>
              <w:t xml:space="preserve">　　　　　　　　町内会・自治会</w:t>
            </w:r>
          </w:p>
          <w:p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</w:p>
          <w:p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会長住所　</w:t>
            </w:r>
            <w:r w:rsidR="002B2A21">
              <w:rPr>
                <w:rFonts w:ascii="ＭＳ 明朝" w:hint="eastAsia"/>
                <w:b/>
                <w:spacing w:val="20"/>
                <w:sz w:val="24"/>
              </w:rPr>
              <w:t>横須賀市</w:t>
            </w:r>
          </w:p>
          <w:p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</w:p>
          <w:p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会長氏名　</w:t>
            </w:r>
          </w:p>
        </w:tc>
      </w:tr>
      <w:tr w:rsidR="00062F03">
        <w:trPr>
          <w:trHeight w:val="1965"/>
        </w:trPr>
        <w:tc>
          <w:tcPr>
            <w:tcW w:w="2793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補助金等の名称</w:t>
            </w:r>
          </w:p>
        </w:tc>
        <w:tc>
          <w:tcPr>
            <w:tcW w:w="5909" w:type="dxa"/>
            <w:vAlign w:val="center"/>
          </w:tcPr>
          <w:p w:rsidR="00062F03" w:rsidRPr="009E14E6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3"/>
                <w:szCs w:val="23"/>
              </w:rPr>
            </w:pP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自主防災組織</w:t>
            </w:r>
            <w:r w:rsidR="009E14E6"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等に係る</w:t>
            </w: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防災器材等整備費補助金</w:t>
            </w:r>
          </w:p>
        </w:tc>
      </w:tr>
      <w:tr w:rsidR="00062F03">
        <w:trPr>
          <w:trHeight w:val="1965"/>
        </w:trPr>
        <w:tc>
          <w:tcPr>
            <w:tcW w:w="2793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補助事業の名称</w:t>
            </w:r>
          </w:p>
        </w:tc>
        <w:tc>
          <w:tcPr>
            <w:tcW w:w="5909" w:type="dxa"/>
            <w:vAlign w:val="center"/>
          </w:tcPr>
          <w:p w:rsidR="00062F03" w:rsidRPr="009E14E6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3"/>
                <w:szCs w:val="23"/>
              </w:rPr>
            </w:pP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自主防災組織</w:t>
            </w:r>
            <w:r w:rsidR="009E14E6"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等に係る</w:t>
            </w: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防災器材等整備事業</w:t>
            </w:r>
          </w:p>
        </w:tc>
      </w:tr>
      <w:tr w:rsidR="00062F03">
        <w:trPr>
          <w:trHeight w:val="1965"/>
        </w:trPr>
        <w:tc>
          <w:tcPr>
            <w:tcW w:w="2793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交付申請額</w:t>
            </w:r>
          </w:p>
        </w:tc>
        <w:tc>
          <w:tcPr>
            <w:tcW w:w="5909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　￥</w:t>
            </w:r>
          </w:p>
        </w:tc>
      </w:tr>
      <w:tr w:rsidR="00062F03">
        <w:trPr>
          <w:trHeight w:val="2126"/>
        </w:trPr>
        <w:tc>
          <w:tcPr>
            <w:tcW w:w="2793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添付書類</w:t>
            </w:r>
          </w:p>
        </w:tc>
        <w:tc>
          <w:tcPr>
            <w:tcW w:w="5909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１　事業計画書</w:t>
            </w:r>
          </w:p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２　収支予算書</w:t>
            </w:r>
          </w:p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３　見積書</w:t>
            </w:r>
          </w:p>
          <w:p w:rsidR="00062F03" w:rsidRDefault="00E16860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４</w:t>
            </w:r>
            <w:r w:rsidR="00062F03">
              <w:rPr>
                <w:rFonts w:ascii="ＭＳ 明朝" w:hint="eastAsia"/>
                <w:b/>
                <w:spacing w:val="20"/>
                <w:sz w:val="24"/>
              </w:rPr>
              <w:t xml:space="preserve">　</w:t>
            </w:r>
            <w:r w:rsidR="00062F03">
              <w:rPr>
                <w:rFonts w:ascii="ＭＳ 明朝" w:hint="eastAsia"/>
                <w:b/>
                <w:sz w:val="24"/>
              </w:rPr>
              <w:t>防災器材保有数調査表</w:t>
            </w:r>
          </w:p>
          <w:p w:rsidR="00062F03" w:rsidRDefault="00E16860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５</w:t>
            </w:r>
            <w:r w:rsidR="00062F03">
              <w:rPr>
                <w:rFonts w:ascii="ＭＳ 明朝" w:hint="eastAsia"/>
                <w:b/>
                <w:spacing w:val="20"/>
                <w:sz w:val="24"/>
              </w:rPr>
              <w:t xml:space="preserve">　</w:t>
            </w:r>
            <w:r w:rsidR="00690C1E">
              <w:rPr>
                <w:rFonts w:ascii="ＭＳ 明朝" w:hint="eastAsia"/>
                <w:b/>
                <w:spacing w:val="20"/>
                <w:sz w:val="24"/>
              </w:rPr>
              <w:t>事務連絡</w:t>
            </w:r>
            <w:r w:rsidR="00DA0B14">
              <w:rPr>
                <w:rFonts w:ascii="ＭＳ 明朝" w:hint="eastAsia"/>
                <w:b/>
                <w:spacing w:val="20"/>
                <w:sz w:val="24"/>
              </w:rPr>
              <w:t>票</w:t>
            </w:r>
          </w:p>
          <w:p w:rsidR="00E16860" w:rsidRDefault="00E16860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６　組織編成表（任意）</w:t>
            </w:r>
          </w:p>
        </w:tc>
      </w:tr>
    </w:tbl>
    <w:p w:rsidR="00B9302D" w:rsidRDefault="00062F03" w:rsidP="00B9302D">
      <w:pPr>
        <w:ind w:left="210" w:hangingChars="100" w:hanging="210"/>
      </w:pPr>
      <w:r>
        <w:rPr>
          <w:rFonts w:ascii="ＭＳ 明朝" w:hint="eastAsia"/>
        </w:rPr>
        <w:t>＊</w:t>
      </w:r>
      <w:r w:rsidR="00126891">
        <w:rPr>
          <w:rFonts w:ascii="ＭＳ 明朝" w:hint="eastAsia"/>
        </w:rPr>
        <w:t>令和３年度</w:t>
      </w:r>
      <w:r>
        <w:rPr>
          <w:rFonts w:ascii="ＭＳ 明朝" w:hint="eastAsia"/>
        </w:rPr>
        <w:t>から、市民サービスの向上と事務処理の効率化を図るため、</w:t>
      </w:r>
      <w:r w:rsidR="00B9302D">
        <w:rPr>
          <w:rFonts w:ascii="ＭＳ 明朝" w:hint="eastAsia"/>
        </w:rPr>
        <w:t>申請書の</w:t>
      </w:r>
      <w:r w:rsidR="00653EF8">
        <w:rPr>
          <w:rFonts w:ascii="ＭＳ 明朝" w:hint="eastAsia"/>
        </w:rPr>
        <w:t>押印は必要ありません。</w:t>
      </w:r>
    </w:p>
    <w:p w:rsidR="00062F03" w:rsidRPr="00D01583" w:rsidRDefault="008C7F62" w:rsidP="00B9302D">
      <w:pPr>
        <w:jc w:val="center"/>
        <w:rPr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lastRenderedPageBreak/>
        <w:t>令和</w:t>
      </w:r>
      <w:r w:rsidR="007D6854">
        <w:rPr>
          <w:rFonts w:hint="eastAsia"/>
          <w:b/>
          <w:spacing w:val="40"/>
          <w:sz w:val="24"/>
        </w:rPr>
        <w:t xml:space="preserve">　</w:t>
      </w:r>
      <w:r w:rsidR="00062F03" w:rsidRPr="00D01583">
        <w:rPr>
          <w:b/>
          <w:spacing w:val="40"/>
          <w:sz w:val="24"/>
        </w:rPr>
        <w:t>年度</w:t>
      </w:r>
      <w:r w:rsidR="00430AE6">
        <w:rPr>
          <w:rFonts w:hint="eastAsia"/>
          <w:b/>
          <w:spacing w:val="40"/>
          <w:sz w:val="24"/>
        </w:rPr>
        <w:t xml:space="preserve">　</w:t>
      </w:r>
      <w:r w:rsidR="00062F03" w:rsidRPr="00D01583">
        <w:rPr>
          <w:b/>
          <w:spacing w:val="40"/>
          <w:sz w:val="24"/>
        </w:rPr>
        <w:t>事業計画</w:t>
      </w:r>
      <w:r w:rsidR="00F81263">
        <w:rPr>
          <w:rFonts w:hint="eastAsia"/>
          <w:b/>
          <w:spacing w:val="40"/>
          <w:sz w:val="24"/>
        </w:rPr>
        <w:t>書</w:t>
      </w:r>
    </w:p>
    <w:p w:rsidR="00062F03" w:rsidRDefault="00062F03">
      <w:pPr>
        <w:snapToGrid w:val="0"/>
        <w:spacing w:line="320" w:lineRule="exact"/>
        <w:rPr>
          <w:rFonts w:ascii="ＭＳ 明朝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2640"/>
        <w:gridCol w:w="3598"/>
        <w:gridCol w:w="1518"/>
      </w:tblGrid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月</w:t>
            </w:r>
          </w:p>
        </w:tc>
        <w:tc>
          <w:tcPr>
            <w:tcW w:w="2640" w:type="dxa"/>
            <w:vAlign w:val="center"/>
          </w:tcPr>
          <w:p w:rsidR="00DF14A6" w:rsidRDefault="00DF14A6" w:rsidP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会議・行事名</w:t>
            </w:r>
          </w:p>
        </w:tc>
        <w:tc>
          <w:tcPr>
            <w:tcW w:w="3598" w:type="dxa"/>
            <w:vAlign w:val="center"/>
          </w:tcPr>
          <w:p w:rsidR="00DF14A6" w:rsidRDefault="00DF14A6" w:rsidP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内　　　　容</w:t>
            </w: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備　考</w:t>
            </w: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trHeight w:val="735"/>
        </w:trPr>
        <w:tc>
          <w:tcPr>
            <w:tcW w:w="949" w:type="dxa"/>
            <w:vAlign w:val="center"/>
          </w:tcPr>
          <w:p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:rsidTr="00DF14A6">
        <w:trPr>
          <w:cantSplit/>
          <w:trHeight w:val="735"/>
        </w:trPr>
        <w:tc>
          <w:tcPr>
            <w:tcW w:w="949" w:type="dxa"/>
            <w:vAlign w:val="center"/>
          </w:tcPr>
          <w:p w:rsidR="00DF14A6" w:rsidRDefault="00DF14A6" w:rsidP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</w:p>
        </w:tc>
        <w:tc>
          <w:tcPr>
            <w:tcW w:w="359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F14A6" w:rsidRDefault="00DF14A6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</w:p>
        </w:tc>
      </w:tr>
      <w:tr w:rsidR="00062F03" w:rsidTr="00DF14A6">
        <w:trPr>
          <w:cantSplit/>
          <w:trHeight w:val="735"/>
        </w:trPr>
        <w:tc>
          <w:tcPr>
            <w:tcW w:w="8705" w:type="dxa"/>
            <w:gridSpan w:val="4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 xml:space="preserve">＊　</w:t>
            </w:r>
            <w:r w:rsidR="00B42392">
              <w:rPr>
                <w:rFonts w:ascii="ＭＳ 明朝" w:hint="eastAsia"/>
                <w:b/>
                <w:sz w:val="24"/>
              </w:rPr>
              <w:t>できる限り、欄の</w:t>
            </w:r>
            <w:r>
              <w:rPr>
                <w:rFonts w:ascii="ＭＳ 明朝" w:hint="eastAsia"/>
                <w:b/>
                <w:sz w:val="24"/>
              </w:rPr>
              <w:t>半分以上</w:t>
            </w:r>
            <w:r w:rsidR="00B42392">
              <w:rPr>
                <w:rFonts w:ascii="ＭＳ 明朝" w:hint="eastAsia"/>
                <w:b/>
                <w:sz w:val="24"/>
              </w:rPr>
              <w:t>を</w:t>
            </w:r>
            <w:r>
              <w:rPr>
                <w:rFonts w:ascii="ＭＳ 明朝" w:hint="eastAsia"/>
                <w:b/>
                <w:sz w:val="24"/>
              </w:rPr>
              <w:t>埋めて、活動のアピールをして下さい。</w:t>
            </w:r>
          </w:p>
        </w:tc>
      </w:tr>
    </w:tbl>
    <w:p w:rsidR="00062F03" w:rsidRDefault="00062F03">
      <w:pPr>
        <w:snapToGrid w:val="0"/>
        <w:spacing w:line="320" w:lineRule="exact"/>
        <w:rPr>
          <w:rFonts w:ascii="ＭＳ 明朝"/>
        </w:rPr>
      </w:pPr>
    </w:p>
    <w:p w:rsidR="00C304F0" w:rsidRDefault="00C304F0">
      <w:pPr>
        <w:snapToGrid w:val="0"/>
        <w:spacing w:line="320" w:lineRule="exact"/>
        <w:jc w:val="center"/>
        <w:rPr>
          <w:b/>
          <w:sz w:val="24"/>
        </w:rPr>
      </w:pPr>
    </w:p>
    <w:p w:rsidR="00062F03" w:rsidRPr="00D01583" w:rsidRDefault="008C7F62">
      <w:pPr>
        <w:snapToGrid w:val="0"/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令和</w:t>
      </w:r>
      <w:r w:rsidR="007D6854">
        <w:rPr>
          <w:rFonts w:hint="eastAsia"/>
          <w:b/>
          <w:sz w:val="24"/>
        </w:rPr>
        <w:t xml:space="preserve">　</w:t>
      </w:r>
      <w:bookmarkStart w:id="0" w:name="_GoBack"/>
      <w:bookmarkEnd w:id="0"/>
      <w:r w:rsidR="00062F03" w:rsidRPr="00D01583">
        <w:rPr>
          <w:b/>
          <w:sz w:val="24"/>
        </w:rPr>
        <w:t>度</w:t>
      </w:r>
      <w:r w:rsidR="00430AE6">
        <w:rPr>
          <w:rFonts w:hint="eastAsia"/>
          <w:b/>
          <w:sz w:val="24"/>
        </w:rPr>
        <w:t xml:space="preserve">　</w:t>
      </w:r>
      <w:r w:rsidR="00062F03" w:rsidRPr="00D01583">
        <w:rPr>
          <w:b/>
          <w:sz w:val="24"/>
        </w:rPr>
        <w:t>収支予算書</w:t>
      </w:r>
    </w:p>
    <w:p w:rsidR="00062F03" w:rsidRDefault="00062F03">
      <w:pPr>
        <w:snapToGrid w:val="0"/>
        <w:spacing w:line="320" w:lineRule="exact"/>
        <w:rPr>
          <w:rFonts w:ascii="ＭＳ 明朝"/>
          <w:b/>
          <w:sz w:val="24"/>
        </w:rPr>
      </w:pPr>
    </w:p>
    <w:p w:rsidR="00062F03" w:rsidRDefault="00062F03">
      <w:pPr>
        <w:snapToGrid w:val="0"/>
        <w:spacing w:line="320" w:lineRule="exac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（収入の部）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27"/>
        <w:gridCol w:w="4206"/>
      </w:tblGrid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収入項目</w:t>
            </w: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金　　　額</w:t>
            </w: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説　　　　　　　　明</w:t>
            </w: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町内会等防災費</w:t>
            </w:r>
          </w:p>
        </w:tc>
        <w:tc>
          <w:tcPr>
            <w:tcW w:w="2127" w:type="dxa"/>
            <w:vAlign w:val="center"/>
          </w:tcPr>
          <w:p w:rsidR="0030215E" w:rsidRDefault="0030215E" w:rsidP="0030215E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町内会等防災費（合計―市補助金）</w:t>
            </w: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市補助金</w:t>
            </w:r>
          </w:p>
        </w:tc>
        <w:tc>
          <w:tcPr>
            <w:tcW w:w="2127" w:type="dxa"/>
            <w:vAlign w:val="center"/>
          </w:tcPr>
          <w:p w:rsidR="00062F03" w:rsidRDefault="00062F03" w:rsidP="00216E69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Pr="002B2A21" w:rsidRDefault="002B2A21">
            <w:pPr>
              <w:snapToGrid w:val="0"/>
              <w:spacing w:line="320" w:lineRule="exact"/>
              <w:rPr>
                <w:rFonts w:ascii="ＭＳ 明朝"/>
                <w:sz w:val="18"/>
                <w:szCs w:val="18"/>
              </w:rPr>
            </w:pPr>
            <w:r w:rsidRPr="002B2A21">
              <w:rPr>
                <w:rFonts w:ascii="ＭＳ 明朝" w:hint="eastAsia"/>
                <w:sz w:val="18"/>
                <w:szCs w:val="18"/>
              </w:rPr>
              <w:t>自主防災組織等に係る防災器材等整備費補助金</w:t>
            </w: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right="4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right="4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right="4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2F03" w:rsidRDefault="00062F03" w:rsidP="004B683A">
            <w:pPr>
              <w:wordWrap w:val="0"/>
              <w:snapToGrid w:val="0"/>
              <w:spacing w:line="320" w:lineRule="exact"/>
              <w:ind w:right="4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1029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合計</w:t>
            </w:r>
          </w:p>
        </w:tc>
        <w:tc>
          <w:tcPr>
            <w:tcW w:w="2127" w:type="dxa"/>
            <w:vAlign w:val="center"/>
          </w:tcPr>
          <w:p w:rsidR="00062F03" w:rsidRDefault="00062F03" w:rsidP="00216E69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</w:tbl>
    <w:p w:rsidR="00062F03" w:rsidRDefault="00062F03">
      <w:pPr>
        <w:snapToGrid w:val="0"/>
        <w:spacing w:line="320" w:lineRule="exact"/>
        <w:rPr>
          <w:rFonts w:ascii="ＭＳ 明朝"/>
        </w:rPr>
      </w:pPr>
    </w:p>
    <w:p w:rsidR="00062F03" w:rsidRDefault="00062F03">
      <w:pPr>
        <w:snapToGrid w:val="0"/>
        <w:spacing w:line="320" w:lineRule="exact"/>
        <w:rPr>
          <w:rFonts w:ascii="ＭＳ 明朝"/>
        </w:rPr>
      </w:pPr>
    </w:p>
    <w:p w:rsidR="00062F03" w:rsidRDefault="00062F03">
      <w:pPr>
        <w:snapToGrid w:val="0"/>
        <w:spacing w:line="320" w:lineRule="exac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（支出の部）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27"/>
        <w:gridCol w:w="4206"/>
      </w:tblGrid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支出項目</w:t>
            </w: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金　　　額</w:t>
            </w: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説　　　　　　　　明</w:t>
            </w: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防災器材</w:t>
            </w:r>
          </w:p>
        </w:tc>
        <w:tc>
          <w:tcPr>
            <w:tcW w:w="2127" w:type="dxa"/>
            <w:vAlign w:val="center"/>
          </w:tcPr>
          <w:p w:rsidR="00062F03" w:rsidRDefault="00062F03" w:rsidP="00216E69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Pr="00224C05" w:rsidRDefault="00062F03" w:rsidP="00216E69">
            <w:pPr>
              <w:snapToGrid w:val="0"/>
              <w:spacing w:line="32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22116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防災服</w:t>
            </w:r>
          </w:p>
        </w:tc>
        <w:tc>
          <w:tcPr>
            <w:tcW w:w="2127" w:type="dxa"/>
            <w:vAlign w:val="center"/>
          </w:tcPr>
          <w:p w:rsidR="00062F03" w:rsidRDefault="00062F03" w:rsidP="000416C0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22116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備蓄食料</w:t>
            </w:r>
          </w:p>
        </w:tc>
        <w:tc>
          <w:tcPr>
            <w:tcW w:w="2127" w:type="dxa"/>
            <w:vAlign w:val="center"/>
          </w:tcPr>
          <w:p w:rsidR="00062F03" w:rsidRDefault="00062F03" w:rsidP="00F564DB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22116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対象外</w:t>
            </w: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right="4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right="4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>
        <w:trPr>
          <w:trHeight w:val="615"/>
        </w:trPr>
        <w:tc>
          <w:tcPr>
            <w:tcW w:w="236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2F03" w:rsidRDefault="00062F03">
            <w:pPr>
              <w:snapToGrid w:val="0"/>
              <w:spacing w:line="320" w:lineRule="exact"/>
              <w:ind w:right="4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9C2D31">
        <w:trPr>
          <w:trHeight w:val="1016"/>
        </w:trPr>
        <w:tc>
          <w:tcPr>
            <w:tcW w:w="2367" w:type="dxa"/>
            <w:vAlign w:val="center"/>
          </w:tcPr>
          <w:p w:rsidR="009C2D31" w:rsidRDefault="009C2D31" w:rsidP="009C2D31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合計</w:t>
            </w:r>
          </w:p>
        </w:tc>
        <w:tc>
          <w:tcPr>
            <w:tcW w:w="2127" w:type="dxa"/>
            <w:vAlign w:val="center"/>
          </w:tcPr>
          <w:p w:rsidR="009C2D31" w:rsidRDefault="009C2D31" w:rsidP="009C2D31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6" w:type="dxa"/>
            <w:vAlign w:val="center"/>
          </w:tcPr>
          <w:p w:rsidR="009C2D31" w:rsidRDefault="009C2D31" w:rsidP="009C2D31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</w:tbl>
    <w:p w:rsidR="00062F03" w:rsidRDefault="00062F03">
      <w:pPr>
        <w:snapToGrid w:val="0"/>
        <w:spacing w:line="320" w:lineRule="exact"/>
        <w:rPr>
          <w:rFonts w:ascii="ＭＳ 明朝"/>
        </w:rPr>
      </w:pPr>
    </w:p>
    <w:p w:rsidR="00062F03" w:rsidRDefault="00062F03">
      <w:pPr>
        <w:jc w:val="center"/>
        <w:rPr>
          <w:sz w:val="24"/>
        </w:rPr>
      </w:pPr>
      <w:r>
        <w:rPr>
          <w:rFonts w:hint="eastAsia"/>
          <w:b/>
          <w:sz w:val="24"/>
        </w:rPr>
        <w:lastRenderedPageBreak/>
        <w:t>事　務　連　絡　票</w:t>
      </w:r>
    </w:p>
    <w:p w:rsidR="00062F03" w:rsidRDefault="00062F03"/>
    <w:p w:rsidR="00062F03" w:rsidRDefault="00062F03">
      <w:pPr>
        <w:ind w:left="4111"/>
        <w:rPr>
          <w:sz w:val="24"/>
        </w:rPr>
      </w:pPr>
      <w:r>
        <w:rPr>
          <w:rFonts w:hint="eastAsia"/>
          <w:sz w:val="24"/>
        </w:rPr>
        <w:t>町内会・自治会名</w:t>
      </w:r>
      <w:r>
        <w:rPr>
          <w:rFonts w:hint="eastAsia"/>
          <w:sz w:val="24"/>
          <w:u w:val="single"/>
        </w:rPr>
        <w:t xml:space="preserve">　　　　　　　　　</w:t>
      </w:r>
    </w:p>
    <w:p w:rsidR="00062F03" w:rsidRDefault="00062F03">
      <w:pPr>
        <w:rPr>
          <w:sz w:val="24"/>
        </w:rPr>
      </w:pPr>
    </w:p>
    <w:p w:rsidR="00062F03" w:rsidRDefault="00062F03">
      <w:pPr>
        <w:rPr>
          <w:b/>
          <w:sz w:val="24"/>
        </w:rPr>
      </w:pPr>
      <w:r>
        <w:rPr>
          <w:rFonts w:hint="eastAsia"/>
          <w:b/>
          <w:sz w:val="24"/>
        </w:rPr>
        <w:t>１　事務担当（補助金の問合せ先）会長・防災部長等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476"/>
      </w:tblGrid>
      <w:tr w:rsidR="00062F03" w:rsidTr="00483221">
        <w:trPr>
          <w:trHeight w:val="611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21ABE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>＊要記入</w:t>
            </w:r>
          </w:p>
        </w:tc>
      </w:tr>
      <w:tr w:rsidR="00062F03" w:rsidTr="00C304F0">
        <w:trPr>
          <w:trHeight w:val="548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</w:p>
        </w:tc>
      </w:tr>
      <w:tr w:rsidR="00062F03" w:rsidTr="00C304F0">
        <w:trPr>
          <w:trHeight w:val="556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役　　職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</w:p>
        </w:tc>
      </w:tr>
      <w:tr w:rsidR="00062F03" w:rsidTr="00C304F0">
        <w:trPr>
          <w:trHeight w:val="564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</w:p>
        </w:tc>
      </w:tr>
      <w:tr w:rsidR="00062F03" w:rsidTr="00C304F0">
        <w:trPr>
          <w:trHeight w:val="558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6476" w:type="dxa"/>
            <w:vAlign w:val="center"/>
          </w:tcPr>
          <w:p w:rsidR="00062F03" w:rsidRDefault="00062F03" w:rsidP="00C304F0">
            <w:pPr>
              <w:rPr>
                <w:sz w:val="24"/>
              </w:rPr>
            </w:pPr>
          </w:p>
        </w:tc>
      </w:tr>
      <w:tr w:rsidR="00483221" w:rsidTr="00FF28EA">
        <w:trPr>
          <w:trHeight w:val="649"/>
        </w:trPr>
        <w:tc>
          <w:tcPr>
            <w:tcW w:w="1701" w:type="dxa"/>
            <w:vAlign w:val="center"/>
          </w:tcPr>
          <w:p w:rsidR="00483221" w:rsidRDefault="004832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携帯電話</w:t>
            </w:r>
          </w:p>
        </w:tc>
        <w:tc>
          <w:tcPr>
            <w:tcW w:w="6476" w:type="dxa"/>
            <w:vAlign w:val="center"/>
          </w:tcPr>
          <w:p w:rsidR="00483221" w:rsidRDefault="00483221" w:rsidP="00C304F0">
            <w:pPr>
              <w:rPr>
                <w:sz w:val="24"/>
              </w:rPr>
            </w:pPr>
          </w:p>
        </w:tc>
      </w:tr>
    </w:tbl>
    <w:p w:rsidR="00062F03" w:rsidRDefault="00062F03">
      <w:pPr>
        <w:rPr>
          <w:sz w:val="24"/>
        </w:rPr>
      </w:pPr>
    </w:p>
    <w:p w:rsidR="00062F03" w:rsidRDefault="00062F03">
      <w:pPr>
        <w:rPr>
          <w:b/>
          <w:sz w:val="24"/>
        </w:rPr>
      </w:pPr>
      <w:r>
        <w:rPr>
          <w:rFonts w:hint="eastAsia"/>
          <w:b/>
          <w:sz w:val="24"/>
        </w:rPr>
        <w:t>２　会計担当者</w:t>
      </w:r>
      <w:r>
        <w:rPr>
          <w:rFonts w:hint="eastAsia"/>
          <w:b/>
          <w:sz w:val="24"/>
          <w:shd w:val="pct15" w:color="auto" w:fill="FFFFFF"/>
        </w:rPr>
        <w:t>（市に登録している口座名義人）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476"/>
      </w:tblGrid>
      <w:tr w:rsidR="00062F03" w:rsidTr="00C304F0">
        <w:trPr>
          <w:trHeight w:val="573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21ABE">
              <w:rPr>
                <w:rFonts w:hint="eastAsia"/>
                <w:sz w:val="24"/>
              </w:rPr>
              <w:t xml:space="preserve">　　　　　　　　　</w:t>
            </w:r>
            <w:r w:rsidR="00A67B19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＊要記入</w:t>
            </w:r>
          </w:p>
        </w:tc>
      </w:tr>
      <w:tr w:rsidR="00062F03" w:rsidTr="00C304F0">
        <w:trPr>
          <w:trHeight w:val="567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</w:p>
        </w:tc>
      </w:tr>
      <w:tr w:rsidR="00062F03" w:rsidTr="00FF28EA">
        <w:trPr>
          <w:trHeight w:val="669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役　　職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</w:p>
        </w:tc>
      </w:tr>
      <w:tr w:rsidR="00062F03" w:rsidTr="00C304F0">
        <w:trPr>
          <w:trHeight w:val="585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</w:p>
        </w:tc>
      </w:tr>
      <w:tr w:rsidR="00062F03" w:rsidTr="00FF28EA">
        <w:trPr>
          <w:trHeight w:val="669"/>
        </w:trPr>
        <w:tc>
          <w:tcPr>
            <w:tcW w:w="1701" w:type="dxa"/>
            <w:vAlign w:val="center"/>
          </w:tcPr>
          <w:p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6476" w:type="dxa"/>
            <w:vAlign w:val="center"/>
          </w:tcPr>
          <w:p w:rsidR="00062F03" w:rsidRDefault="00062F03">
            <w:pPr>
              <w:rPr>
                <w:sz w:val="24"/>
              </w:rPr>
            </w:pPr>
          </w:p>
        </w:tc>
      </w:tr>
      <w:tr w:rsidR="00483221" w:rsidTr="00FF28EA">
        <w:trPr>
          <w:trHeight w:val="669"/>
        </w:trPr>
        <w:tc>
          <w:tcPr>
            <w:tcW w:w="1701" w:type="dxa"/>
            <w:vAlign w:val="center"/>
          </w:tcPr>
          <w:p w:rsidR="00483221" w:rsidRDefault="004832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携帯電話</w:t>
            </w:r>
          </w:p>
        </w:tc>
        <w:tc>
          <w:tcPr>
            <w:tcW w:w="6476" w:type="dxa"/>
            <w:vAlign w:val="center"/>
          </w:tcPr>
          <w:p w:rsidR="00483221" w:rsidRDefault="00483221">
            <w:pPr>
              <w:rPr>
                <w:sz w:val="24"/>
              </w:rPr>
            </w:pPr>
          </w:p>
        </w:tc>
      </w:tr>
    </w:tbl>
    <w:p w:rsidR="00FF28EA" w:rsidRDefault="00FF28EA">
      <w:pPr>
        <w:rPr>
          <w:b/>
          <w:sz w:val="24"/>
        </w:rPr>
      </w:pPr>
    </w:p>
    <w:p w:rsidR="00062F03" w:rsidRDefault="00FF28EA">
      <w:pPr>
        <w:rPr>
          <w:sz w:val="24"/>
        </w:rPr>
      </w:pPr>
      <w:r>
        <w:rPr>
          <w:rFonts w:hint="eastAsia"/>
          <w:b/>
          <w:sz w:val="24"/>
        </w:rPr>
        <w:t>３</w:t>
      </w:r>
      <w:r w:rsidR="00062F03">
        <w:rPr>
          <w:rFonts w:hint="eastAsia"/>
          <w:b/>
          <w:sz w:val="24"/>
        </w:rPr>
        <w:t xml:space="preserve">　事務連絡欄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7"/>
      </w:tblGrid>
      <w:tr w:rsidR="00062F03" w:rsidTr="00FF28EA">
        <w:trPr>
          <w:trHeight w:val="2372"/>
        </w:trPr>
        <w:tc>
          <w:tcPr>
            <w:tcW w:w="8177" w:type="dxa"/>
          </w:tcPr>
          <w:p w:rsidR="00062F03" w:rsidRDefault="00062F03" w:rsidP="00C304F0">
            <w:pPr>
              <w:spacing w:line="20" w:lineRule="exact"/>
              <w:rPr>
                <w:sz w:val="24"/>
              </w:rPr>
            </w:pPr>
          </w:p>
        </w:tc>
      </w:tr>
    </w:tbl>
    <w:p w:rsidR="00C304F0" w:rsidRDefault="00C304F0" w:rsidP="00C304F0">
      <w:pPr>
        <w:spacing w:line="20" w:lineRule="exact"/>
        <w:rPr>
          <w:sz w:val="24"/>
        </w:rPr>
      </w:pPr>
    </w:p>
    <w:sectPr w:rsidR="00C304F0" w:rsidSect="00C304F0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7C4" w:rsidRDefault="00AE57C4" w:rsidP="00783695">
      <w:r>
        <w:separator/>
      </w:r>
    </w:p>
  </w:endnote>
  <w:endnote w:type="continuationSeparator" w:id="0">
    <w:p w:rsidR="00AE57C4" w:rsidRDefault="00AE57C4" w:rsidP="007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7C4" w:rsidRDefault="00AE57C4" w:rsidP="00783695">
      <w:r>
        <w:separator/>
      </w:r>
    </w:p>
  </w:footnote>
  <w:footnote w:type="continuationSeparator" w:id="0">
    <w:p w:rsidR="00AE57C4" w:rsidRDefault="00AE57C4" w:rsidP="0078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FD4A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57211EF"/>
    <w:multiLevelType w:val="singleLevel"/>
    <w:tmpl w:val="7286E924"/>
    <w:lvl w:ilvl="0">
      <w:start w:val="2"/>
      <w:numFmt w:val="decimalFullWidth"/>
      <w:lvlText w:val="%1 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3" w15:restartNumberingAfterBreak="0">
    <w:nsid w:val="35C63987"/>
    <w:multiLevelType w:val="singleLevel"/>
    <w:tmpl w:val="7BD66448"/>
    <w:lvl w:ilvl="0">
      <w:start w:val="2"/>
      <w:numFmt w:val="decimalFullWidth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4" w15:restartNumberingAfterBreak="0">
    <w:nsid w:val="38961BCB"/>
    <w:multiLevelType w:val="singleLevel"/>
    <w:tmpl w:val="03DC5F50"/>
    <w:lvl w:ilvl="0">
      <w:start w:val="13"/>
      <w:numFmt w:val="decimal"/>
      <w:lvlText w:val="第%1条 "/>
      <w:legacy w:legacy="1" w:legacySpace="0" w:legacyIndent="1050"/>
      <w:lvlJc w:val="left"/>
      <w:pPr>
        <w:ind w:left="1050" w:hanging="1050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5" w15:restartNumberingAfterBreak="0">
    <w:nsid w:val="395938BB"/>
    <w:multiLevelType w:val="singleLevel"/>
    <w:tmpl w:val="1C6EEA26"/>
    <w:lvl w:ilvl="0">
      <w:start w:val="5"/>
      <w:numFmt w:val="decimalFullWidth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6" w15:restartNumberingAfterBreak="0">
    <w:nsid w:val="3AC55E42"/>
    <w:multiLevelType w:val="singleLevel"/>
    <w:tmpl w:val="A62EA9B0"/>
    <w:lvl w:ilvl="0">
      <w:start w:val="1"/>
      <w:numFmt w:val="decimalFullWidth"/>
      <w:lvlText w:val="%1 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7" w15:restartNumberingAfterBreak="0">
    <w:nsid w:val="3D901126"/>
    <w:multiLevelType w:val="singleLevel"/>
    <w:tmpl w:val="074C5E80"/>
    <w:lvl w:ilvl="0">
      <w:start w:val="1"/>
      <w:numFmt w:val="decimalFullWidth"/>
      <w:lvlText w:val="%1 "/>
      <w:legacy w:legacy="1" w:legacySpace="0" w:legacyIndent="600"/>
      <w:lvlJc w:val="left"/>
      <w:pPr>
        <w:ind w:left="600" w:hanging="600"/>
      </w:pPr>
      <w:rPr>
        <w:rFonts w:ascii="ＭＳ ゴシック" w:eastAsia="ＭＳ ゴシック" w:hint="eastAsia"/>
        <w:b w:val="0"/>
        <w:i w:val="0"/>
        <w:sz w:val="30"/>
        <w:u w:val="none"/>
      </w:rPr>
    </w:lvl>
  </w:abstractNum>
  <w:abstractNum w:abstractNumId="8" w15:restartNumberingAfterBreak="0">
    <w:nsid w:val="3E6E3594"/>
    <w:multiLevelType w:val="singleLevel"/>
    <w:tmpl w:val="362A79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46347C8"/>
    <w:multiLevelType w:val="singleLevel"/>
    <w:tmpl w:val="F32EBB90"/>
    <w:lvl w:ilvl="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F8F77E3"/>
    <w:multiLevelType w:val="singleLevel"/>
    <w:tmpl w:val="4930465A"/>
    <w:lvl w:ilvl="0">
      <w:start w:val="4"/>
      <w:numFmt w:val="decimalFullWidth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11" w15:restartNumberingAfterBreak="0">
    <w:nsid w:val="5E646E91"/>
    <w:multiLevelType w:val="singleLevel"/>
    <w:tmpl w:val="1EF4F620"/>
    <w:lvl w:ilvl="0">
      <w:numFmt w:val="bullet"/>
      <w:lvlText w:val="・"/>
      <w:lvlJc w:val="left"/>
      <w:pPr>
        <w:tabs>
          <w:tab w:val="num" w:pos="3315"/>
        </w:tabs>
        <w:ind w:left="331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61C80163"/>
    <w:multiLevelType w:val="singleLevel"/>
    <w:tmpl w:val="BDD8A6F0"/>
    <w:lvl w:ilvl="0">
      <w:start w:val="2"/>
      <w:numFmt w:val="decimalFullWidth"/>
      <w:lvlText w:val="%1 "/>
      <w:legacy w:legacy="1" w:legacySpace="0" w:legacyIndent="600"/>
      <w:lvlJc w:val="left"/>
      <w:pPr>
        <w:ind w:left="600" w:hanging="600"/>
      </w:pPr>
      <w:rPr>
        <w:rFonts w:ascii="ＭＳ ゴシック" w:eastAsia="ＭＳ ゴシック" w:hint="eastAsia"/>
        <w:b w:val="0"/>
        <w:i w:val="0"/>
        <w:sz w:val="30"/>
        <w:u w:val="none"/>
      </w:rPr>
    </w:lvl>
  </w:abstractNum>
  <w:abstractNum w:abstractNumId="13" w15:restartNumberingAfterBreak="0">
    <w:nsid w:val="637001D9"/>
    <w:multiLevelType w:val="singleLevel"/>
    <w:tmpl w:val="24DA49F2"/>
    <w:lvl w:ilvl="0">
      <w:numFmt w:val="bullet"/>
      <w:lvlText w:val="※"/>
      <w:lvlJc w:val="left"/>
      <w:pPr>
        <w:tabs>
          <w:tab w:val="num" w:pos="3315"/>
        </w:tabs>
        <w:ind w:left="3315" w:hanging="22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6633B99"/>
    <w:multiLevelType w:val="singleLevel"/>
    <w:tmpl w:val="B906D442"/>
    <w:lvl w:ilvl="0">
      <w:start w:val="1"/>
      <w:numFmt w:val="decimalFullWidth"/>
      <w:lvlText w:val="%1 "/>
      <w:lvlJc w:val="left"/>
      <w:pPr>
        <w:tabs>
          <w:tab w:val="num" w:pos="540"/>
        </w:tabs>
        <w:ind w:left="540" w:hanging="375"/>
      </w:pPr>
      <w:rPr>
        <w:rFonts w:ascii="ＭＳ ゴシック" w:eastAsia="ＭＳ ゴシック" w:hint="eastAsia"/>
        <w:b w:val="0"/>
        <w:i w:val="0"/>
        <w:sz w:val="18"/>
        <w:u w:val="none"/>
      </w:rPr>
    </w:lvl>
  </w:abstractNum>
  <w:abstractNum w:abstractNumId="15" w15:restartNumberingAfterBreak="0">
    <w:nsid w:val="692C77B2"/>
    <w:multiLevelType w:val="singleLevel"/>
    <w:tmpl w:val="55CCC50C"/>
    <w:lvl w:ilvl="0">
      <w:start w:val="3"/>
      <w:numFmt w:val="decimalFullWidth"/>
      <w:lvlText w:val="%1 "/>
      <w:legacy w:legacy="1" w:legacySpace="0" w:legacyIndent="600"/>
      <w:lvlJc w:val="left"/>
      <w:pPr>
        <w:ind w:left="600" w:hanging="600"/>
      </w:pPr>
      <w:rPr>
        <w:rFonts w:ascii="ＭＳ ゴシック" w:eastAsia="ＭＳ ゴシック" w:hint="eastAsia"/>
        <w:b w:val="0"/>
        <w:i w:val="0"/>
        <w:sz w:val="30"/>
        <w:u w:val="none"/>
      </w:rPr>
    </w:lvl>
  </w:abstractNum>
  <w:abstractNum w:abstractNumId="16" w15:restartNumberingAfterBreak="0">
    <w:nsid w:val="6B735A51"/>
    <w:multiLevelType w:val="singleLevel"/>
    <w:tmpl w:val="32987DEE"/>
    <w:lvl w:ilvl="0">
      <w:start w:val="14"/>
      <w:numFmt w:val="decimal"/>
      <w:lvlText w:val="第%1条 "/>
      <w:legacy w:legacy="1" w:legacySpace="0" w:legacyIndent="1050"/>
      <w:lvlJc w:val="left"/>
      <w:pPr>
        <w:ind w:left="1050" w:hanging="1050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17" w15:restartNumberingAfterBreak="0">
    <w:nsid w:val="73FA0204"/>
    <w:multiLevelType w:val="singleLevel"/>
    <w:tmpl w:val="23083388"/>
    <w:lvl w:ilvl="0">
      <w:start w:val="12"/>
      <w:numFmt w:val="decimal"/>
      <w:lvlText w:val="第%1条 "/>
      <w:legacy w:legacy="1" w:legacySpace="0" w:legacyIndent="1050"/>
      <w:lvlJc w:val="left"/>
      <w:pPr>
        <w:ind w:left="1050" w:hanging="1050"/>
      </w:pPr>
      <w:rPr>
        <w:rFonts w:ascii="Century" w:hAnsi="Century" w:hint="default"/>
        <w:b w:val="0"/>
        <w:i w:val="0"/>
        <w:sz w:val="20"/>
        <w:u w:val="none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3015" w:hanging="21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※"/>
        <w:legacy w:legacy="1" w:legacySpace="0" w:legacyIndent="405"/>
        <w:lvlJc w:val="left"/>
        <w:pPr>
          <w:ind w:left="1095" w:hanging="405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9">
    <w:abstractNumId w:val="3"/>
  </w:num>
  <w:num w:numId="10">
    <w:abstractNumId w:val="3"/>
    <w:lvlOverride w:ilvl="0">
      <w:lvl w:ilvl="0">
        <w:start w:val="3"/>
        <w:numFmt w:val="decimalFullWidth"/>
        <w:lvlText w:val="%1 "/>
        <w:legacy w:legacy="1" w:legacySpace="0" w:legacyIndent="405"/>
        <w:lvlJc w:val="left"/>
        <w:pPr>
          <w:ind w:left="585" w:hanging="405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11">
    <w:abstractNumId w:val="10"/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3060" w:hanging="180"/>
        </w:pPr>
        <w:rPr>
          <w:rFonts w:ascii="ＭＳ ゴシック" w:eastAsia="ＭＳ ゴシック" w:hint="eastAsia"/>
          <w:b w:val="0"/>
          <w:i w:val="0"/>
          <w:sz w:val="18"/>
          <w:u w:val="none"/>
        </w:rPr>
      </w:lvl>
    </w:lvlOverride>
  </w:num>
  <w:num w:numId="14">
    <w:abstractNumId w:val="2"/>
  </w:num>
  <w:num w:numId="15">
    <w:abstractNumId w:val="14"/>
  </w:num>
  <w:num w:numId="16">
    <w:abstractNumId w:val="7"/>
  </w:num>
  <w:num w:numId="17">
    <w:abstractNumId w:val="12"/>
  </w:num>
  <w:num w:numId="18">
    <w:abstractNumId w:val="15"/>
  </w:num>
  <w:num w:numId="19">
    <w:abstractNumId w:val="1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410"/>
  <w:doNotUseMarginsForDrawingGridOrigin/>
  <w:drawingGridHorizontalOrigin w:val="1588"/>
  <w:drawingGridVerticalOrigin w:val="1134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3A"/>
    <w:rsid w:val="00001AE8"/>
    <w:rsid w:val="00006610"/>
    <w:rsid w:val="000127AE"/>
    <w:rsid w:val="00022116"/>
    <w:rsid w:val="00031C07"/>
    <w:rsid w:val="000416C0"/>
    <w:rsid w:val="00041E56"/>
    <w:rsid w:val="00062F03"/>
    <w:rsid w:val="00070226"/>
    <w:rsid w:val="000760F4"/>
    <w:rsid w:val="000B7AA3"/>
    <w:rsid w:val="000E1EB8"/>
    <w:rsid w:val="000F0D30"/>
    <w:rsid w:val="001005B9"/>
    <w:rsid w:val="001254C7"/>
    <w:rsid w:val="00126891"/>
    <w:rsid w:val="00130AA4"/>
    <w:rsid w:val="00150EDC"/>
    <w:rsid w:val="0016791C"/>
    <w:rsid w:val="001817A1"/>
    <w:rsid w:val="001A2267"/>
    <w:rsid w:val="001E393B"/>
    <w:rsid w:val="001E5D09"/>
    <w:rsid w:val="00216E69"/>
    <w:rsid w:val="00224C05"/>
    <w:rsid w:val="00250AF0"/>
    <w:rsid w:val="002B2A21"/>
    <w:rsid w:val="002D214E"/>
    <w:rsid w:val="002D4287"/>
    <w:rsid w:val="002E1505"/>
    <w:rsid w:val="002F57D0"/>
    <w:rsid w:val="0030215E"/>
    <w:rsid w:val="0030317E"/>
    <w:rsid w:val="00303946"/>
    <w:rsid w:val="00307E5A"/>
    <w:rsid w:val="0032219D"/>
    <w:rsid w:val="00345BEB"/>
    <w:rsid w:val="0036545D"/>
    <w:rsid w:val="003903D7"/>
    <w:rsid w:val="00394C4B"/>
    <w:rsid w:val="003A19EE"/>
    <w:rsid w:val="003C2BB5"/>
    <w:rsid w:val="00424899"/>
    <w:rsid w:val="00430AE6"/>
    <w:rsid w:val="00483221"/>
    <w:rsid w:val="004B683A"/>
    <w:rsid w:val="00516383"/>
    <w:rsid w:val="0052290C"/>
    <w:rsid w:val="00531D3E"/>
    <w:rsid w:val="00536B2D"/>
    <w:rsid w:val="005425FA"/>
    <w:rsid w:val="00547F54"/>
    <w:rsid w:val="005D2E07"/>
    <w:rsid w:val="00643AE2"/>
    <w:rsid w:val="00650BB3"/>
    <w:rsid w:val="00653EF8"/>
    <w:rsid w:val="00666EC1"/>
    <w:rsid w:val="00690C1E"/>
    <w:rsid w:val="006A44CE"/>
    <w:rsid w:val="006B7906"/>
    <w:rsid w:val="006C4920"/>
    <w:rsid w:val="00711EFF"/>
    <w:rsid w:val="00724448"/>
    <w:rsid w:val="007361B0"/>
    <w:rsid w:val="0074719B"/>
    <w:rsid w:val="00783695"/>
    <w:rsid w:val="00786F1F"/>
    <w:rsid w:val="00787B68"/>
    <w:rsid w:val="00790FCB"/>
    <w:rsid w:val="007C1A5D"/>
    <w:rsid w:val="007D6854"/>
    <w:rsid w:val="00804A71"/>
    <w:rsid w:val="00823E7E"/>
    <w:rsid w:val="00834C07"/>
    <w:rsid w:val="008C7F62"/>
    <w:rsid w:val="008F409C"/>
    <w:rsid w:val="00902282"/>
    <w:rsid w:val="009265FE"/>
    <w:rsid w:val="0094271C"/>
    <w:rsid w:val="009A2EB1"/>
    <w:rsid w:val="009C2D31"/>
    <w:rsid w:val="009C49C2"/>
    <w:rsid w:val="009E14E6"/>
    <w:rsid w:val="009E4499"/>
    <w:rsid w:val="00A30F3E"/>
    <w:rsid w:val="00A324DD"/>
    <w:rsid w:val="00A67B19"/>
    <w:rsid w:val="00AB1B13"/>
    <w:rsid w:val="00AB2451"/>
    <w:rsid w:val="00AB71CA"/>
    <w:rsid w:val="00AD6676"/>
    <w:rsid w:val="00AE44A0"/>
    <w:rsid w:val="00AE57C4"/>
    <w:rsid w:val="00B17964"/>
    <w:rsid w:val="00B232F4"/>
    <w:rsid w:val="00B27063"/>
    <w:rsid w:val="00B42392"/>
    <w:rsid w:val="00B4543E"/>
    <w:rsid w:val="00B50ED7"/>
    <w:rsid w:val="00B9302D"/>
    <w:rsid w:val="00BB7215"/>
    <w:rsid w:val="00C06119"/>
    <w:rsid w:val="00C304F0"/>
    <w:rsid w:val="00C30850"/>
    <w:rsid w:val="00C5768B"/>
    <w:rsid w:val="00C849E1"/>
    <w:rsid w:val="00CB0CC0"/>
    <w:rsid w:val="00CB4FE1"/>
    <w:rsid w:val="00D01583"/>
    <w:rsid w:val="00D104FB"/>
    <w:rsid w:val="00D56810"/>
    <w:rsid w:val="00D619A4"/>
    <w:rsid w:val="00D62047"/>
    <w:rsid w:val="00D9224A"/>
    <w:rsid w:val="00DA0B14"/>
    <w:rsid w:val="00DE7441"/>
    <w:rsid w:val="00DF14A6"/>
    <w:rsid w:val="00E16860"/>
    <w:rsid w:val="00E24B86"/>
    <w:rsid w:val="00E3568A"/>
    <w:rsid w:val="00E96376"/>
    <w:rsid w:val="00EA6D51"/>
    <w:rsid w:val="00ED1A8A"/>
    <w:rsid w:val="00EF2A26"/>
    <w:rsid w:val="00EF2B23"/>
    <w:rsid w:val="00F21ABE"/>
    <w:rsid w:val="00F2420E"/>
    <w:rsid w:val="00F5059A"/>
    <w:rsid w:val="00F564DB"/>
    <w:rsid w:val="00F7790C"/>
    <w:rsid w:val="00F81263"/>
    <w:rsid w:val="00FD01A6"/>
    <w:rsid w:val="00FD163B"/>
    <w:rsid w:val="00FD7B6D"/>
    <w:rsid w:val="00FF057A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7EF44"/>
  <w15:chartTrackingRefBased/>
  <w15:docId w15:val="{2993D606-4674-4EA5-ACBF-E9C54AD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0" w:lineRule="atLeast"/>
      <w:ind w:left="422"/>
      <w:outlineLvl w:val="0"/>
    </w:pPr>
    <w:rPr>
      <w:rFonts w:asci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spacing w:line="360" w:lineRule="auto"/>
      <w:ind w:left="142" w:right="58"/>
    </w:pPr>
    <w:rPr>
      <w:rFonts w:ascii="ＭＳ 明朝"/>
    </w:rPr>
  </w:style>
  <w:style w:type="paragraph" w:styleId="a5">
    <w:name w:val="header"/>
    <w:basedOn w:val="a"/>
    <w:link w:val="a6"/>
    <w:uiPriority w:val="99"/>
    <w:unhideWhenUsed/>
    <w:rsid w:val="0078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369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83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369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43A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3A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665;&#23822;\&#34892;&#25919;DB\&#38283;&#30330;\&#65411;&#65437;&#65420;&#65439;&#65434;&#65392;&#65412;&#26368;&#26032;\&#22238;&#35696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40A4-54DF-46C3-81D4-EAEA0161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回議文書.dot</Template>
  <TotalTime>1</TotalTime>
  <Pages>4</Pages>
  <Words>461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回議文書</vt:lpstr>
      <vt:lpstr>回議文書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回議文書</dc:title>
  <dc:subject/>
  <dc:creator>横須賀</dc:creator>
  <cp:keywords/>
  <cp:lastModifiedBy>横須賀市</cp:lastModifiedBy>
  <cp:revision>3</cp:revision>
  <cp:lastPrinted>2021-11-16T01:03:00Z</cp:lastPrinted>
  <dcterms:created xsi:type="dcterms:W3CDTF">2024-05-07T06:43:00Z</dcterms:created>
  <dcterms:modified xsi:type="dcterms:W3CDTF">2024-06-10T02:53:00Z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coFileType">
    <vt:lpwstr>KAIGI</vt:lpwstr>
  </property>
  <property fmtid="{D5CDD505-2E9C-101B-9397-08002B2CF9AE}" pid="3" name="YocoFileVer">
    <vt:lpwstr>001</vt:lpwstr>
  </property>
</Properties>
</file>