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8553" w14:textId="5A3C732C" w:rsidR="00062F03" w:rsidRPr="00643AE2" w:rsidRDefault="008C7F62">
      <w:pPr>
        <w:snapToGrid w:val="0"/>
        <w:spacing w:line="320" w:lineRule="exact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令和</w:t>
      </w:r>
      <w:r w:rsidR="003841BA">
        <w:rPr>
          <w:rFonts w:ascii="ＭＳ 明朝" w:hAnsi="ＭＳ 明朝" w:hint="eastAsia"/>
          <w:b/>
          <w:sz w:val="28"/>
        </w:rPr>
        <w:t>７</w:t>
      </w:r>
      <w:r>
        <w:rPr>
          <w:rFonts w:ascii="ＭＳ 明朝" w:hAnsi="ＭＳ 明朝" w:hint="eastAsia"/>
          <w:b/>
          <w:sz w:val="28"/>
        </w:rPr>
        <w:t>年</w:t>
      </w:r>
      <w:r w:rsidR="00062F03" w:rsidRPr="00643AE2">
        <w:rPr>
          <w:rFonts w:ascii="ＭＳ 明朝" w:hAnsi="ＭＳ 明朝"/>
          <w:b/>
          <w:sz w:val="28"/>
        </w:rPr>
        <w:t>度</w:t>
      </w:r>
      <w:r w:rsidR="00430AE6">
        <w:rPr>
          <w:rFonts w:ascii="ＭＳ 明朝" w:hAnsi="ＭＳ 明朝" w:hint="eastAsia"/>
          <w:b/>
          <w:sz w:val="28"/>
        </w:rPr>
        <w:t xml:space="preserve">　</w:t>
      </w:r>
      <w:r w:rsidR="00062F03" w:rsidRPr="00643AE2">
        <w:rPr>
          <w:rFonts w:ascii="ＭＳ 明朝" w:hAnsi="ＭＳ 明朝"/>
          <w:b/>
          <w:sz w:val="28"/>
        </w:rPr>
        <w:t>補助金等交付申請書</w:t>
      </w:r>
    </w:p>
    <w:p w14:paraId="20A894ED" w14:textId="77777777" w:rsidR="00062F03" w:rsidRDefault="00062F03">
      <w:pPr>
        <w:snapToGrid w:val="0"/>
        <w:spacing w:line="320" w:lineRule="exact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5909"/>
      </w:tblGrid>
      <w:tr w:rsidR="00062F03" w14:paraId="7E808D42" w14:textId="77777777">
        <w:trPr>
          <w:cantSplit/>
          <w:trHeight w:val="3718"/>
        </w:trPr>
        <w:tc>
          <w:tcPr>
            <w:tcW w:w="8702" w:type="dxa"/>
            <w:gridSpan w:val="2"/>
            <w:vAlign w:val="center"/>
          </w:tcPr>
          <w:p w14:paraId="7E65FE6B" w14:textId="77777777" w:rsidR="00062F03" w:rsidRDefault="00062F03">
            <w:pPr>
              <w:snapToGrid w:val="0"/>
              <w:spacing w:line="320" w:lineRule="exact"/>
              <w:ind w:right="140"/>
              <w:jc w:val="right"/>
              <w:rPr>
                <w:rFonts w:ascii="ＭＳ 明朝"/>
                <w:b/>
                <w:spacing w:val="20"/>
                <w:sz w:val="24"/>
              </w:rPr>
            </w:pPr>
          </w:p>
          <w:p w14:paraId="29DE4329" w14:textId="77777777" w:rsidR="00062F03" w:rsidRDefault="00062F03">
            <w:pPr>
              <w:snapToGrid w:val="0"/>
              <w:spacing w:line="320" w:lineRule="exact"/>
              <w:rPr>
                <w:rFonts w:ascii="ＭＳ 明朝"/>
                <w:b/>
                <w:spacing w:val="20"/>
                <w:sz w:val="24"/>
              </w:rPr>
            </w:pPr>
          </w:p>
          <w:p w14:paraId="4EC35223" w14:textId="77777777" w:rsidR="00062F03" w:rsidRDefault="00062F03">
            <w:pPr>
              <w:snapToGrid w:val="0"/>
              <w:spacing w:line="320" w:lineRule="exact"/>
              <w:rPr>
                <w:rFonts w:ascii="ＭＳ 明朝"/>
                <w:b/>
                <w:spacing w:val="20"/>
                <w:sz w:val="24"/>
              </w:rPr>
            </w:pPr>
            <w:r>
              <w:rPr>
                <w:rFonts w:ascii="ＭＳ 明朝" w:hint="eastAsia"/>
                <w:b/>
                <w:spacing w:val="20"/>
                <w:sz w:val="24"/>
              </w:rPr>
              <w:t>（あて先）横須賀市長</w:t>
            </w:r>
          </w:p>
          <w:p w14:paraId="3632E52D" w14:textId="77777777" w:rsidR="00062F03" w:rsidRDefault="00062F03">
            <w:pPr>
              <w:snapToGrid w:val="0"/>
              <w:spacing w:line="320" w:lineRule="exact"/>
              <w:rPr>
                <w:rFonts w:ascii="ＭＳ 明朝"/>
                <w:b/>
                <w:spacing w:val="20"/>
                <w:sz w:val="24"/>
              </w:rPr>
            </w:pPr>
          </w:p>
          <w:p w14:paraId="598ECEBB" w14:textId="77777777" w:rsidR="00062F03" w:rsidRDefault="00062F03">
            <w:pPr>
              <w:snapToGrid w:val="0"/>
              <w:spacing w:line="320" w:lineRule="exact"/>
              <w:ind w:left="2835"/>
              <w:rPr>
                <w:rFonts w:ascii="ＭＳ 明朝"/>
                <w:b/>
                <w:spacing w:val="20"/>
                <w:sz w:val="24"/>
              </w:rPr>
            </w:pPr>
            <w:r>
              <w:rPr>
                <w:rFonts w:ascii="ＭＳ 明朝" w:hint="eastAsia"/>
                <w:b/>
                <w:spacing w:val="20"/>
                <w:sz w:val="24"/>
              </w:rPr>
              <w:t xml:space="preserve">団 体 名　</w:t>
            </w:r>
            <w:r w:rsidR="002B2A21">
              <w:rPr>
                <w:rFonts w:ascii="ＭＳ 明朝" w:hint="eastAsia"/>
                <w:b/>
                <w:spacing w:val="20"/>
                <w:sz w:val="24"/>
              </w:rPr>
              <w:t xml:space="preserve">　　　　　　　　町内会・自治会</w:t>
            </w:r>
          </w:p>
          <w:p w14:paraId="569DBE8A" w14:textId="77777777" w:rsidR="00062F03" w:rsidRDefault="00062F03">
            <w:pPr>
              <w:snapToGrid w:val="0"/>
              <w:spacing w:line="320" w:lineRule="exact"/>
              <w:ind w:left="2835"/>
              <w:rPr>
                <w:rFonts w:ascii="ＭＳ 明朝"/>
                <w:b/>
                <w:spacing w:val="20"/>
                <w:sz w:val="24"/>
              </w:rPr>
            </w:pPr>
          </w:p>
          <w:p w14:paraId="7CA38F78" w14:textId="77777777" w:rsidR="00062F03" w:rsidRDefault="00062F03">
            <w:pPr>
              <w:snapToGrid w:val="0"/>
              <w:spacing w:line="320" w:lineRule="exact"/>
              <w:ind w:left="2835"/>
              <w:rPr>
                <w:rFonts w:ascii="ＭＳ 明朝"/>
                <w:b/>
                <w:spacing w:val="20"/>
                <w:sz w:val="24"/>
              </w:rPr>
            </w:pPr>
            <w:r>
              <w:rPr>
                <w:rFonts w:ascii="ＭＳ 明朝" w:hint="eastAsia"/>
                <w:b/>
                <w:spacing w:val="20"/>
                <w:sz w:val="24"/>
              </w:rPr>
              <w:t xml:space="preserve">会長住所　</w:t>
            </w:r>
            <w:r w:rsidR="002B2A21">
              <w:rPr>
                <w:rFonts w:ascii="ＭＳ 明朝" w:hint="eastAsia"/>
                <w:b/>
                <w:spacing w:val="20"/>
                <w:sz w:val="24"/>
              </w:rPr>
              <w:t>横須賀市</w:t>
            </w:r>
          </w:p>
          <w:p w14:paraId="29C3D88B" w14:textId="77777777" w:rsidR="00062F03" w:rsidRDefault="00062F03">
            <w:pPr>
              <w:snapToGrid w:val="0"/>
              <w:spacing w:line="320" w:lineRule="exact"/>
              <w:ind w:left="2835"/>
              <w:rPr>
                <w:rFonts w:ascii="ＭＳ 明朝"/>
                <w:b/>
                <w:spacing w:val="20"/>
                <w:sz w:val="24"/>
              </w:rPr>
            </w:pPr>
          </w:p>
          <w:p w14:paraId="59572057" w14:textId="77777777" w:rsidR="00062F03" w:rsidRDefault="00062F03">
            <w:pPr>
              <w:snapToGrid w:val="0"/>
              <w:spacing w:line="320" w:lineRule="exact"/>
              <w:ind w:left="2835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b/>
                <w:spacing w:val="20"/>
                <w:sz w:val="24"/>
              </w:rPr>
              <w:t xml:space="preserve">会長氏名　</w:t>
            </w:r>
          </w:p>
        </w:tc>
      </w:tr>
      <w:tr w:rsidR="00062F03" w14:paraId="1466C743" w14:textId="77777777">
        <w:trPr>
          <w:trHeight w:val="1965"/>
        </w:trPr>
        <w:tc>
          <w:tcPr>
            <w:tcW w:w="2793" w:type="dxa"/>
            <w:vAlign w:val="center"/>
          </w:tcPr>
          <w:p w14:paraId="24B80D25" w14:textId="77777777" w:rsidR="00062F03" w:rsidRDefault="00062F03">
            <w:pPr>
              <w:snapToGrid w:val="0"/>
              <w:spacing w:line="320" w:lineRule="exact"/>
              <w:ind w:left="142" w:right="185"/>
              <w:jc w:val="distribute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補助金等の名称</w:t>
            </w:r>
          </w:p>
        </w:tc>
        <w:tc>
          <w:tcPr>
            <w:tcW w:w="5909" w:type="dxa"/>
            <w:vAlign w:val="center"/>
          </w:tcPr>
          <w:p w14:paraId="43DD1B22" w14:textId="77777777" w:rsidR="00062F03" w:rsidRPr="009E14E6" w:rsidRDefault="00062F03">
            <w:pPr>
              <w:snapToGrid w:val="0"/>
              <w:spacing w:line="320" w:lineRule="exact"/>
              <w:rPr>
                <w:rFonts w:ascii="ＭＳ 明朝"/>
                <w:b/>
                <w:spacing w:val="20"/>
                <w:sz w:val="23"/>
                <w:szCs w:val="23"/>
              </w:rPr>
            </w:pPr>
            <w:r w:rsidRPr="009E14E6">
              <w:rPr>
                <w:rFonts w:ascii="ＭＳ 明朝" w:hint="eastAsia"/>
                <w:b/>
                <w:spacing w:val="20"/>
                <w:sz w:val="23"/>
                <w:szCs w:val="23"/>
              </w:rPr>
              <w:t>自主防災組織</w:t>
            </w:r>
            <w:r w:rsidR="009E14E6" w:rsidRPr="009E14E6">
              <w:rPr>
                <w:rFonts w:ascii="ＭＳ 明朝" w:hint="eastAsia"/>
                <w:b/>
                <w:spacing w:val="20"/>
                <w:sz w:val="23"/>
                <w:szCs w:val="23"/>
              </w:rPr>
              <w:t>等に係る</w:t>
            </w:r>
            <w:r w:rsidRPr="009E14E6">
              <w:rPr>
                <w:rFonts w:ascii="ＭＳ 明朝" w:hint="eastAsia"/>
                <w:b/>
                <w:spacing w:val="20"/>
                <w:sz w:val="23"/>
                <w:szCs w:val="23"/>
              </w:rPr>
              <w:t>防災器材等整備費補助金</w:t>
            </w:r>
          </w:p>
        </w:tc>
      </w:tr>
      <w:tr w:rsidR="00062F03" w14:paraId="15A5A9FC" w14:textId="77777777">
        <w:trPr>
          <w:trHeight w:val="1965"/>
        </w:trPr>
        <w:tc>
          <w:tcPr>
            <w:tcW w:w="2793" w:type="dxa"/>
            <w:vAlign w:val="center"/>
          </w:tcPr>
          <w:p w14:paraId="45F71BFF" w14:textId="77777777" w:rsidR="00062F03" w:rsidRDefault="00062F03">
            <w:pPr>
              <w:snapToGrid w:val="0"/>
              <w:spacing w:line="320" w:lineRule="exact"/>
              <w:ind w:left="142" w:right="185"/>
              <w:jc w:val="distribute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補助事業の名称</w:t>
            </w:r>
          </w:p>
        </w:tc>
        <w:tc>
          <w:tcPr>
            <w:tcW w:w="5909" w:type="dxa"/>
            <w:vAlign w:val="center"/>
          </w:tcPr>
          <w:p w14:paraId="33F9EA7E" w14:textId="77777777" w:rsidR="00062F03" w:rsidRPr="009E14E6" w:rsidRDefault="00062F03">
            <w:pPr>
              <w:snapToGrid w:val="0"/>
              <w:spacing w:line="320" w:lineRule="exact"/>
              <w:rPr>
                <w:rFonts w:ascii="ＭＳ 明朝"/>
                <w:b/>
                <w:spacing w:val="20"/>
                <w:sz w:val="23"/>
                <w:szCs w:val="23"/>
              </w:rPr>
            </w:pPr>
            <w:r w:rsidRPr="009E14E6">
              <w:rPr>
                <w:rFonts w:ascii="ＭＳ 明朝" w:hint="eastAsia"/>
                <w:b/>
                <w:spacing w:val="20"/>
                <w:sz w:val="23"/>
                <w:szCs w:val="23"/>
              </w:rPr>
              <w:t>自主防災組織</w:t>
            </w:r>
            <w:r w:rsidR="009E14E6" w:rsidRPr="009E14E6">
              <w:rPr>
                <w:rFonts w:ascii="ＭＳ 明朝" w:hint="eastAsia"/>
                <w:b/>
                <w:spacing w:val="20"/>
                <w:sz w:val="23"/>
                <w:szCs w:val="23"/>
              </w:rPr>
              <w:t>等に係る</w:t>
            </w:r>
            <w:r w:rsidRPr="009E14E6">
              <w:rPr>
                <w:rFonts w:ascii="ＭＳ 明朝" w:hint="eastAsia"/>
                <w:b/>
                <w:spacing w:val="20"/>
                <w:sz w:val="23"/>
                <w:szCs w:val="23"/>
              </w:rPr>
              <w:t>防災器材等整備事業</w:t>
            </w:r>
          </w:p>
        </w:tc>
      </w:tr>
      <w:tr w:rsidR="00062F03" w14:paraId="02D9828C" w14:textId="77777777">
        <w:trPr>
          <w:trHeight w:val="1965"/>
        </w:trPr>
        <w:tc>
          <w:tcPr>
            <w:tcW w:w="2793" w:type="dxa"/>
            <w:vAlign w:val="center"/>
          </w:tcPr>
          <w:p w14:paraId="0F76E398" w14:textId="77777777" w:rsidR="00062F03" w:rsidRDefault="00062F03">
            <w:pPr>
              <w:snapToGrid w:val="0"/>
              <w:spacing w:line="320" w:lineRule="exact"/>
              <w:ind w:left="142" w:right="185"/>
              <w:jc w:val="distribute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交付申請額</w:t>
            </w:r>
          </w:p>
        </w:tc>
        <w:tc>
          <w:tcPr>
            <w:tcW w:w="5909" w:type="dxa"/>
            <w:vAlign w:val="center"/>
          </w:tcPr>
          <w:p w14:paraId="5F05F6CA" w14:textId="77777777" w:rsidR="00062F03" w:rsidRDefault="00062F03">
            <w:pPr>
              <w:snapToGrid w:val="0"/>
              <w:spacing w:line="320" w:lineRule="exact"/>
              <w:rPr>
                <w:rFonts w:ascii="ＭＳ 明朝"/>
                <w:b/>
                <w:spacing w:val="20"/>
                <w:sz w:val="24"/>
              </w:rPr>
            </w:pPr>
            <w:r>
              <w:rPr>
                <w:rFonts w:ascii="ＭＳ 明朝" w:hint="eastAsia"/>
                <w:b/>
                <w:spacing w:val="20"/>
                <w:sz w:val="24"/>
              </w:rPr>
              <w:t xml:space="preserve">　￥</w:t>
            </w:r>
          </w:p>
        </w:tc>
      </w:tr>
      <w:tr w:rsidR="00062F03" w14:paraId="755E41FD" w14:textId="77777777">
        <w:trPr>
          <w:trHeight w:val="2126"/>
        </w:trPr>
        <w:tc>
          <w:tcPr>
            <w:tcW w:w="2793" w:type="dxa"/>
            <w:vAlign w:val="center"/>
          </w:tcPr>
          <w:p w14:paraId="6D71DC32" w14:textId="77777777" w:rsidR="00062F03" w:rsidRDefault="00062F03">
            <w:pPr>
              <w:snapToGrid w:val="0"/>
              <w:spacing w:line="320" w:lineRule="exact"/>
              <w:ind w:left="142" w:right="185"/>
              <w:jc w:val="distribute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添付書類</w:t>
            </w:r>
          </w:p>
        </w:tc>
        <w:tc>
          <w:tcPr>
            <w:tcW w:w="5909" w:type="dxa"/>
            <w:vAlign w:val="center"/>
          </w:tcPr>
          <w:p w14:paraId="441951DE" w14:textId="77777777" w:rsidR="00062F03" w:rsidRDefault="00062F03">
            <w:pPr>
              <w:snapToGrid w:val="0"/>
              <w:spacing w:line="320" w:lineRule="exact"/>
              <w:rPr>
                <w:rFonts w:ascii="ＭＳ 明朝"/>
                <w:b/>
                <w:spacing w:val="20"/>
                <w:sz w:val="24"/>
              </w:rPr>
            </w:pPr>
            <w:r>
              <w:rPr>
                <w:rFonts w:ascii="ＭＳ 明朝" w:hint="eastAsia"/>
                <w:b/>
                <w:spacing w:val="20"/>
                <w:sz w:val="24"/>
              </w:rPr>
              <w:t>１　事業計画書</w:t>
            </w:r>
          </w:p>
          <w:p w14:paraId="1A668B31" w14:textId="77777777" w:rsidR="00062F03" w:rsidRDefault="00062F03">
            <w:pPr>
              <w:snapToGrid w:val="0"/>
              <w:spacing w:line="320" w:lineRule="exact"/>
              <w:rPr>
                <w:rFonts w:ascii="ＭＳ 明朝"/>
                <w:b/>
                <w:spacing w:val="20"/>
                <w:sz w:val="24"/>
              </w:rPr>
            </w:pPr>
            <w:r>
              <w:rPr>
                <w:rFonts w:ascii="ＭＳ 明朝" w:hint="eastAsia"/>
                <w:b/>
                <w:spacing w:val="20"/>
                <w:sz w:val="24"/>
              </w:rPr>
              <w:t>２　収支予算書</w:t>
            </w:r>
          </w:p>
          <w:p w14:paraId="6AF68C99" w14:textId="024D5B75" w:rsidR="00062F03" w:rsidRDefault="00062F03">
            <w:pPr>
              <w:snapToGrid w:val="0"/>
              <w:spacing w:line="320" w:lineRule="exact"/>
              <w:rPr>
                <w:rFonts w:ascii="ＭＳ 明朝"/>
                <w:b/>
                <w:spacing w:val="20"/>
                <w:sz w:val="24"/>
              </w:rPr>
            </w:pPr>
            <w:r>
              <w:rPr>
                <w:rFonts w:ascii="ＭＳ 明朝" w:hint="eastAsia"/>
                <w:b/>
                <w:spacing w:val="20"/>
                <w:sz w:val="24"/>
              </w:rPr>
              <w:t>３　見積書</w:t>
            </w:r>
            <w:r w:rsidR="003D2849">
              <w:rPr>
                <w:rFonts w:ascii="ＭＳ 明朝" w:hint="eastAsia"/>
                <w:b/>
                <w:spacing w:val="20"/>
                <w:sz w:val="24"/>
              </w:rPr>
              <w:t>、カタログ</w:t>
            </w:r>
          </w:p>
          <w:p w14:paraId="0F7CB376" w14:textId="77777777" w:rsidR="00062F03" w:rsidRDefault="00E16860">
            <w:pPr>
              <w:snapToGrid w:val="0"/>
              <w:spacing w:line="320" w:lineRule="exact"/>
              <w:rPr>
                <w:rFonts w:ascii="ＭＳ 明朝"/>
                <w:b/>
                <w:spacing w:val="20"/>
                <w:sz w:val="24"/>
              </w:rPr>
            </w:pPr>
            <w:r>
              <w:rPr>
                <w:rFonts w:ascii="ＭＳ 明朝" w:hint="eastAsia"/>
                <w:b/>
                <w:spacing w:val="20"/>
                <w:sz w:val="24"/>
              </w:rPr>
              <w:t>４</w:t>
            </w:r>
            <w:r w:rsidR="00062F03">
              <w:rPr>
                <w:rFonts w:ascii="ＭＳ 明朝" w:hint="eastAsia"/>
                <w:b/>
                <w:spacing w:val="20"/>
                <w:sz w:val="24"/>
              </w:rPr>
              <w:t xml:space="preserve">　</w:t>
            </w:r>
            <w:r w:rsidR="00062F03">
              <w:rPr>
                <w:rFonts w:ascii="ＭＳ 明朝" w:hint="eastAsia"/>
                <w:b/>
                <w:sz w:val="24"/>
              </w:rPr>
              <w:t>防災器材保有数調査表</w:t>
            </w:r>
          </w:p>
          <w:p w14:paraId="3DFD5C4E" w14:textId="77777777" w:rsidR="00062F03" w:rsidRDefault="00E16860">
            <w:pPr>
              <w:snapToGrid w:val="0"/>
              <w:spacing w:line="320" w:lineRule="exact"/>
              <w:rPr>
                <w:rFonts w:ascii="ＭＳ 明朝"/>
                <w:b/>
                <w:spacing w:val="20"/>
                <w:sz w:val="24"/>
              </w:rPr>
            </w:pPr>
            <w:r>
              <w:rPr>
                <w:rFonts w:ascii="ＭＳ 明朝" w:hint="eastAsia"/>
                <w:b/>
                <w:spacing w:val="20"/>
                <w:sz w:val="24"/>
              </w:rPr>
              <w:t>５</w:t>
            </w:r>
            <w:r w:rsidR="00062F03">
              <w:rPr>
                <w:rFonts w:ascii="ＭＳ 明朝" w:hint="eastAsia"/>
                <w:b/>
                <w:spacing w:val="20"/>
                <w:sz w:val="24"/>
              </w:rPr>
              <w:t xml:space="preserve">　</w:t>
            </w:r>
            <w:r w:rsidR="00690C1E">
              <w:rPr>
                <w:rFonts w:ascii="ＭＳ 明朝" w:hint="eastAsia"/>
                <w:b/>
                <w:spacing w:val="20"/>
                <w:sz w:val="24"/>
              </w:rPr>
              <w:t>事務連絡</w:t>
            </w:r>
            <w:r w:rsidR="00DA0B14">
              <w:rPr>
                <w:rFonts w:ascii="ＭＳ 明朝" w:hint="eastAsia"/>
                <w:b/>
                <w:spacing w:val="20"/>
                <w:sz w:val="24"/>
              </w:rPr>
              <w:t>票</w:t>
            </w:r>
          </w:p>
          <w:p w14:paraId="3BCAFD25" w14:textId="72986F07" w:rsidR="00E16860" w:rsidRDefault="00E16860">
            <w:pPr>
              <w:snapToGrid w:val="0"/>
              <w:spacing w:line="320" w:lineRule="exact"/>
              <w:rPr>
                <w:rFonts w:ascii="ＭＳ 明朝"/>
                <w:b/>
                <w:spacing w:val="20"/>
                <w:sz w:val="24"/>
              </w:rPr>
            </w:pPr>
            <w:r>
              <w:rPr>
                <w:rFonts w:ascii="ＭＳ 明朝" w:hint="eastAsia"/>
                <w:b/>
                <w:spacing w:val="20"/>
                <w:sz w:val="24"/>
              </w:rPr>
              <w:t xml:space="preserve">６　</w:t>
            </w:r>
            <w:r w:rsidR="005A1F80">
              <w:rPr>
                <w:rFonts w:ascii="ＭＳ 明朝" w:hint="eastAsia"/>
                <w:b/>
                <w:spacing w:val="20"/>
                <w:sz w:val="24"/>
              </w:rPr>
              <w:t>自主防災</w:t>
            </w:r>
            <w:r>
              <w:rPr>
                <w:rFonts w:ascii="ＭＳ 明朝" w:hint="eastAsia"/>
                <w:b/>
                <w:spacing w:val="20"/>
                <w:sz w:val="24"/>
              </w:rPr>
              <w:t>組織編成表（任意）</w:t>
            </w:r>
          </w:p>
        </w:tc>
      </w:tr>
    </w:tbl>
    <w:p w14:paraId="3C16870A" w14:textId="77777777" w:rsidR="00B9302D" w:rsidRDefault="00062F03" w:rsidP="00B9302D">
      <w:pPr>
        <w:ind w:left="210" w:hangingChars="100" w:hanging="210"/>
      </w:pPr>
      <w:r>
        <w:rPr>
          <w:rFonts w:ascii="ＭＳ 明朝" w:hint="eastAsia"/>
        </w:rPr>
        <w:t>＊</w:t>
      </w:r>
      <w:r w:rsidR="00126891">
        <w:rPr>
          <w:rFonts w:ascii="ＭＳ 明朝" w:hint="eastAsia"/>
        </w:rPr>
        <w:t>令和３年度</w:t>
      </w:r>
      <w:r>
        <w:rPr>
          <w:rFonts w:ascii="ＭＳ 明朝" w:hint="eastAsia"/>
        </w:rPr>
        <w:t>から、市民サービスの向上と事務処理の効率化を図るため、</w:t>
      </w:r>
      <w:r w:rsidR="00B9302D">
        <w:rPr>
          <w:rFonts w:ascii="ＭＳ 明朝" w:hint="eastAsia"/>
        </w:rPr>
        <w:t>申請書の</w:t>
      </w:r>
      <w:r w:rsidR="00653EF8">
        <w:rPr>
          <w:rFonts w:ascii="ＭＳ 明朝" w:hint="eastAsia"/>
        </w:rPr>
        <w:t>押印は必要ありません。</w:t>
      </w:r>
    </w:p>
    <w:p w14:paraId="04621053" w14:textId="77777777" w:rsidR="00AA17CB" w:rsidRDefault="00AA17CB" w:rsidP="00B9302D">
      <w:pPr>
        <w:jc w:val="center"/>
        <w:rPr>
          <w:b/>
          <w:spacing w:val="40"/>
          <w:sz w:val="24"/>
        </w:rPr>
      </w:pPr>
    </w:p>
    <w:p w14:paraId="4747557C" w14:textId="7F5EDF4F" w:rsidR="00062F03" w:rsidRPr="00D01583" w:rsidRDefault="008C7F62" w:rsidP="00B9302D">
      <w:pPr>
        <w:jc w:val="center"/>
        <w:rPr>
          <w:b/>
          <w:spacing w:val="40"/>
          <w:sz w:val="24"/>
        </w:rPr>
      </w:pPr>
      <w:r>
        <w:rPr>
          <w:rFonts w:hint="eastAsia"/>
          <w:b/>
          <w:spacing w:val="40"/>
          <w:sz w:val="24"/>
        </w:rPr>
        <w:lastRenderedPageBreak/>
        <w:t>令和</w:t>
      </w:r>
      <w:r w:rsidR="008C62C4">
        <w:rPr>
          <w:rFonts w:hint="eastAsia"/>
          <w:b/>
          <w:spacing w:val="40"/>
          <w:sz w:val="24"/>
        </w:rPr>
        <w:t>７</w:t>
      </w:r>
      <w:r w:rsidR="00062F03" w:rsidRPr="00D01583">
        <w:rPr>
          <w:b/>
          <w:spacing w:val="40"/>
          <w:sz w:val="24"/>
        </w:rPr>
        <w:t>年度</w:t>
      </w:r>
      <w:r w:rsidR="00430AE6">
        <w:rPr>
          <w:rFonts w:hint="eastAsia"/>
          <w:b/>
          <w:spacing w:val="40"/>
          <w:sz w:val="24"/>
        </w:rPr>
        <w:t xml:space="preserve">　</w:t>
      </w:r>
      <w:r w:rsidR="00062F03" w:rsidRPr="00D01583">
        <w:rPr>
          <w:b/>
          <w:spacing w:val="40"/>
          <w:sz w:val="24"/>
        </w:rPr>
        <w:t>事業計画</w:t>
      </w:r>
      <w:r w:rsidR="00F81263">
        <w:rPr>
          <w:rFonts w:hint="eastAsia"/>
          <w:b/>
          <w:spacing w:val="40"/>
          <w:sz w:val="24"/>
        </w:rPr>
        <w:t>書</w:t>
      </w:r>
    </w:p>
    <w:p w14:paraId="16A7617F" w14:textId="77777777" w:rsidR="00062F03" w:rsidRDefault="00062F03">
      <w:pPr>
        <w:snapToGrid w:val="0"/>
        <w:spacing w:line="320" w:lineRule="exact"/>
        <w:rPr>
          <w:rFonts w:ascii="ＭＳ 明朝"/>
        </w:rPr>
      </w:pPr>
    </w:p>
    <w:tbl>
      <w:tblPr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2640"/>
        <w:gridCol w:w="3598"/>
        <w:gridCol w:w="1518"/>
      </w:tblGrid>
      <w:tr w:rsidR="00DF14A6" w14:paraId="1A15092D" w14:textId="77777777" w:rsidTr="00DF14A6">
        <w:trPr>
          <w:trHeight w:val="735"/>
        </w:trPr>
        <w:tc>
          <w:tcPr>
            <w:tcW w:w="949" w:type="dxa"/>
            <w:vAlign w:val="center"/>
          </w:tcPr>
          <w:p w14:paraId="2E540ABF" w14:textId="77777777"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月</w:t>
            </w:r>
          </w:p>
        </w:tc>
        <w:tc>
          <w:tcPr>
            <w:tcW w:w="2640" w:type="dxa"/>
            <w:vAlign w:val="center"/>
          </w:tcPr>
          <w:p w14:paraId="692D1168" w14:textId="77777777" w:rsidR="00DF14A6" w:rsidRDefault="00DF14A6" w:rsidP="00DF14A6">
            <w:pPr>
              <w:snapToGrid w:val="0"/>
              <w:spacing w:line="320" w:lineRule="exac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会議・行事名</w:t>
            </w:r>
          </w:p>
        </w:tc>
        <w:tc>
          <w:tcPr>
            <w:tcW w:w="3598" w:type="dxa"/>
            <w:vAlign w:val="center"/>
          </w:tcPr>
          <w:p w14:paraId="0101C2B0" w14:textId="77777777" w:rsidR="00DF14A6" w:rsidRDefault="00DF14A6" w:rsidP="00DF14A6">
            <w:pPr>
              <w:snapToGrid w:val="0"/>
              <w:spacing w:line="320" w:lineRule="exac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内　　　　容</w:t>
            </w:r>
          </w:p>
        </w:tc>
        <w:tc>
          <w:tcPr>
            <w:tcW w:w="1518" w:type="dxa"/>
            <w:vAlign w:val="center"/>
          </w:tcPr>
          <w:p w14:paraId="3B968FBD" w14:textId="77777777"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備　考</w:t>
            </w:r>
          </w:p>
        </w:tc>
      </w:tr>
      <w:tr w:rsidR="00DF14A6" w14:paraId="1E22F3D8" w14:textId="77777777" w:rsidTr="00DF14A6">
        <w:trPr>
          <w:trHeight w:val="735"/>
        </w:trPr>
        <w:tc>
          <w:tcPr>
            <w:tcW w:w="949" w:type="dxa"/>
            <w:vAlign w:val="center"/>
          </w:tcPr>
          <w:p w14:paraId="340DB52D" w14:textId="77777777"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0CEC512C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14:paraId="60F2C5F2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5CA0C142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14:paraId="1CD10EFD" w14:textId="77777777" w:rsidTr="00DF14A6">
        <w:trPr>
          <w:trHeight w:val="735"/>
        </w:trPr>
        <w:tc>
          <w:tcPr>
            <w:tcW w:w="949" w:type="dxa"/>
            <w:vAlign w:val="center"/>
          </w:tcPr>
          <w:p w14:paraId="3DF16A67" w14:textId="77777777"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718BCF73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14:paraId="1BA26D69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414C07B9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14:paraId="3CE5EDCB" w14:textId="77777777" w:rsidTr="00DF14A6">
        <w:trPr>
          <w:trHeight w:val="735"/>
        </w:trPr>
        <w:tc>
          <w:tcPr>
            <w:tcW w:w="949" w:type="dxa"/>
            <w:vAlign w:val="center"/>
          </w:tcPr>
          <w:p w14:paraId="1B38BE07" w14:textId="77777777"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6ADEDC45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14:paraId="02B53915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D5B9166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14:paraId="4654FD7B" w14:textId="77777777" w:rsidTr="00DF14A6">
        <w:trPr>
          <w:trHeight w:val="735"/>
        </w:trPr>
        <w:tc>
          <w:tcPr>
            <w:tcW w:w="949" w:type="dxa"/>
            <w:vAlign w:val="center"/>
          </w:tcPr>
          <w:p w14:paraId="5BE05957" w14:textId="77777777"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48D03B37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14:paraId="777C9A4C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2385657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14:paraId="60FE5ED9" w14:textId="77777777" w:rsidTr="00DF14A6">
        <w:trPr>
          <w:trHeight w:val="735"/>
        </w:trPr>
        <w:tc>
          <w:tcPr>
            <w:tcW w:w="949" w:type="dxa"/>
            <w:vAlign w:val="center"/>
          </w:tcPr>
          <w:p w14:paraId="458D222A" w14:textId="77777777"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526484DE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14:paraId="754A09CB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3466A616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14:paraId="25EA6F65" w14:textId="77777777" w:rsidTr="00DF14A6">
        <w:trPr>
          <w:trHeight w:val="735"/>
        </w:trPr>
        <w:tc>
          <w:tcPr>
            <w:tcW w:w="949" w:type="dxa"/>
            <w:vAlign w:val="center"/>
          </w:tcPr>
          <w:p w14:paraId="1989A844" w14:textId="77777777"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5108EEBA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14:paraId="5EBB2DFC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4DE00346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14:paraId="5642A27B" w14:textId="77777777" w:rsidTr="00DF14A6">
        <w:trPr>
          <w:trHeight w:val="735"/>
        </w:trPr>
        <w:tc>
          <w:tcPr>
            <w:tcW w:w="949" w:type="dxa"/>
            <w:vAlign w:val="center"/>
          </w:tcPr>
          <w:p w14:paraId="2DC03CCD" w14:textId="77777777"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42E94669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14:paraId="0A3EFDFE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2DA2B691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14:paraId="08703B3C" w14:textId="77777777" w:rsidTr="00DF14A6">
        <w:trPr>
          <w:trHeight w:val="735"/>
        </w:trPr>
        <w:tc>
          <w:tcPr>
            <w:tcW w:w="949" w:type="dxa"/>
            <w:vAlign w:val="center"/>
          </w:tcPr>
          <w:p w14:paraId="55601F4D" w14:textId="77777777"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639DA5E9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14:paraId="31F2CCCA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4AA71F7F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14:paraId="22E567AA" w14:textId="77777777" w:rsidTr="00DF14A6">
        <w:trPr>
          <w:trHeight w:val="735"/>
        </w:trPr>
        <w:tc>
          <w:tcPr>
            <w:tcW w:w="949" w:type="dxa"/>
            <w:vAlign w:val="center"/>
          </w:tcPr>
          <w:p w14:paraId="549D1615" w14:textId="77777777"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296500B1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14:paraId="22D850B5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5F9CF164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14:paraId="6ABE0633" w14:textId="77777777" w:rsidTr="00DF14A6">
        <w:trPr>
          <w:trHeight w:val="735"/>
        </w:trPr>
        <w:tc>
          <w:tcPr>
            <w:tcW w:w="949" w:type="dxa"/>
            <w:vAlign w:val="center"/>
          </w:tcPr>
          <w:p w14:paraId="55C6B288" w14:textId="77777777"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42BBFA13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14:paraId="40758F9B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9130BF1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14:paraId="45AD5394" w14:textId="77777777" w:rsidTr="00DF14A6">
        <w:trPr>
          <w:trHeight w:val="735"/>
        </w:trPr>
        <w:tc>
          <w:tcPr>
            <w:tcW w:w="949" w:type="dxa"/>
            <w:vAlign w:val="center"/>
          </w:tcPr>
          <w:p w14:paraId="1700B0DD" w14:textId="77777777"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108DDC10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14:paraId="2D401A1F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F36D59B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14:paraId="53D83B19" w14:textId="77777777" w:rsidTr="00DF14A6">
        <w:trPr>
          <w:trHeight w:val="735"/>
        </w:trPr>
        <w:tc>
          <w:tcPr>
            <w:tcW w:w="949" w:type="dxa"/>
            <w:vAlign w:val="center"/>
          </w:tcPr>
          <w:p w14:paraId="256C3E6B" w14:textId="77777777"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44A346B1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14:paraId="46DBDA81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B5A5768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14:paraId="42F15569" w14:textId="77777777" w:rsidTr="00DF14A6">
        <w:trPr>
          <w:trHeight w:val="735"/>
        </w:trPr>
        <w:tc>
          <w:tcPr>
            <w:tcW w:w="949" w:type="dxa"/>
            <w:vAlign w:val="center"/>
          </w:tcPr>
          <w:p w14:paraId="296013E9" w14:textId="77777777" w:rsidR="00DF14A6" w:rsidRDefault="00DF14A6">
            <w:pPr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65E8A5B6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3598" w:type="dxa"/>
            <w:vAlign w:val="center"/>
          </w:tcPr>
          <w:p w14:paraId="292A2FAE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5273E3A7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DF14A6" w14:paraId="243A1EFA" w14:textId="77777777" w:rsidTr="00DF14A6">
        <w:trPr>
          <w:cantSplit/>
          <w:trHeight w:val="735"/>
        </w:trPr>
        <w:tc>
          <w:tcPr>
            <w:tcW w:w="949" w:type="dxa"/>
            <w:vAlign w:val="center"/>
          </w:tcPr>
          <w:p w14:paraId="3F666B85" w14:textId="77777777" w:rsidR="00DF14A6" w:rsidRDefault="00DF14A6" w:rsidP="00DF14A6">
            <w:pPr>
              <w:snapToGrid w:val="0"/>
              <w:spacing w:line="320" w:lineRule="exact"/>
              <w:jc w:val="center"/>
              <w:rPr>
                <w:rFonts w:ascii="ＭＳ 明朝"/>
                <w:b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5737A701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b/>
                <w:sz w:val="24"/>
              </w:rPr>
            </w:pPr>
          </w:p>
        </w:tc>
        <w:tc>
          <w:tcPr>
            <w:tcW w:w="3598" w:type="dxa"/>
            <w:vAlign w:val="center"/>
          </w:tcPr>
          <w:p w14:paraId="0D0EBB77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b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93A7F81" w14:textId="77777777" w:rsidR="00DF14A6" w:rsidRDefault="00DF14A6">
            <w:pPr>
              <w:snapToGrid w:val="0"/>
              <w:spacing w:line="320" w:lineRule="exact"/>
              <w:rPr>
                <w:rFonts w:ascii="ＭＳ 明朝"/>
                <w:b/>
                <w:sz w:val="24"/>
              </w:rPr>
            </w:pPr>
          </w:p>
        </w:tc>
      </w:tr>
      <w:tr w:rsidR="00062F03" w14:paraId="2F068F39" w14:textId="77777777" w:rsidTr="00DF14A6">
        <w:trPr>
          <w:cantSplit/>
          <w:trHeight w:val="735"/>
        </w:trPr>
        <w:tc>
          <w:tcPr>
            <w:tcW w:w="8705" w:type="dxa"/>
            <w:gridSpan w:val="4"/>
            <w:vAlign w:val="center"/>
          </w:tcPr>
          <w:p w14:paraId="64C32F9D" w14:textId="77777777" w:rsidR="00062F03" w:rsidRDefault="00062F03">
            <w:pPr>
              <w:snapToGrid w:val="0"/>
              <w:spacing w:line="320" w:lineRule="exact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 xml:space="preserve">＊　</w:t>
            </w:r>
            <w:r w:rsidR="00B42392">
              <w:rPr>
                <w:rFonts w:ascii="ＭＳ 明朝" w:hint="eastAsia"/>
                <w:b/>
                <w:sz w:val="24"/>
              </w:rPr>
              <w:t>できる限り、欄の</w:t>
            </w:r>
            <w:r>
              <w:rPr>
                <w:rFonts w:ascii="ＭＳ 明朝" w:hint="eastAsia"/>
                <w:b/>
                <w:sz w:val="24"/>
              </w:rPr>
              <w:t>半分以上</w:t>
            </w:r>
            <w:r w:rsidR="00B42392">
              <w:rPr>
                <w:rFonts w:ascii="ＭＳ 明朝" w:hint="eastAsia"/>
                <w:b/>
                <w:sz w:val="24"/>
              </w:rPr>
              <w:t>を</w:t>
            </w:r>
            <w:r>
              <w:rPr>
                <w:rFonts w:ascii="ＭＳ 明朝" w:hint="eastAsia"/>
                <w:b/>
                <w:sz w:val="24"/>
              </w:rPr>
              <w:t>埋めて、活動のアピールをして下さい。</w:t>
            </w:r>
          </w:p>
        </w:tc>
      </w:tr>
    </w:tbl>
    <w:p w14:paraId="29B15AD8" w14:textId="77777777" w:rsidR="00062F03" w:rsidRDefault="00062F03">
      <w:pPr>
        <w:snapToGrid w:val="0"/>
        <w:spacing w:line="320" w:lineRule="exact"/>
        <w:rPr>
          <w:rFonts w:ascii="ＭＳ 明朝"/>
        </w:rPr>
      </w:pPr>
    </w:p>
    <w:p w14:paraId="13F6E1D8" w14:textId="77777777" w:rsidR="00C304F0" w:rsidRDefault="00C304F0">
      <w:pPr>
        <w:snapToGrid w:val="0"/>
        <w:spacing w:line="320" w:lineRule="exact"/>
        <w:jc w:val="center"/>
        <w:rPr>
          <w:b/>
          <w:sz w:val="24"/>
        </w:rPr>
      </w:pPr>
    </w:p>
    <w:p w14:paraId="776680B7" w14:textId="77777777" w:rsidR="00AA17CB" w:rsidRDefault="00AA17CB">
      <w:pPr>
        <w:snapToGrid w:val="0"/>
        <w:spacing w:line="320" w:lineRule="exact"/>
        <w:jc w:val="center"/>
        <w:rPr>
          <w:b/>
          <w:sz w:val="24"/>
        </w:rPr>
      </w:pPr>
    </w:p>
    <w:p w14:paraId="7C8B1A41" w14:textId="37074577" w:rsidR="00062F03" w:rsidRPr="000B658D" w:rsidRDefault="008C7F62" w:rsidP="000B658D">
      <w:pPr>
        <w:snapToGrid w:val="0"/>
        <w:spacing w:line="320" w:lineRule="exact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lastRenderedPageBreak/>
        <w:t>令和</w:t>
      </w:r>
      <w:r w:rsidR="008C62C4">
        <w:rPr>
          <w:rFonts w:hint="eastAsia"/>
          <w:b/>
          <w:sz w:val="24"/>
        </w:rPr>
        <w:t>７</w:t>
      </w:r>
      <w:r w:rsidR="00C558F4">
        <w:rPr>
          <w:rFonts w:hint="eastAsia"/>
          <w:b/>
          <w:sz w:val="24"/>
        </w:rPr>
        <w:t>年</w:t>
      </w:r>
      <w:r w:rsidR="00062F03" w:rsidRPr="00D01583">
        <w:rPr>
          <w:b/>
          <w:sz w:val="24"/>
        </w:rPr>
        <w:t>度</w:t>
      </w:r>
      <w:r w:rsidR="00430AE6">
        <w:rPr>
          <w:rFonts w:hint="eastAsia"/>
          <w:b/>
          <w:sz w:val="24"/>
        </w:rPr>
        <w:t xml:space="preserve">　</w:t>
      </w:r>
      <w:r w:rsidR="00062F03" w:rsidRPr="00D01583">
        <w:rPr>
          <w:b/>
          <w:sz w:val="24"/>
        </w:rPr>
        <w:t>収支予算書</w:t>
      </w:r>
    </w:p>
    <w:p w14:paraId="7F7B203A" w14:textId="77777777" w:rsidR="00062F03" w:rsidRDefault="00062F03" w:rsidP="00C41DD5">
      <w:pPr>
        <w:snapToGrid w:val="0"/>
        <w:spacing w:line="320" w:lineRule="exact"/>
        <w:ind w:leftChars="-135" w:left="-1" w:hangingChars="117" w:hanging="282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（収入の部）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4536"/>
      </w:tblGrid>
      <w:tr w:rsidR="00062F03" w:rsidRPr="00C41DD5" w14:paraId="498F6BE5" w14:textId="77777777" w:rsidTr="00DC5E24">
        <w:trPr>
          <w:trHeight w:val="883"/>
        </w:trPr>
        <w:tc>
          <w:tcPr>
            <w:tcW w:w="2269" w:type="dxa"/>
            <w:vAlign w:val="center"/>
          </w:tcPr>
          <w:p w14:paraId="31905D1D" w14:textId="77777777" w:rsidR="00062F03" w:rsidRDefault="00062F03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収入項目</w:t>
            </w:r>
          </w:p>
        </w:tc>
        <w:tc>
          <w:tcPr>
            <w:tcW w:w="2126" w:type="dxa"/>
            <w:vAlign w:val="center"/>
          </w:tcPr>
          <w:p w14:paraId="0A50E7BF" w14:textId="77777777" w:rsidR="00062F03" w:rsidRDefault="00062F03">
            <w:pPr>
              <w:snapToGrid w:val="0"/>
              <w:spacing w:line="320" w:lineRule="exac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金　　　額</w:t>
            </w:r>
          </w:p>
        </w:tc>
        <w:tc>
          <w:tcPr>
            <w:tcW w:w="4536" w:type="dxa"/>
            <w:vAlign w:val="center"/>
          </w:tcPr>
          <w:p w14:paraId="5CD7456E" w14:textId="120F3A02" w:rsidR="00062F03" w:rsidRDefault="00062F03">
            <w:pPr>
              <w:snapToGrid w:val="0"/>
              <w:spacing w:line="320" w:lineRule="exac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説　　　　　　　明</w:t>
            </w:r>
          </w:p>
        </w:tc>
      </w:tr>
      <w:tr w:rsidR="00062F03" w14:paraId="1B9CEC28" w14:textId="77777777" w:rsidTr="00DC5E24">
        <w:trPr>
          <w:trHeight w:val="825"/>
        </w:trPr>
        <w:tc>
          <w:tcPr>
            <w:tcW w:w="2269" w:type="dxa"/>
            <w:vAlign w:val="center"/>
          </w:tcPr>
          <w:p w14:paraId="1E2B0F5A" w14:textId="77777777" w:rsidR="00062F03" w:rsidRDefault="00062F03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町内会等防災費</w:t>
            </w:r>
          </w:p>
        </w:tc>
        <w:tc>
          <w:tcPr>
            <w:tcW w:w="2126" w:type="dxa"/>
            <w:vAlign w:val="center"/>
          </w:tcPr>
          <w:p w14:paraId="74F8BD65" w14:textId="77777777" w:rsidR="0030215E" w:rsidRDefault="0030215E" w:rsidP="0030215E">
            <w:pPr>
              <w:snapToGrid w:val="0"/>
              <w:spacing w:line="320" w:lineRule="exact"/>
              <w:ind w:right="43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0586B365" w14:textId="43CA4084" w:rsidR="00062F03" w:rsidRDefault="00062F03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町内会等防災費（合計</w:t>
            </w:r>
            <w:r w:rsidR="00C41DD5">
              <w:rPr>
                <w:rFonts w:ascii="ＭＳ 明朝" w:hint="eastAsia"/>
                <w:sz w:val="24"/>
              </w:rPr>
              <w:t xml:space="preserve"> - </w:t>
            </w:r>
            <w:r>
              <w:rPr>
                <w:rFonts w:ascii="ＭＳ 明朝" w:hint="eastAsia"/>
                <w:sz w:val="24"/>
              </w:rPr>
              <w:t>市補助金）</w:t>
            </w:r>
          </w:p>
        </w:tc>
      </w:tr>
      <w:tr w:rsidR="00062F03" w14:paraId="38EC4D79" w14:textId="77777777" w:rsidTr="00DC5E24">
        <w:trPr>
          <w:trHeight w:val="850"/>
        </w:trPr>
        <w:tc>
          <w:tcPr>
            <w:tcW w:w="2269" w:type="dxa"/>
            <w:vAlign w:val="center"/>
          </w:tcPr>
          <w:p w14:paraId="6E1C726D" w14:textId="77777777" w:rsidR="00062F03" w:rsidRDefault="00062F03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市補助金</w:t>
            </w:r>
          </w:p>
        </w:tc>
        <w:tc>
          <w:tcPr>
            <w:tcW w:w="2126" w:type="dxa"/>
            <w:vAlign w:val="center"/>
          </w:tcPr>
          <w:p w14:paraId="545EACC4" w14:textId="77777777" w:rsidR="00062F03" w:rsidRDefault="00062F03" w:rsidP="00216E69">
            <w:pPr>
              <w:snapToGrid w:val="0"/>
              <w:spacing w:line="320" w:lineRule="exact"/>
              <w:ind w:right="43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4F16CE11" w14:textId="77777777" w:rsidR="00062F03" w:rsidRPr="002B2A21" w:rsidRDefault="002B2A21">
            <w:pPr>
              <w:snapToGrid w:val="0"/>
              <w:spacing w:line="320" w:lineRule="exact"/>
              <w:rPr>
                <w:rFonts w:ascii="ＭＳ 明朝"/>
                <w:sz w:val="18"/>
                <w:szCs w:val="18"/>
              </w:rPr>
            </w:pPr>
            <w:r w:rsidRPr="002B2A21">
              <w:rPr>
                <w:rFonts w:ascii="ＭＳ 明朝" w:hint="eastAsia"/>
                <w:sz w:val="18"/>
                <w:szCs w:val="18"/>
              </w:rPr>
              <w:t>自主防災組織等に係る防災器材等整備費補助金</w:t>
            </w:r>
          </w:p>
        </w:tc>
      </w:tr>
      <w:tr w:rsidR="00062F03" w14:paraId="103AEEF1" w14:textId="77777777" w:rsidTr="00DC5E24">
        <w:trPr>
          <w:trHeight w:val="826"/>
        </w:trPr>
        <w:tc>
          <w:tcPr>
            <w:tcW w:w="2269" w:type="dxa"/>
            <w:vAlign w:val="center"/>
          </w:tcPr>
          <w:p w14:paraId="5C64F8FE" w14:textId="77777777" w:rsidR="00062F03" w:rsidRDefault="00062F03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8B1008A" w14:textId="77777777" w:rsidR="00062F03" w:rsidRDefault="00062F03" w:rsidP="00AA17CB">
            <w:pPr>
              <w:snapToGrid w:val="0"/>
              <w:spacing w:line="320" w:lineRule="exact"/>
              <w:ind w:right="1003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296E86ED" w14:textId="77777777" w:rsidR="00062F03" w:rsidRDefault="00062F03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062F03" w14:paraId="7ABC1E2E" w14:textId="77777777" w:rsidTr="00DC5E24">
        <w:trPr>
          <w:trHeight w:val="1029"/>
        </w:trPr>
        <w:tc>
          <w:tcPr>
            <w:tcW w:w="2269" w:type="dxa"/>
            <w:vAlign w:val="center"/>
          </w:tcPr>
          <w:p w14:paraId="20441DC3" w14:textId="27D9784B" w:rsidR="00062F03" w:rsidRDefault="00F9652F" w:rsidP="00F9652F">
            <w:pPr>
              <w:snapToGrid w:val="0"/>
              <w:spacing w:line="320" w:lineRule="exact"/>
              <w:ind w:right="184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合　　計</w:t>
            </w:r>
          </w:p>
        </w:tc>
        <w:tc>
          <w:tcPr>
            <w:tcW w:w="2126" w:type="dxa"/>
            <w:vAlign w:val="center"/>
          </w:tcPr>
          <w:p w14:paraId="7036759D" w14:textId="77777777" w:rsidR="00062F03" w:rsidRDefault="00062F03" w:rsidP="00216E69">
            <w:pPr>
              <w:snapToGrid w:val="0"/>
              <w:spacing w:line="320" w:lineRule="exact"/>
              <w:ind w:right="43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744AF594" w14:textId="77777777" w:rsidR="00062F03" w:rsidRDefault="00062F03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</w:tbl>
    <w:p w14:paraId="6309FC37" w14:textId="77777777" w:rsidR="00AA17CB" w:rsidRDefault="00AA17CB">
      <w:pPr>
        <w:snapToGrid w:val="0"/>
        <w:spacing w:line="320" w:lineRule="exact"/>
        <w:rPr>
          <w:rFonts w:ascii="ＭＳ 明朝" w:hint="eastAsia"/>
        </w:rPr>
      </w:pPr>
    </w:p>
    <w:p w14:paraId="227702CA" w14:textId="4455CDD3" w:rsidR="00062F03" w:rsidRDefault="00B056B0" w:rsidP="00C41DD5">
      <w:pPr>
        <w:snapToGrid w:val="0"/>
        <w:spacing w:line="320" w:lineRule="exact"/>
        <w:ind w:leftChars="-135" w:left="-37" w:hangingChars="117" w:hanging="246"/>
        <w:rPr>
          <w:rFonts w:ascii="ＭＳ 明朝"/>
          <w:b/>
          <w:sz w:val="24"/>
        </w:rPr>
      </w:pPr>
      <w:r w:rsidRPr="00B056B0">
        <w:rPr>
          <w:rFonts w:asci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90CD20" wp14:editId="20CA190A">
                <wp:simplePos x="0" y="0"/>
                <wp:positionH relativeFrom="margin">
                  <wp:posOffset>5085715</wp:posOffset>
                </wp:positionH>
                <wp:positionV relativeFrom="paragraph">
                  <wp:posOffset>162560</wp:posOffset>
                </wp:positionV>
                <wp:extent cx="438150" cy="4051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091E7" w14:textId="13355CBB" w:rsidR="00B056B0" w:rsidRPr="00AA17CB" w:rsidRDefault="00B056B0" w:rsidP="00B056B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 w:rsidRPr="00AA17C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2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0CD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45pt;margin-top:12.8pt;width:34.5pt;height:31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" stroked="f">
                <v:textbox>
                  <w:txbxContent>
                    <w:p w14:paraId="21A091E7" w14:textId="13355CBB" w:rsidR="00B056B0" w:rsidRPr="00AA17CB" w:rsidRDefault="00B056B0" w:rsidP="00B056B0"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2"/>
                        </w:rPr>
                      </w:pPr>
                      <w:r w:rsidRPr="00AA17CB">
                        <w:rPr>
                          <w:rFonts w:hint="eastAsia"/>
                          <w:b/>
                          <w:bCs/>
                          <w:sz w:val="24"/>
                          <w:szCs w:val="22"/>
                        </w:rPr>
                        <w:t>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F03">
        <w:rPr>
          <w:rFonts w:ascii="ＭＳ 明朝" w:hint="eastAsia"/>
          <w:b/>
          <w:sz w:val="24"/>
        </w:rPr>
        <w:t>（支出の部）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2410"/>
        <w:gridCol w:w="2126"/>
      </w:tblGrid>
      <w:tr w:rsidR="00C41DD5" w14:paraId="47A24409" w14:textId="77777777" w:rsidTr="00DC5E24">
        <w:trPr>
          <w:trHeight w:val="796"/>
        </w:trPr>
        <w:tc>
          <w:tcPr>
            <w:tcW w:w="2269" w:type="dxa"/>
            <w:vAlign w:val="center"/>
          </w:tcPr>
          <w:p w14:paraId="4AB2B69B" w14:textId="77777777" w:rsidR="00C41DD5" w:rsidRDefault="00C41DD5" w:rsidP="00C41DD5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支出項目</w:t>
            </w:r>
          </w:p>
        </w:tc>
        <w:tc>
          <w:tcPr>
            <w:tcW w:w="2126" w:type="dxa"/>
            <w:vAlign w:val="center"/>
          </w:tcPr>
          <w:p w14:paraId="45142D21" w14:textId="6CF7F25D" w:rsidR="00C41DD5" w:rsidRDefault="00C41DD5" w:rsidP="00C41DD5">
            <w:pPr>
              <w:snapToGrid w:val="0"/>
              <w:spacing w:line="320" w:lineRule="exac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金</w:t>
            </w:r>
            <w:r w:rsidR="00F9652F">
              <w:rPr>
                <w:rFonts w:ascii="ＭＳ 明朝" w:hint="eastAsia"/>
                <w:b/>
                <w:sz w:val="24"/>
              </w:rPr>
              <w:t xml:space="preserve">　　</w:t>
            </w:r>
            <w:r>
              <w:rPr>
                <w:rFonts w:ascii="ＭＳ 明朝" w:hint="eastAsia"/>
                <w:b/>
                <w:sz w:val="24"/>
              </w:rPr>
              <w:t>額</w:t>
            </w:r>
          </w:p>
        </w:tc>
        <w:tc>
          <w:tcPr>
            <w:tcW w:w="2410" w:type="dxa"/>
            <w:vAlign w:val="center"/>
          </w:tcPr>
          <w:p w14:paraId="73F3F2B5" w14:textId="057E16CC" w:rsidR="00C41DD5" w:rsidRDefault="00C41DD5" w:rsidP="00C41DD5">
            <w:pPr>
              <w:snapToGrid w:val="0"/>
              <w:spacing w:line="320" w:lineRule="exac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内　　容</w:t>
            </w:r>
          </w:p>
        </w:tc>
        <w:tc>
          <w:tcPr>
            <w:tcW w:w="2126" w:type="dxa"/>
            <w:vAlign w:val="center"/>
          </w:tcPr>
          <w:p w14:paraId="32141624" w14:textId="4D9766F6" w:rsidR="00C41DD5" w:rsidRDefault="00C41DD5" w:rsidP="00C41DD5">
            <w:pPr>
              <w:snapToGrid w:val="0"/>
              <w:spacing w:line="320" w:lineRule="exac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保 管 場 所</w:t>
            </w:r>
          </w:p>
        </w:tc>
      </w:tr>
      <w:tr w:rsidR="00C41DD5" w14:paraId="72DA839B" w14:textId="77777777" w:rsidTr="00DC5E24">
        <w:trPr>
          <w:trHeight w:val="858"/>
        </w:trPr>
        <w:tc>
          <w:tcPr>
            <w:tcW w:w="2269" w:type="dxa"/>
            <w:vAlign w:val="center"/>
          </w:tcPr>
          <w:p w14:paraId="3718E8C2" w14:textId="77777777" w:rsidR="00C41DD5" w:rsidRDefault="00C41DD5" w:rsidP="00C41DD5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防災器材</w:t>
            </w:r>
          </w:p>
        </w:tc>
        <w:tc>
          <w:tcPr>
            <w:tcW w:w="2126" w:type="dxa"/>
            <w:vAlign w:val="center"/>
          </w:tcPr>
          <w:p w14:paraId="51A62BFF" w14:textId="77777777" w:rsidR="00C41DD5" w:rsidRDefault="00C41DD5" w:rsidP="00C41DD5">
            <w:pPr>
              <w:snapToGrid w:val="0"/>
              <w:spacing w:line="320" w:lineRule="exact"/>
              <w:ind w:right="43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BDA587C" w14:textId="77777777" w:rsidR="00C41DD5" w:rsidRPr="00224C05" w:rsidRDefault="00C41DD5" w:rsidP="00C41DD5">
            <w:pPr>
              <w:snapToGrid w:val="0"/>
              <w:spacing w:line="320" w:lineRule="exac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F2C773" w14:textId="1EACDA67" w:rsidR="00C41DD5" w:rsidRPr="00224C05" w:rsidRDefault="00C41DD5" w:rsidP="00C41DD5">
            <w:pPr>
              <w:snapToGrid w:val="0"/>
              <w:spacing w:line="32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C41DD5" w14:paraId="0084AD50" w14:textId="77777777" w:rsidTr="00DC5E24">
        <w:trPr>
          <w:trHeight w:val="842"/>
        </w:trPr>
        <w:tc>
          <w:tcPr>
            <w:tcW w:w="2269" w:type="dxa"/>
            <w:vAlign w:val="center"/>
          </w:tcPr>
          <w:p w14:paraId="43F7C2D3" w14:textId="77777777" w:rsidR="00C41DD5" w:rsidRDefault="00C41DD5" w:rsidP="00C41DD5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防災服</w:t>
            </w:r>
          </w:p>
        </w:tc>
        <w:tc>
          <w:tcPr>
            <w:tcW w:w="2126" w:type="dxa"/>
            <w:vAlign w:val="center"/>
          </w:tcPr>
          <w:p w14:paraId="12F9F9B0" w14:textId="77777777" w:rsidR="00C41DD5" w:rsidRDefault="00C41DD5" w:rsidP="00C41DD5">
            <w:pPr>
              <w:snapToGrid w:val="0"/>
              <w:spacing w:line="320" w:lineRule="exact"/>
              <w:ind w:right="43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6BA0224" w14:textId="77777777" w:rsidR="00C41DD5" w:rsidRDefault="00C41DD5" w:rsidP="00C41DD5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AEC9108" w14:textId="6386CBC6" w:rsidR="00C41DD5" w:rsidRDefault="00C41DD5" w:rsidP="00C41DD5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C41DD5" w14:paraId="283DB156" w14:textId="77777777" w:rsidTr="00DC5E24">
        <w:trPr>
          <w:trHeight w:val="854"/>
        </w:trPr>
        <w:tc>
          <w:tcPr>
            <w:tcW w:w="2269" w:type="dxa"/>
            <w:vAlign w:val="center"/>
          </w:tcPr>
          <w:p w14:paraId="7CF97B86" w14:textId="77777777" w:rsidR="00C41DD5" w:rsidRDefault="00C41DD5" w:rsidP="00C41DD5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備蓄食料</w:t>
            </w:r>
          </w:p>
        </w:tc>
        <w:tc>
          <w:tcPr>
            <w:tcW w:w="2126" w:type="dxa"/>
            <w:vAlign w:val="center"/>
          </w:tcPr>
          <w:p w14:paraId="0A04BCFE" w14:textId="77777777" w:rsidR="00C41DD5" w:rsidRDefault="00C41DD5" w:rsidP="00C41DD5">
            <w:pPr>
              <w:snapToGrid w:val="0"/>
              <w:spacing w:line="320" w:lineRule="exact"/>
              <w:ind w:right="43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F05E6FF" w14:textId="769E986A" w:rsidR="00C41DD5" w:rsidRDefault="00C41DD5" w:rsidP="00C41DD5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2D31E48" w14:textId="38F0F579" w:rsidR="00C41DD5" w:rsidRDefault="00C41DD5" w:rsidP="00C41DD5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C41DD5" w14:paraId="7C513DAD" w14:textId="77777777" w:rsidTr="00DC5E24">
        <w:trPr>
          <w:trHeight w:val="980"/>
        </w:trPr>
        <w:tc>
          <w:tcPr>
            <w:tcW w:w="2269" w:type="dxa"/>
            <w:vAlign w:val="center"/>
          </w:tcPr>
          <w:p w14:paraId="61C8E969" w14:textId="77777777" w:rsidR="00C41DD5" w:rsidRDefault="00C41DD5" w:rsidP="00C41DD5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対象外</w:t>
            </w:r>
          </w:p>
        </w:tc>
        <w:tc>
          <w:tcPr>
            <w:tcW w:w="2126" w:type="dxa"/>
            <w:vAlign w:val="center"/>
          </w:tcPr>
          <w:p w14:paraId="73AF51AF" w14:textId="77777777" w:rsidR="00C41DD5" w:rsidRDefault="00C41DD5" w:rsidP="00AA17CB">
            <w:pPr>
              <w:snapToGrid w:val="0"/>
              <w:spacing w:line="320" w:lineRule="exact"/>
              <w:ind w:right="1003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B5446DD" w14:textId="67217443" w:rsidR="00C41DD5" w:rsidRDefault="00C41DD5" w:rsidP="00C41DD5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7DDA009" w14:textId="0EC6E3E2" w:rsidR="00C41DD5" w:rsidRDefault="00C41DD5" w:rsidP="00C41DD5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C41DD5" w14:paraId="00F8D107" w14:textId="77777777" w:rsidTr="00DC5E24">
        <w:trPr>
          <w:trHeight w:val="844"/>
        </w:trPr>
        <w:tc>
          <w:tcPr>
            <w:tcW w:w="2269" w:type="dxa"/>
            <w:vAlign w:val="center"/>
          </w:tcPr>
          <w:p w14:paraId="53B80FD4" w14:textId="77777777" w:rsidR="00C41DD5" w:rsidRDefault="00C41DD5" w:rsidP="00C41DD5">
            <w:pPr>
              <w:snapToGrid w:val="0"/>
              <w:spacing w:line="320" w:lineRule="exact"/>
              <w:ind w:left="142" w:right="184"/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7442D21" w14:textId="77777777" w:rsidR="00C41DD5" w:rsidRDefault="00C41DD5" w:rsidP="00AA17CB">
            <w:pPr>
              <w:snapToGrid w:val="0"/>
              <w:spacing w:line="320" w:lineRule="exact"/>
              <w:ind w:right="1003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39EB49B" w14:textId="77777777" w:rsidR="00C41DD5" w:rsidRDefault="00C41DD5" w:rsidP="00C41DD5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D842127" w14:textId="2042E802" w:rsidR="00C41DD5" w:rsidRDefault="00C41DD5" w:rsidP="00C41DD5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C41DD5" w14:paraId="38B9B681" w14:textId="77777777" w:rsidTr="00DC5E24">
        <w:trPr>
          <w:trHeight w:val="1016"/>
        </w:trPr>
        <w:tc>
          <w:tcPr>
            <w:tcW w:w="2269" w:type="dxa"/>
            <w:vAlign w:val="center"/>
          </w:tcPr>
          <w:p w14:paraId="2D883A06" w14:textId="5CE8936F" w:rsidR="00C41DD5" w:rsidRDefault="00F9652F" w:rsidP="00F9652F">
            <w:pPr>
              <w:snapToGrid w:val="0"/>
              <w:spacing w:line="320" w:lineRule="exact"/>
              <w:ind w:left="142" w:right="184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合　　計</w:t>
            </w:r>
          </w:p>
        </w:tc>
        <w:tc>
          <w:tcPr>
            <w:tcW w:w="2126" w:type="dxa"/>
            <w:vAlign w:val="center"/>
          </w:tcPr>
          <w:p w14:paraId="5E26B77E" w14:textId="77777777" w:rsidR="00C41DD5" w:rsidRDefault="00C41DD5" w:rsidP="00C41DD5">
            <w:pPr>
              <w:snapToGrid w:val="0"/>
              <w:spacing w:line="320" w:lineRule="exact"/>
              <w:ind w:right="43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AD2CFC5" w14:textId="77777777" w:rsidR="00C41DD5" w:rsidRDefault="00C41DD5" w:rsidP="00C41DD5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E5A4946" w14:textId="4209FB7A" w:rsidR="00C41DD5" w:rsidRDefault="00C41DD5" w:rsidP="00C41DD5">
            <w:pPr>
              <w:snapToGrid w:val="0"/>
              <w:spacing w:line="320" w:lineRule="exact"/>
              <w:rPr>
                <w:rFonts w:ascii="ＭＳ 明朝"/>
                <w:sz w:val="24"/>
              </w:rPr>
            </w:pPr>
          </w:p>
        </w:tc>
      </w:tr>
    </w:tbl>
    <w:p w14:paraId="02D19EEB" w14:textId="7C9BE48A" w:rsidR="00F9652F" w:rsidRPr="00AA17CB" w:rsidRDefault="00F9652F" w:rsidP="00AA17CB">
      <w:pPr>
        <w:ind w:leftChars="-119" w:left="2" w:hangingChars="114" w:hanging="252"/>
        <w:rPr>
          <w:rFonts w:ascii="ＭＳ 明朝"/>
          <w:b/>
          <w:bCs/>
          <w:sz w:val="22"/>
          <w:szCs w:val="21"/>
        </w:rPr>
      </w:pPr>
      <w:r w:rsidRPr="00AA17CB">
        <w:rPr>
          <w:rFonts w:ascii="ＭＳ 明朝" w:hint="eastAsia"/>
          <w:b/>
          <w:bCs/>
          <w:sz w:val="22"/>
          <w:szCs w:val="21"/>
        </w:rPr>
        <w:t>＊</w:t>
      </w:r>
      <w:r w:rsidR="00B056B0" w:rsidRPr="0086321B">
        <w:rPr>
          <w:rFonts w:ascii="ＭＳ 明朝" w:hint="eastAsia"/>
          <w:b/>
          <w:bCs/>
          <w:sz w:val="22"/>
          <w:szCs w:val="21"/>
          <w:u w:val="wave"/>
        </w:rPr>
        <w:t>保管場所</w:t>
      </w:r>
      <w:r w:rsidR="00AA17CB" w:rsidRPr="0086321B">
        <w:rPr>
          <w:rFonts w:ascii="ＭＳ 明朝" w:hint="eastAsia"/>
          <w:b/>
          <w:bCs/>
          <w:sz w:val="22"/>
          <w:szCs w:val="21"/>
          <w:u w:val="wave"/>
        </w:rPr>
        <w:t>（防災倉庫、町内会館など）</w:t>
      </w:r>
      <w:r w:rsidR="00B056B0" w:rsidRPr="0086321B">
        <w:rPr>
          <w:rFonts w:ascii="ＭＳ 明朝" w:hint="eastAsia"/>
          <w:b/>
          <w:bCs/>
          <w:sz w:val="22"/>
          <w:szCs w:val="21"/>
          <w:u w:val="wave"/>
        </w:rPr>
        <w:t>を</w:t>
      </w:r>
      <w:r w:rsidR="00AA17CB" w:rsidRPr="0086321B">
        <w:rPr>
          <w:rFonts w:ascii="ＭＳ 明朝" w:hint="eastAsia"/>
          <w:b/>
          <w:bCs/>
          <w:sz w:val="22"/>
          <w:szCs w:val="21"/>
          <w:u w:val="wave"/>
        </w:rPr>
        <w:t>ご</w:t>
      </w:r>
      <w:r w:rsidR="00B056B0" w:rsidRPr="0086321B">
        <w:rPr>
          <w:rFonts w:ascii="ＭＳ 明朝" w:hint="eastAsia"/>
          <w:b/>
          <w:bCs/>
          <w:sz w:val="22"/>
          <w:szCs w:val="21"/>
          <w:u w:val="wave"/>
        </w:rPr>
        <w:t>記入ください。</w:t>
      </w:r>
    </w:p>
    <w:p w14:paraId="7B4646D7" w14:textId="0101F7BE" w:rsidR="00B056B0" w:rsidRPr="00AA17CB" w:rsidRDefault="000B658D" w:rsidP="00AA17CB">
      <w:pPr>
        <w:rPr>
          <w:rFonts w:ascii="ＭＳ 明朝"/>
          <w:b/>
          <w:bCs/>
        </w:rPr>
      </w:pPr>
      <w:r w:rsidRPr="000B658D">
        <w:rPr>
          <w:rFonts w:ascii="ＭＳ 明朝" w:hint="eastAsia"/>
          <w:b/>
          <w:bCs/>
          <w:sz w:val="22"/>
          <w:szCs w:val="21"/>
        </w:rPr>
        <w:t>原則として、町内会等が</w:t>
      </w:r>
      <w:r>
        <w:rPr>
          <w:rFonts w:ascii="ＭＳ 明朝" w:hint="eastAsia"/>
          <w:b/>
          <w:bCs/>
          <w:sz w:val="22"/>
          <w:szCs w:val="21"/>
        </w:rPr>
        <w:t>購入した</w:t>
      </w:r>
      <w:r w:rsidRPr="000B658D">
        <w:rPr>
          <w:rFonts w:ascii="ＭＳ 明朝" w:hint="eastAsia"/>
          <w:b/>
          <w:bCs/>
          <w:sz w:val="22"/>
          <w:szCs w:val="21"/>
        </w:rPr>
        <w:t>器材</w:t>
      </w:r>
      <w:r>
        <w:rPr>
          <w:rFonts w:ascii="ＭＳ 明朝" w:hint="eastAsia"/>
          <w:b/>
          <w:bCs/>
          <w:sz w:val="22"/>
          <w:szCs w:val="21"/>
        </w:rPr>
        <w:t>等は</w:t>
      </w:r>
      <w:r w:rsidRPr="000B658D">
        <w:rPr>
          <w:rFonts w:ascii="ＭＳ 明朝" w:hint="eastAsia"/>
          <w:b/>
          <w:bCs/>
          <w:sz w:val="22"/>
          <w:szCs w:val="21"/>
        </w:rPr>
        <w:t>まとめて保管してください。</w:t>
      </w:r>
      <w:r w:rsidR="003B3CD6">
        <w:rPr>
          <w:rFonts w:ascii="ＭＳ 明朝" w:hint="eastAsia"/>
          <w:b/>
          <w:bCs/>
          <w:sz w:val="22"/>
          <w:szCs w:val="21"/>
        </w:rPr>
        <w:t xml:space="preserve">（防災倉庫や町内会館等）　</w:t>
      </w:r>
      <w:r w:rsidRPr="000B658D">
        <w:rPr>
          <w:rFonts w:ascii="ＭＳ 明朝" w:hint="eastAsia"/>
          <w:b/>
          <w:bCs/>
          <w:sz w:val="22"/>
          <w:szCs w:val="21"/>
        </w:rPr>
        <w:t>ただし、保管スペースが確保できない</w:t>
      </w:r>
      <w:r>
        <w:rPr>
          <w:rFonts w:ascii="ＭＳ 明朝" w:hint="eastAsia"/>
          <w:b/>
          <w:bCs/>
          <w:sz w:val="22"/>
          <w:szCs w:val="21"/>
        </w:rPr>
        <w:t>等の理由で</w:t>
      </w:r>
      <w:r w:rsidRPr="000B658D">
        <w:rPr>
          <w:rFonts w:ascii="ＭＳ 明朝" w:hint="eastAsia"/>
          <w:b/>
          <w:bCs/>
          <w:sz w:val="22"/>
          <w:szCs w:val="21"/>
        </w:rPr>
        <w:t>各世帯に配布する場合は、</w:t>
      </w:r>
      <w:r w:rsidRPr="000B658D">
        <w:rPr>
          <w:rFonts w:ascii="ＭＳ 明朝" w:hint="eastAsia"/>
          <w:b/>
          <w:bCs/>
          <w:sz w:val="22"/>
          <w:szCs w:val="21"/>
          <w:u w:val="wave"/>
        </w:rPr>
        <w:t>配布する前に、</w:t>
      </w:r>
      <w:r w:rsidR="003B3CD6">
        <w:rPr>
          <w:rFonts w:ascii="ＭＳ 明朝" w:hint="eastAsia"/>
          <w:b/>
          <w:bCs/>
          <w:sz w:val="22"/>
          <w:szCs w:val="21"/>
          <w:u w:val="wave"/>
        </w:rPr>
        <w:t>「</w:t>
      </w:r>
      <w:r w:rsidRPr="000B658D">
        <w:rPr>
          <w:rFonts w:ascii="ＭＳ 明朝" w:hint="eastAsia"/>
          <w:b/>
          <w:bCs/>
          <w:sz w:val="22"/>
          <w:szCs w:val="21"/>
          <w:u w:val="wave"/>
        </w:rPr>
        <w:t>名入れ</w:t>
      </w:r>
      <w:r w:rsidR="003B3CD6">
        <w:rPr>
          <w:rFonts w:ascii="ＭＳ 明朝" w:hint="eastAsia"/>
          <w:b/>
          <w:bCs/>
          <w:sz w:val="22"/>
          <w:szCs w:val="21"/>
          <w:u w:val="wave"/>
        </w:rPr>
        <w:t>」</w:t>
      </w:r>
      <w:r w:rsidRPr="000B658D">
        <w:rPr>
          <w:rFonts w:ascii="ＭＳ 明朝" w:hint="eastAsia"/>
          <w:b/>
          <w:bCs/>
          <w:sz w:val="22"/>
          <w:szCs w:val="21"/>
          <w:u w:val="wave"/>
        </w:rPr>
        <w:t>および</w:t>
      </w:r>
      <w:r w:rsidR="003B3CD6">
        <w:rPr>
          <w:rFonts w:ascii="ＭＳ 明朝" w:hint="eastAsia"/>
          <w:b/>
          <w:bCs/>
          <w:sz w:val="22"/>
          <w:szCs w:val="21"/>
          <w:u w:val="wave"/>
        </w:rPr>
        <w:t>「</w:t>
      </w:r>
      <w:r w:rsidRPr="000B658D">
        <w:rPr>
          <w:rFonts w:ascii="ＭＳ 明朝" w:hint="eastAsia"/>
          <w:b/>
          <w:bCs/>
          <w:sz w:val="22"/>
          <w:szCs w:val="21"/>
          <w:u w:val="wave"/>
        </w:rPr>
        <w:t>個数</w:t>
      </w:r>
      <w:r w:rsidR="003B3CD6">
        <w:rPr>
          <w:rFonts w:ascii="ＭＳ 明朝" w:hint="eastAsia"/>
          <w:b/>
          <w:bCs/>
          <w:sz w:val="22"/>
          <w:szCs w:val="21"/>
          <w:u w:val="wave"/>
        </w:rPr>
        <w:t>」</w:t>
      </w:r>
      <w:r w:rsidRPr="000B658D">
        <w:rPr>
          <w:rFonts w:ascii="ＭＳ 明朝" w:hint="eastAsia"/>
          <w:b/>
          <w:bCs/>
          <w:sz w:val="22"/>
          <w:szCs w:val="21"/>
          <w:u w:val="wave"/>
        </w:rPr>
        <w:t>が分かる写真を忘れずに撮影してください。</w:t>
      </w:r>
    </w:p>
    <w:p w14:paraId="2D3BF728" w14:textId="77777777" w:rsidR="00062F03" w:rsidRDefault="00062F03">
      <w:pPr>
        <w:jc w:val="center"/>
        <w:rPr>
          <w:sz w:val="24"/>
        </w:rPr>
      </w:pPr>
      <w:r>
        <w:rPr>
          <w:rFonts w:hint="eastAsia"/>
          <w:b/>
          <w:sz w:val="24"/>
        </w:rPr>
        <w:lastRenderedPageBreak/>
        <w:t>事　務　連　絡　票</w:t>
      </w:r>
    </w:p>
    <w:p w14:paraId="70858AC0" w14:textId="77777777" w:rsidR="00062F03" w:rsidRDefault="00062F03"/>
    <w:p w14:paraId="4E28E40E" w14:textId="3B1F7AE0" w:rsidR="00062F03" w:rsidRDefault="00062F03">
      <w:pPr>
        <w:ind w:left="4111"/>
        <w:rPr>
          <w:sz w:val="24"/>
        </w:rPr>
      </w:pPr>
      <w:r>
        <w:rPr>
          <w:rFonts w:hint="eastAsia"/>
          <w:sz w:val="24"/>
        </w:rPr>
        <w:t>町内会・自治会名</w:t>
      </w:r>
      <w:r>
        <w:rPr>
          <w:rFonts w:hint="eastAsia"/>
          <w:sz w:val="24"/>
          <w:u w:val="single"/>
        </w:rPr>
        <w:t xml:space="preserve">　　　　　　　　　</w:t>
      </w:r>
    </w:p>
    <w:p w14:paraId="11C1D41E" w14:textId="77777777" w:rsidR="00062F03" w:rsidRDefault="00062F03">
      <w:pPr>
        <w:rPr>
          <w:sz w:val="24"/>
        </w:rPr>
      </w:pPr>
    </w:p>
    <w:p w14:paraId="53F32D02" w14:textId="2627FF4E" w:rsidR="00062F03" w:rsidRDefault="00062F03">
      <w:pPr>
        <w:rPr>
          <w:b/>
          <w:sz w:val="24"/>
        </w:rPr>
      </w:pPr>
      <w:r>
        <w:rPr>
          <w:rFonts w:hint="eastAsia"/>
          <w:b/>
          <w:sz w:val="24"/>
        </w:rPr>
        <w:t>１　事務担当（補助金の問合せ先）会長・防災部長等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476"/>
      </w:tblGrid>
      <w:tr w:rsidR="00062F03" w14:paraId="31452221" w14:textId="77777777" w:rsidTr="00483221">
        <w:trPr>
          <w:trHeight w:val="611"/>
        </w:trPr>
        <w:tc>
          <w:tcPr>
            <w:tcW w:w="1701" w:type="dxa"/>
            <w:vAlign w:val="center"/>
          </w:tcPr>
          <w:p w14:paraId="331282B7" w14:textId="77777777" w:rsidR="00062F03" w:rsidRDefault="00062F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フリガナ</w:t>
            </w:r>
          </w:p>
        </w:tc>
        <w:tc>
          <w:tcPr>
            <w:tcW w:w="6476" w:type="dxa"/>
            <w:vAlign w:val="center"/>
          </w:tcPr>
          <w:p w14:paraId="682D69EA" w14:textId="74C9F128" w:rsidR="00062F03" w:rsidRDefault="00062F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21ABE"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</w:rPr>
              <w:t>＊要記入</w:t>
            </w:r>
          </w:p>
        </w:tc>
      </w:tr>
      <w:tr w:rsidR="00062F03" w14:paraId="217F8451" w14:textId="77777777" w:rsidTr="00C304F0">
        <w:trPr>
          <w:trHeight w:val="548"/>
        </w:trPr>
        <w:tc>
          <w:tcPr>
            <w:tcW w:w="1701" w:type="dxa"/>
            <w:vAlign w:val="center"/>
          </w:tcPr>
          <w:p w14:paraId="443B29F3" w14:textId="77777777" w:rsidR="00062F03" w:rsidRDefault="00062F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6476" w:type="dxa"/>
            <w:vAlign w:val="center"/>
          </w:tcPr>
          <w:p w14:paraId="2CC52093" w14:textId="77777777" w:rsidR="00062F03" w:rsidRDefault="00062F03">
            <w:pPr>
              <w:rPr>
                <w:sz w:val="24"/>
              </w:rPr>
            </w:pPr>
          </w:p>
        </w:tc>
      </w:tr>
      <w:tr w:rsidR="00062F03" w14:paraId="0FF60A21" w14:textId="77777777" w:rsidTr="00C304F0">
        <w:trPr>
          <w:trHeight w:val="556"/>
        </w:trPr>
        <w:tc>
          <w:tcPr>
            <w:tcW w:w="1701" w:type="dxa"/>
            <w:vAlign w:val="center"/>
          </w:tcPr>
          <w:p w14:paraId="3403D3E5" w14:textId="77777777" w:rsidR="00062F03" w:rsidRDefault="00062F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役　　職</w:t>
            </w:r>
          </w:p>
        </w:tc>
        <w:tc>
          <w:tcPr>
            <w:tcW w:w="6476" w:type="dxa"/>
            <w:vAlign w:val="center"/>
          </w:tcPr>
          <w:p w14:paraId="11E4C213" w14:textId="77777777" w:rsidR="00062F03" w:rsidRDefault="00062F03">
            <w:pPr>
              <w:rPr>
                <w:sz w:val="24"/>
              </w:rPr>
            </w:pPr>
          </w:p>
        </w:tc>
      </w:tr>
      <w:tr w:rsidR="00062F03" w14:paraId="4DD1CDB5" w14:textId="77777777" w:rsidTr="00C304F0">
        <w:trPr>
          <w:trHeight w:val="564"/>
        </w:trPr>
        <w:tc>
          <w:tcPr>
            <w:tcW w:w="1701" w:type="dxa"/>
            <w:vAlign w:val="center"/>
          </w:tcPr>
          <w:p w14:paraId="6CEF4271" w14:textId="77777777" w:rsidR="00062F03" w:rsidRDefault="00062F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6476" w:type="dxa"/>
            <w:vAlign w:val="center"/>
          </w:tcPr>
          <w:p w14:paraId="31D4DA91" w14:textId="77777777" w:rsidR="00062F03" w:rsidRDefault="00062F03">
            <w:pPr>
              <w:rPr>
                <w:sz w:val="24"/>
              </w:rPr>
            </w:pPr>
          </w:p>
        </w:tc>
      </w:tr>
      <w:tr w:rsidR="00062F03" w14:paraId="49C74FA5" w14:textId="77777777" w:rsidTr="00C304F0">
        <w:trPr>
          <w:trHeight w:val="558"/>
        </w:trPr>
        <w:tc>
          <w:tcPr>
            <w:tcW w:w="1701" w:type="dxa"/>
            <w:vAlign w:val="center"/>
          </w:tcPr>
          <w:p w14:paraId="04CD7B37" w14:textId="77777777" w:rsidR="00062F03" w:rsidRDefault="00062F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電話番号</w:t>
            </w:r>
          </w:p>
        </w:tc>
        <w:tc>
          <w:tcPr>
            <w:tcW w:w="6476" w:type="dxa"/>
            <w:vAlign w:val="center"/>
          </w:tcPr>
          <w:p w14:paraId="59FC9404" w14:textId="77777777" w:rsidR="00062F03" w:rsidRDefault="00062F03" w:rsidP="00C304F0">
            <w:pPr>
              <w:rPr>
                <w:sz w:val="24"/>
              </w:rPr>
            </w:pPr>
          </w:p>
        </w:tc>
      </w:tr>
      <w:tr w:rsidR="00483221" w14:paraId="30F6BA1D" w14:textId="77777777" w:rsidTr="00FF28EA">
        <w:trPr>
          <w:trHeight w:val="649"/>
        </w:trPr>
        <w:tc>
          <w:tcPr>
            <w:tcW w:w="1701" w:type="dxa"/>
            <w:vAlign w:val="center"/>
          </w:tcPr>
          <w:p w14:paraId="7E473FE2" w14:textId="77777777" w:rsidR="00483221" w:rsidRDefault="004832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携帯電話</w:t>
            </w:r>
          </w:p>
        </w:tc>
        <w:tc>
          <w:tcPr>
            <w:tcW w:w="6476" w:type="dxa"/>
            <w:vAlign w:val="center"/>
          </w:tcPr>
          <w:p w14:paraId="0E6AC43B" w14:textId="77777777" w:rsidR="00483221" w:rsidRDefault="00483221" w:rsidP="00C304F0">
            <w:pPr>
              <w:rPr>
                <w:sz w:val="24"/>
              </w:rPr>
            </w:pPr>
          </w:p>
        </w:tc>
      </w:tr>
    </w:tbl>
    <w:p w14:paraId="044ECA99" w14:textId="77777777" w:rsidR="00062F03" w:rsidRDefault="00062F03">
      <w:pPr>
        <w:rPr>
          <w:sz w:val="24"/>
        </w:rPr>
      </w:pPr>
    </w:p>
    <w:p w14:paraId="5DBEFDD0" w14:textId="77777777" w:rsidR="00062F03" w:rsidRDefault="00062F03">
      <w:pPr>
        <w:rPr>
          <w:b/>
          <w:sz w:val="24"/>
        </w:rPr>
      </w:pPr>
      <w:r>
        <w:rPr>
          <w:rFonts w:hint="eastAsia"/>
          <w:b/>
          <w:sz w:val="24"/>
        </w:rPr>
        <w:t>２　会計担当者</w:t>
      </w:r>
      <w:r>
        <w:rPr>
          <w:rFonts w:hint="eastAsia"/>
          <w:b/>
          <w:sz w:val="24"/>
          <w:shd w:val="pct15" w:color="auto" w:fill="FFFFFF"/>
        </w:rPr>
        <w:t>（市に登録している口座名義人）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476"/>
      </w:tblGrid>
      <w:tr w:rsidR="00062F03" w14:paraId="37CB14B4" w14:textId="77777777" w:rsidTr="00C304F0">
        <w:trPr>
          <w:trHeight w:val="573"/>
        </w:trPr>
        <w:tc>
          <w:tcPr>
            <w:tcW w:w="1701" w:type="dxa"/>
            <w:vAlign w:val="center"/>
          </w:tcPr>
          <w:p w14:paraId="031BF12E" w14:textId="77777777" w:rsidR="00062F03" w:rsidRDefault="00062F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フリガナ</w:t>
            </w:r>
          </w:p>
        </w:tc>
        <w:tc>
          <w:tcPr>
            <w:tcW w:w="6476" w:type="dxa"/>
            <w:vAlign w:val="center"/>
          </w:tcPr>
          <w:p w14:paraId="6200124E" w14:textId="77777777" w:rsidR="00062F03" w:rsidRDefault="00062F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21ABE">
              <w:rPr>
                <w:rFonts w:hint="eastAsia"/>
                <w:sz w:val="24"/>
              </w:rPr>
              <w:t xml:space="preserve">　　　　　　　　　</w:t>
            </w:r>
            <w:r w:rsidR="00A67B19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>＊要記入</w:t>
            </w:r>
          </w:p>
        </w:tc>
      </w:tr>
      <w:tr w:rsidR="00062F03" w14:paraId="2785F655" w14:textId="77777777" w:rsidTr="00C304F0">
        <w:trPr>
          <w:trHeight w:val="567"/>
        </w:trPr>
        <w:tc>
          <w:tcPr>
            <w:tcW w:w="1701" w:type="dxa"/>
            <w:vAlign w:val="center"/>
          </w:tcPr>
          <w:p w14:paraId="04E60A1F" w14:textId="77777777" w:rsidR="00062F03" w:rsidRDefault="00062F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6476" w:type="dxa"/>
            <w:vAlign w:val="center"/>
          </w:tcPr>
          <w:p w14:paraId="081EFABE" w14:textId="77777777" w:rsidR="00062F03" w:rsidRDefault="00062F03">
            <w:pPr>
              <w:rPr>
                <w:sz w:val="24"/>
              </w:rPr>
            </w:pPr>
          </w:p>
        </w:tc>
      </w:tr>
      <w:tr w:rsidR="00062F03" w14:paraId="26A10E00" w14:textId="77777777" w:rsidTr="00FF28EA">
        <w:trPr>
          <w:trHeight w:val="669"/>
        </w:trPr>
        <w:tc>
          <w:tcPr>
            <w:tcW w:w="1701" w:type="dxa"/>
            <w:vAlign w:val="center"/>
          </w:tcPr>
          <w:p w14:paraId="5947F444" w14:textId="77777777" w:rsidR="00062F03" w:rsidRDefault="00062F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役　　職</w:t>
            </w:r>
          </w:p>
        </w:tc>
        <w:tc>
          <w:tcPr>
            <w:tcW w:w="6476" w:type="dxa"/>
            <w:vAlign w:val="center"/>
          </w:tcPr>
          <w:p w14:paraId="3872C94B" w14:textId="77777777" w:rsidR="00062F03" w:rsidRDefault="00062F03">
            <w:pPr>
              <w:rPr>
                <w:sz w:val="24"/>
              </w:rPr>
            </w:pPr>
          </w:p>
        </w:tc>
      </w:tr>
      <w:tr w:rsidR="00062F03" w14:paraId="375B11E9" w14:textId="77777777" w:rsidTr="00C304F0">
        <w:trPr>
          <w:trHeight w:val="585"/>
        </w:trPr>
        <w:tc>
          <w:tcPr>
            <w:tcW w:w="1701" w:type="dxa"/>
            <w:vAlign w:val="center"/>
          </w:tcPr>
          <w:p w14:paraId="0BA2E1FB" w14:textId="77777777" w:rsidR="00062F03" w:rsidRDefault="00062F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6476" w:type="dxa"/>
            <w:vAlign w:val="center"/>
          </w:tcPr>
          <w:p w14:paraId="02C414B5" w14:textId="77777777" w:rsidR="00062F03" w:rsidRDefault="00062F03">
            <w:pPr>
              <w:rPr>
                <w:sz w:val="24"/>
              </w:rPr>
            </w:pPr>
          </w:p>
        </w:tc>
      </w:tr>
      <w:tr w:rsidR="00062F03" w14:paraId="180401A8" w14:textId="77777777" w:rsidTr="00FF28EA">
        <w:trPr>
          <w:trHeight w:val="669"/>
        </w:trPr>
        <w:tc>
          <w:tcPr>
            <w:tcW w:w="1701" w:type="dxa"/>
            <w:vAlign w:val="center"/>
          </w:tcPr>
          <w:p w14:paraId="3BCAED4A" w14:textId="77777777" w:rsidR="00062F03" w:rsidRDefault="00062F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電話番号</w:t>
            </w:r>
          </w:p>
        </w:tc>
        <w:tc>
          <w:tcPr>
            <w:tcW w:w="6476" w:type="dxa"/>
            <w:vAlign w:val="center"/>
          </w:tcPr>
          <w:p w14:paraId="72FE11F6" w14:textId="77777777" w:rsidR="00062F03" w:rsidRDefault="00062F03">
            <w:pPr>
              <w:rPr>
                <w:sz w:val="24"/>
              </w:rPr>
            </w:pPr>
          </w:p>
        </w:tc>
      </w:tr>
      <w:tr w:rsidR="00483221" w14:paraId="7C603878" w14:textId="77777777" w:rsidTr="00FF28EA">
        <w:trPr>
          <w:trHeight w:val="669"/>
        </w:trPr>
        <w:tc>
          <w:tcPr>
            <w:tcW w:w="1701" w:type="dxa"/>
            <w:vAlign w:val="center"/>
          </w:tcPr>
          <w:p w14:paraId="6CC04419" w14:textId="77777777" w:rsidR="00483221" w:rsidRDefault="004832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携帯電話</w:t>
            </w:r>
          </w:p>
        </w:tc>
        <w:tc>
          <w:tcPr>
            <w:tcW w:w="6476" w:type="dxa"/>
            <w:vAlign w:val="center"/>
          </w:tcPr>
          <w:p w14:paraId="27016A85" w14:textId="77777777" w:rsidR="00483221" w:rsidRDefault="00483221">
            <w:pPr>
              <w:rPr>
                <w:sz w:val="24"/>
              </w:rPr>
            </w:pPr>
          </w:p>
        </w:tc>
      </w:tr>
    </w:tbl>
    <w:p w14:paraId="126350BA" w14:textId="77777777" w:rsidR="00FF28EA" w:rsidRDefault="00FF28EA">
      <w:pPr>
        <w:rPr>
          <w:b/>
          <w:sz w:val="24"/>
        </w:rPr>
      </w:pPr>
    </w:p>
    <w:p w14:paraId="071CB03D" w14:textId="77777777" w:rsidR="00062F03" w:rsidRDefault="00FF28EA">
      <w:pPr>
        <w:rPr>
          <w:sz w:val="24"/>
        </w:rPr>
      </w:pPr>
      <w:r>
        <w:rPr>
          <w:rFonts w:hint="eastAsia"/>
          <w:b/>
          <w:sz w:val="24"/>
        </w:rPr>
        <w:t>３</w:t>
      </w:r>
      <w:r w:rsidR="00062F03">
        <w:rPr>
          <w:rFonts w:hint="eastAsia"/>
          <w:b/>
          <w:sz w:val="24"/>
        </w:rPr>
        <w:t xml:space="preserve">　事務連絡欄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7"/>
      </w:tblGrid>
      <w:tr w:rsidR="00062F03" w14:paraId="420D3A0D" w14:textId="77777777" w:rsidTr="00FF28EA">
        <w:trPr>
          <w:trHeight w:val="2372"/>
        </w:trPr>
        <w:tc>
          <w:tcPr>
            <w:tcW w:w="8177" w:type="dxa"/>
          </w:tcPr>
          <w:p w14:paraId="72A1BE44" w14:textId="77777777" w:rsidR="00062F03" w:rsidRDefault="00062F03" w:rsidP="00C304F0">
            <w:pPr>
              <w:spacing w:line="20" w:lineRule="exact"/>
              <w:rPr>
                <w:sz w:val="24"/>
              </w:rPr>
            </w:pPr>
          </w:p>
        </w:tc>
      </w:tr>
    </w:tbl>
    <w:p w14:paraId="1078EE99" w14:textId="77777777" w:rsidR="00C304F0" w:rsidRDefault="00C304F0" w:rsidP="00C304F0">
      <w:pPr>
        <w:spacing w:line="20" w:lineRule="exact"/>
        <w:rPr>
          <w:sz w:val="24"/>
        </w:rPr>
      </w:pPr>
    </w:p>
    <w:sectPr w:rsidR="00C304F0" w:rsidSect="000B658D">
      <w:footerReference w:type="default" r:id="rId8"/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655D" w14:textId="77777777" w:rsidR="00AE57C4" w:rsidRDefault="00AE57C4" w:rsidP="00783695">
      <w:r>
        <w:separator/>
      </w:r>
    </w:p>
  </w:endnote>
  <w:endnote w:type="continuationSeparator" w:id="0">
    <w:p w14:paraId="739055B8" w14:textId="77777777" w:rsidR="00AE57C4" w:rsidRDefault="00AE57C4" w:rsidP="0078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DD43" w14:textId="2C6177FF" w:rsidR="00C41DD5" w:rsidRDefault="00C41DD5" w:rsidP="00C41DD5">
    <w:pPr>
      <w:pStyle w:val="a7"/>
      <w:ind w:leftChars="-202" w:left="-422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208B" w14:textId="77777777" w:rsidR="00AE57C4" w:rsidRDefault="00AE57C4" w:rsidP="00783695">
      <w:r>
        <w:separator/>
      </w:r>
    </w:p>
  </w:footnote>
  <w:footnote w:type="continuationSeparator" w:id="0">
    <w:p w14:paraId="5901FB39" w14:textId="77777777" w:rsidR="00AE57C4" w:rsidRDefault="00AE57C4" w:rsidP="00783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FD4A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357211EF"/>
    <w:multiLevelType w:val="singleLevel"/>
    <w:tmpl w:val="7286E924"/>
    <w:lvl w:ilvl="0">
      <w:start w:val="2"/>
      <w:numFmt w:val="decimalFullWidth"/>
      <w:lvlText w:val="%1 "/>
      <w:legacy w:legacy="1" w:legacySpace="0" w:legacyIndent="480"/>
      <w:lvlJc w:val="left"/>
      <w:pPr>
        <w:ind w:left="480" w:hanging="480"/>
      </w:pPr>
      <w:rPr>
        <w:rFonts w:ascii="ＭＳ ゴシック" w:eastAsia="ＭＳ ゴシック" w:hint="eastAsia"/>
        <w:b w:val="0"/>
        <w:i w:val="0"/>
        <w:sz w:val="24"/>
        <w:u w:val="none"/>
      </w:rPr>
    </w:lvl>
  </w:abstractNum>
  <w:abstractNum w:abstractNumId="3" w15:restartNumberingAfterBreak="0">
    <w:nsid w:val="35C63987"/>
    <w:multiLevelType w:val="singleLevel"/>
    <w:tmpl w:val="7BD66448"/>
    <w:lvl w:ilvl="0">
      <w:start w:val="2"/>
      <w:numFmt w:val="decimalFullWidth"/>
      <w:lvlText w:val="%1 "/>
      <w:legacy w:legacy="1" w:legacySpace="0" w:legacyIndent="405"/>
      <w:lvlJc w:val="left"/>
      <w:pPr>
        <w:ind w:left="585" w:hanging="405"/>
      </w:pPr>
      <w:rPr>
        <w:rFonts w:ascii="ＭＳ ゴシック" w:eastAsia="ＭＳ ゴシック" w:hint="eastAsia"/>
        <w:b w:val="0"/>
        <w:i w:val="0"/>
        <w:sz w:val="20"/>
        <w:u w:val="none"/>
      </w:rPr>
    </w:lvl>
  </w:abstractNum>
  <w:abstractNum w:abstractNumId="4" w15:restartNumberingAfterBreak="0">
    <w:nsid w:val="38961BCB"/>
    <w:multiLevelType w:val="singleLevel"/>
    <w:tmpl w:val="03DC5F50"/>
    <w:lvl w:ilvl="0">
      <w:start w:val="13"/>
      <w:numFmt w:val="decimal"/>
      <w:lvlText w:val="第%1条 "/>
      <w:legacy w:legacy="1" w:legacySpace="0" w:legacyIndent="1050"/>
      <w:lvlJc w:val="left"/>
      <w:pPr>
        <w:ind w:left="1050" w:hanging="1050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5" w15:restartNumberingAfterBreak="0">
    <w:nsid w:val="395938BB"/>
    <w:multiLevelType w:val="singleLevel"/>
    <w:tmpl w:val="1C6EEA26"/>
    <w:lvl w:ilvl="0">
      <w:start w:val="5"/>
      <w:numFmt w:val="decimalFullWidth"/>
      <w:lvlText w:val="%1 "/>
      <w:legacy w:legacy="1" w:legacySpace="0" w:legacyIndent="405"/>
      <w:lvlJc w:val="left"/>
      <w:pPr>
        <w:ind w:left="585" w:hanging="405"/>
      </w:pPr>
      <w:rPr>
        <w:rFonts w:ascii="ＭＳ ゴシック" w:eastAsia="ＭＳ ゴシック" w:hint="eastAsia"/>
        <w:b w:val="0"/>
        <w:i w:val="0"/>
        <w:sz w:val="20"/>
        <w:u w:val="none"/>
      </w:rPr>
    </w:lvl>
  </w:abstractNum>
  <w:abstractNum w:abstractNumId="6" w15:restartNumberingAfterBreak="0">
    <w:nsid w:val="3AC55E42"/>
    <w:multiLevelType w:val="singleLevel"/>
    <w:tmpl w:val="A62EA9B0"/>
    <w:lvl w:ilvl="0">
      <w:start w:val="1"/>
      <w:numFmt w:val="decimalFullWidth"/>
      <w:lvlText w:val="%1 "/>
      <w:legacy w:legacy="1" w:legacySpace="0" w:legacyIndent="480"/>
      <w:lvlJc w:val="left"/>
      <w:pPr>
        <w:ind w:left="480" w:hanging="480"/>
      </w:pPr>
      <w:rPr>
        <w:rFonts w:ascii="ＭＳ ゴシック" w:eastAsia="ＭＳ ゴシック" w:hint="eastAsia"/>
        <w:b w:val="0"/>
        <w:i w:val="0"/>
        <w:sz w:val="24"/>
        <w:u w:val="none"/>
      </w:rPr>
    </w:lvl>
  </w:abstractNum>
  <w:abstractNum w:abstractNumId="7" w15:restartNumberingAfterBreak="0">
    <w:nsid w:val="3D901126"/>
    <w:multiLevelType w:val="singleLevel"/>
    <w:tmpl w:val="074C5E80"/>
    <w:lvl w:ilvl="0">
      <w:start w:val="1"/>
      <w:numFmt w:val="decimalFullWidth"/>
      <w:lvlText w:val="%1 "/>
      <w:legacy w:legacy="1" w:legacySpace="0" w:legacyIndent="600"/>
      <w:lvlJc w:val="left"/>
      <w:pPr>
        <w:ind w:left="600" w:hanging="600"/>
      </w:pPr>
      <w:rPr>
        <w:rFonts w:ascii="ＭＳ ゴシック" w:eastAsia="ＭＳ ゴシック" w:hint="eastAsia"/>
        <w:b w:val="0"/>
        <w:i w:val="0"/>
        <w:sz w:val="30"/>
        <w:u w:val="none"/>
      </w:rPr>
    </w:lvl>
  </w:abstractNum>
  <w:abstractNum w:abstractNumId="8" w15:restartNumberingAfterBreak="0">
    <w:nsid w:val="3E6E3594"/>
    <w:multiLevelType w:val="singleLevel"/>
    <w:tmpl w:val="362A799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46347C8"/>
    <w:multiLevelType w:val="singleLevel"/>
    <w:tmpl w:val="F32EBB90"/>
    <w:lvl w:ilvl="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F8F77E3"/>
    <w:multiLevelType w:val="singleLevel"/>
    <w:tmpl w:val="4930465A"/>
    <w:lvl w:ilvl="0">
      <w:start w:val="4"/>
      <w:numFmt w:val="decimalFullWidth"/>
      <w:lvlText w:val="%1 "/>
      <w:legacy w:legacy="1" w:legacySpace="0" w:legacyIndent="405"/>
      <w:lvlJc w:val="left"/>
      <w:pPr>
        <w:ind w:left="585" w:hanging="405"/>
      </w:pPr>
      <w:rPr>
        <w:rFonts w:ascii="ＭＳ ゴシック" w:eastAsia="ＭＳ ゴシック" w:hint="eastAsia"/>
        <w:b w:val="0"/>
        <w:i w:val="0"/>
        <w:sz w:val="20"/>
        <w:u w:val="none"/>
      </w:rPr>
    </w:lvl>
  </w:abstractNum>
  <w:abstractNum w:abstractNumId="11" w15:restartNumberingAfterBreak="0">
    <w:nsid w:val="5E646E91"/>
    <w:multiLevelType w:val="singleLevel"/>
    <w:tmpl w:val="1EF4F620"/>
    <w:lvl w:ilvl="0">
      <w:numFmt w:val="bullet"/>
      <w:lvlText w:val="・"/>
      <w:lvlJc w:val="left"/>
      <w:pPr>
        <w:tabs>
          <w:tab w:val="num" w:pos="3315"/>
        </w:tabs>
        <w:ind w:left="3315" w:hanging="225"/>
      </w:pPr>
      <w:rPr>
        <w:rFonts w:ascii="ＭＳ ゴシック" w:eastAsia="ＭＳ ゴシック" w:hAnsi="Century" w:hint="eastAsia"/>
      </w:rPr>
    </w:lvl>
  </w:abstractNum>
  <w:abstractNum w:abstractNumId="12" w15:restartNumberingAfterBreak="0">
    <w:nsid w:val="61C80163"/>
    <w:multiLevelType w:val="singleLevel"/>
    <w:tmpl w:val="BDD8A6F0"/>
    <w:lvl w:ilvl="0">
      <w:start w:val="2"/>
      <w:numFmt w:val="decimalFullWidth"/>
      <w:lvlText w:val="%1 "/>
      <w:legacy w:legacy="1" w:legacySpace="0" w:legacyIndent="600"/>
      <w:lvlJc w:val="left"/>
      <w:pPr>
        <w:ind w:left="600" w:hanging="600"/>
      </w:pPr>
      <w:rPr>
        <w:rFonts w:ascii="ＭＳ ゴシック" w:eastAsia="ＭＳ ゴシック" w:hint="eastAsia"/>
        <w:b w:val="0"/>
        <w:i w:val="0"/>
        <w:sz w:val="30"/>
        <w:u w:val="none"/>
      </w:rPr>
    </w:lvl>
  </w:abstractNum>
  <w:abstractNum w:abstractNumId="13" w15:restartNumberingAfterBreak="0">
    <w:nsid w:val="637001D9"/>
    <w:multiLevelType w:val="singleLevel"/>
    <w:tmpl w:val="24DA49F2"/>
    <w:lvl w:ilvl="0">
      <w:numFmt w:val="bullet"/>
      <w:lvlText w:val="※"/>
      <w:lvlJc w:val="left"/>
      <w:pPr>
        <w:tabs>
          <w:tab w:val="num" w:pos="3315"/>
        </w:tabs>
        <w:ind w:left="3315" w:hanging="225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6633B99"/>
    <w:multiLevelType w:val="singleLevel"/>
    <w:tmpl w:val="B906D442"/>
    <w:lvl w:ilvl="0">
      <w:start w:val="1"/>
      <w:numFmt w:val="decimalFullWidth"/>
      <w:lvlText w:val="%1 "/>
      <w:lvlJc w:val="left"/>
      <w:pPr>
        <w:tabs>
          <w:tab w:val="num" w:pos="540"/>
        </w:tabs>
        <w:ind w:left="540" w:hanging="375"/>
      </w:pPr>
      <w:rPr>
        <w:rFonts w:ascii="ＭＳ ゴシック" w:eastAsia="ＭＳ ゴシック" w:hint="eastAsia"/>
        <w:b w:val="0"/>
        <w:i w:val="0"/>
        <w:sz w:val="18"/>
        <w:u w:val="none"/>
      </w:rPr>
    </w:lvl>
  </w:abstractNum>
  <w:abstractNum w:abstractNumId="15" w15:restartNumberingAfterBreak="0">
    <w:nsid w:val="692C77B2"/>
    <w:multiLevelType w:val="singleLevel"/>
    <w:tmpl w:val="55CCC50C"/>
    <w:lvl w:ilvl="0">
      <w:start w:val="3"/>
      <w:numFmt w:val="decimalFullWidth"/>
      <w:lvlText w:val="%1 "/>
      <w:legacy w:legacy="1" w:legacySpace="0" w:legacyIndent="600"/>
      <w:lvlJc w:val="left"/>
      <w:pPr>
        <w:ind w:left="600" w:hanging="600"/>
      </w:pPr>
      <w:rPr>
        <w:rFonts w:ascii="ＭＳ ゴシック" w:eastAsia="ＭＳ ゴシック" w:hint="eastAsia"/>
        <w:b w:val="0"/>
        <w:i w:val="0"/>
        <w:sz w:val="30"/>
        <w:u w:val="none"/>
      </w:rPr>
    </w:lvl>
  </w:abstractNum>
  <w:abstractNum w:abstractNumId="16" w15:restartNumberingAfterBreak="0">
    <w:nsid w:val="6B735A51"/>
    <w:multiLevelType w:val="singleLevel"/>
    <w:tmpl w:val="32987DEE"/>
    <w:lvl w:ilvl="0">
      <w:start w:val="14"/>
      <w:numFmt w:val="decimal"/>
      <w:lvlText w:val="第%1条 "/>
      <w:legacy w:legacy="1" w:legacySpace="0" w:legacyIndent="1050"/>
      <w:lvlJc w:val="left"/>
      <w:pPr>
        <w:ind w:left="1050" w:hanging="1050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17" w15:restartNumberingAfterBreak="0">
    <w:nsid w:val="73FA0204"/>
    <w:multiLevelType w:val="singleLevel"/>
    <w:tmpl w:val="23083388"/>
    <w:lvl w:ilvl="0">
      <w:start w:val="12"/>
      <w:numFmt w:val="decimal"/>
      <w:lvlText w:val="第%1条 "/>
      <w:legacy w:legacy="1" w:legacySpace="0" w:legacyIndent="1050"/>
      <w:lvlJc w:val="left"/>
      <w:pPr>
        <w:ind w:left="1050" w:hanging="1050"/>
      </w:pPr>
      <w:rPr>
        <w:rFonts w:ascii="Century" w:hAnsi="Century" w:hint="default"/>
        <w:b w:val="0"/>
        <w:i w:val="0"/>
        <w:sz w:val="20"/>
        <w:u w:val="none"/>
      </w:rPr>
    </w:lvl>
  </w:abstractNum>
  <w:num w:numId="1" w16cid:durableId="1808427923">
    <w:abstractNumId w:val="8"/>
  </w:num>
  <w:num w:numId="2" w16cid:durableId="1982614952">
    <w:abstractNumId w:val="1"/>
  </w:num>
  <w:num w:numId="3" w16cid:durableId="1810052393">
    <w:abstractNumId w:val="9"/>
  </w:num>
  <w:num w:numId="4" w16cid:durableId="231938662">
    <w:abstractNumId w:val="11"/>
  </w:num>
  <w:num w:numId="5" w16cid:durableId="37827542">
    <w:abstractNumId w:val="13"/>
  </w:num>
  <w:num w:numId="6" w16cid:durableId="613635126">
    <w:abstractNumId w:val="6"/>
  </w:num>
  <w:num w:numId="7" w16cid:durableId="146218716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3015" w:hanging="21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  <w:num w:numId="8" w16cid:durableId="1847095574">
    <w:abstractNumId w:val="0"/>
    <w:lvlOverride w:ilvl="0">
      <w:lvl w:ilvl="0">
        <w:start w:val="1"/>
        <w:numFmt w:val="bullet"/>
        <w:lvlText w:val="※"/>
        <w:legacy w:legacy="1" w:legacySpace="0" w:legacyIndent="405"/>
        <w:lvlJc w:val="left"/>
        <w:pPr>
          <w:ind w:left="1095" w:hanging="405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  <w:num w:numId="9" w16cid:durableId="791829492">
    <w:abstractNumId w:val="3"/>
  </w:num>
  <w:num w:numId="10" w16cid:durableId="80756357">
    <w:abstractNumId w:val="3"/>
    <w:lvlOverride w:ilvl="0">
      <w:lvl w:ilvl="0">
        <w:start w:val="3"/>
        <w:numFmt w:val="decimalFullWidth"/>
        <w:lvlText w:val="%1 "/>
        <w:legacy w:legacy="1" w:legacySpace="0" w:legacyIndent="405"/>
        <w:lvlJc w:val="left"/>
        <w:pPr>
          <w:ind w:left="585" w:hanging="405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  <w:num w:numId="11" w16cid:durableId="1019703341">
    <w:abstractNumId w:val="10"/>
  </w:num>
  <w:num w:numId="12" w16cid:durableId="1230580952">
    <w:abstractNumId w:val="5"/>
  </w:num>
  <w:num w:numId="13" w16cid:durableId="1687293739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3060" w:hanging="180"/>
        </w:pPr>
        <w:rPr>
          <w:rFonts w:ascii="ＭＳ ゴシック" w:eastAsia="ＭＳ ゴシック" w:hint="eastAsia"/>
          <w:b w:val="0"/>
          <w:i w:val="0"/>
          <w:sz w:val="18"/>
          <w:u w:val="none"/>
        </w:rPr>
      </w:lvl>
    </w:lvlOverride>
  </w:num>
  <w:num w:numId="14" w16cid:durableId="2075815543">
    <w:abstractNumId w:val="2"/>
  </w:num>
  <w:num w:numId="15" w16cid:durableId="599677627">
    <w:abstractNumId w:val="14"/>
  </w:num>
  <w:num w:numId="16" w16cid:durableId="815220806">
    <w:abstractNumId w:val="7"/>
  </w:num>
  <w:num w:numId="17" w16cid:durableId="1319729604">
    <w:abstractNumId w:val="12"/>
  </w:num>
  <w:num w:numId="18" w16cid:durableId="454064474">
    <w:abstractNumId w:val="15"/>
  </w:num>
  <w:num w:numId="19" w16cid:durableId="2043244661">
    <w:abstractNumId w:val="17"/>
  </w:num>
  <w:num w:numId="20" w16cid:durableId="1749838617">
    <w:abstractNumId w:val="4"/>
  </w:num>
  <w:num w:numId="21" w16cid:durableId="15727364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410"/>
  <w:doNotUseMarginsForDrawingGridOrigin/>
  <w:drawingGridHorizontalOrigin w:val="1588"/>
  <w:drawingGridVerticalOrigin w:val="1134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3A"/>
    <w:rsid w:val="00001AE8"/>
    <w:rsid w:val="00006610"/>
    <w:rsid w:val="000127AE"/>
    <w:rsid w:val="00013328"/>
    <w:rsid w:val="00022116"/>
    <w:rsid w:val="00031C07"/>
    <w:rsid w:val="000416C0"/>
    <w:rsid w:val="00041E56"/>
    <w:rsid w:val="00062F03"/>
    <w:rsid w:val="00070226"/>
    <w:rsid w:val="000760F4"/>
    <w:rsid w:val="000B658D"/>
    <w:rsid w:val="000B7AA3"/>
    <w:rsid w:val="000E1EB8"/>
    <w:rsid w:val="000F07F3"/>
    <w:rsid w:val="000F0D30"/>
    <w:rsid w:val="001005B9"/>
    <w:rsid w:val="001254C7"/>
    <w:rsid w:val="00126891"/>
    <w:rsid w:val="00130AA4"/>
    <w:rsid w:val="00150EDC"/>
    <w:rsid w:val="0016791C"/>
    <w:rsid w:val="001817A1"/>
    <w:rsid w:val="001A2267"/>
    <w:rsid w:val="001E393B"/>
    <w:rsid w:val="001E5D09"/>
    <w:rsid w:val="00216E69"/>
    <w:rsid w:val="00224C05"/>
    <w:rsid w:val="00250AF0"/>
    <w:rsid w:val="002B2A21"/>
    <w:rsid w:val="002D214E"/>
    <w:rsid w:val="002D4287"/>
    <w:rsid w:val="002E1505"/>
    <w:rsid w:val="002F57D0"/>
    <w:rsid w:val="0030215E"/>
    <w:rsid w:val="0030317E"/>
    <w:rsid w:val="00303946"/>
    <w:rsid w:val="00307E5A"/>
    <w:rsid w:val="0032219D"/>
    <w:rsid w:val="00345BEB"/>
    <w:rsid w:val="00361D98"/>
    <w:rsid w:val="0036545D"/>
    <w:rsid w:val="003841BA"/>
    <w:rsid w:val="003903D7"/>
    <w:rsid w:val="00394C4B"/>
    <w:rsid w:val="003A19EE"/>
    <w:rsid w:val="003B3CD6"/>
    <w:rsid w:val="003C2BB5"/>
    <w:rsid w:val="003D2849"/>
    <w:rsid w:val="00424899"/>
    <w:rsid w:val="00430AE6"/>
    <w:rsid w:val="00483221"/>
    <w:rsid w:val="004B683A"/>
    <w:rsid w:val="00516383"/>
    <w:rsid w:val="0052290C"/>
    <w:rsid w:val="00531D3E"/>
    <w:rsid w:val="00536B2D"/>
    <w:rsid w:val="005425FA"/>
    <w:rsid w:val="00547F54"/>
    <w:rsid w:val="005A1F80"/>
    <w:rsid w:val="005D2E07"/>
    <w:rsid w:val="00643AE2"/>
    <w:rsid w:val="00650BB3"/>
    <w:rsid w:val="00653EF8"/>
    <w:rsid w:val="00666EC1"/>
    <w:rsid w:val="00690C1E"/>
    <w:rsid w:val="006A44CE"/>
    <w:rsid w:val="006B7906"/>
    <w:rsid w:val="006C4920"/>
    <w:rsid w:val="006F5B72"/>
    <w:rsid w:val="00711EFF"/>
    <w:rsid w:val="00724448"/>
    <w:rsid w:val="007361B0"/>
    <w:rsid w:val="0074719B"/>
    <w:rsid w:val="00783695"/>
    <w:rsid w:val="00786F1F"/>
    <w:rsid w:val="00787B68"/>
    <w:rsid w:val="00790FCB"/>
    <w:rsid w:val="007C1A5D"/>
    <w:rsid w:val="008010FD"/>
    <w:rsid w:val="00804A71"/>
    <w:rsid w:val="00823E7E"/>
    <w:rsid w:val="00834C07"/>
    <w:rsid w:val="0084000E"/>
    <w:rsid w:val="0086321B"/>
    <w:rsid w:val="008C62C4"/>
    <w:rsid w:val="008C7F62"/>
    <w:rsid w:val="008F409C"/>
    <w:rsid w:val="00902282"/>
    <w:rsid w:val="009265FE"/>
    <w:rsid w:val="0094271C"/>
    <w:rsid w:val="009A2EB1"/>
    <w:rsid w:val="009A6D19"/>
    <w:rsid w:val="009C2D31"/>
    <w:rsid w:val="009C49C2"/>
    <w:rsid w:val="009E14E6"/>
    <w:rsid w:val="009E4499"/>
    <w:rsid w:val="00A200F5"/>
    <w:rsid w:val="00A30F3E"/>
    <w:rsid w:val="00A324DD"/>
    <w:rsid w:val="00A67B19"/>
    <w:rsid w:val="00AA17CB"/>
    <w:rsid w:val="00AB1B13"/>
    <w:rsid w:val="00AB2451"/>
    <w:rsid w:val="00AB71CA"/>
    <w:rsid w:val="00AD6676"/>
    <w:rsid w:val="00AE44A0"/>
    <w:rsid w:val="00AE57C4"/>
    <w:rsid w:val="00B056B0"/>
    <w:rsid w:val="00B17964"/>
    <w:rsid w:val="00B232F4"/>
    <w:rsid w:val="00B27063"/>
    <w:rsid w:val="00B42392"/>
    <w:rsid w:val="00B4543E"/>
    <w:rsid w:val="00B50ED7"/>
    <w:rsid w:val="00B80A29"/>
    <w:rsid w:val="00B9302D"/>
    <w:rsid w:val="00BB7215"/>
    <w:rsid w:val="00BE3A7A"/>
    <w:rsid w:val="00C06119"/>
    <w:rsid w:val="00C07F4B"/>
    <w:rsid w:val="00C304F0"/>
    <w:rsid w:val="00C30850"/>
    <w:rsid w:val="00C41DD5"/>
    <w:rsid w:val="00C558F4"/>
    <w:rsid w:val="00C5768B"/>
    <w:rsid w:val="00C849E1"/>
    <w:rsid w:val="00CB0CC0"/>
    <w:rsid w:val="00CB4FE1"/>
    <w:rsid w:val="00D01583"/>
    <w:rsid w:val="00D104FB"/>
    <w:rsid w:val="00D56810"/>
    <w:rsid w:val="00D619A4"/>
    <w:rsid w:val="00D62047"/>
    <w:rsid w:val="00D9224A"/>
    <w:rsid w:val="00DA0B14"/>
    <w:rsid w:val="00DC5E24"/>
    <w:rsid w:val="00DE7441"/>
    <w:rsid w:val="00DF1356"/>
    <w:rsid w:val="00DF14A6"/>
    <w:rsid w:val="00E16860"/>
    <w:rsid w:val="00E24B86"/>
    <w:rsid w:val="00E3568A"/>
    <w:rsid w:val="00E96376"/>
    <w:rsid w:val="00EA6D51"/>
    <w:rsid w:val="00ED1A8A"/>
    <w:rsid w:val="00EF2A26"/>
    <w:rsid w:val="00EF2B23"/>
    <w:rsid w:val="00F21ABE"/>
    <w:rsid w:val="00F2420E"/>
    <w:rsid w:val="00F5059A"/>
    <w:rsid w:val="00F518A6"/>
    <w:rsid w:val="00F564DB"/>
    <w:rsid w:val="00F7790C"/>
    <w:rsid w:val="00F81263"/>
    <w:rsid w:val="00F9652F"/>
    <w:rsid w:val="00FD01A6"/>
    <w:rsid w:val="00FD163B"/>
    <w:rsid w:val="00FD5CC4"/>
    <w:rsid w:val="00FD7B6D"/>
    <w:rsid w:val="00FF057A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49BB870"/>
  <w15:chartTrackingRefBased/>
  <w15:docId w15:val="{2993D606-4674-4EA5-ACBF-E9C54ADF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0" w:lineRule="atLeast"/>
      <w:ind w:left="422"/>
      <w:outlineLvl w:val="0"/>
    </w:pPr>
    <w:rPr>
      <w:rFonts w:ascii="ＭＳ 明朝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spacing w:line="360" w:lineRule="auto"/>
      <w:ind w:left="142" w:right="58"/>
    </w:pPr>
    <w:rPr>
      <w:rFonts w:ascii="ＭＳ 明朝"/>
    </w:rPr>
  </w:style>
  <w:style w:type="paragraph" w:styleId="a5">
    <w:name w:val="header"/>
    <w:basedOn w:val="a"/>
    <w:link w:val="a6"/>
    <w:uiPriority w:val="99"/>
    <w:unhideWhenUsed/>
    <w:rsid w:val="00783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369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836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369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43A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3A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665;&#23822;\&#34892;&#25919;DB\&#38283;&#30330;\&#65411;&#65437;&#65420;&#65439;&#65434;&#65392;&#65412;&#26368;&#26032;\&#22238;&#35696;&#2599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FCE0B-A302-4368-A27B-DF6021F3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回議文書.dot</Template>
  <TotalTime>85</TotalTime>
  <Pages>4</Pages>
  <Words>622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回議文書</vt:lpstr>
      <vt:lpstr>回議文書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回議文書</dc:title>
  <dc:subject/>
  <dc:creator>横須賀</dc:creator>
  <cp:keywords/>
  <cp:lastModifiedBy>横須賀市</cp:lastModifiedBy>
  <cp:revision>10</cp:revision>
  <cp:lastPrinted>2021-11-16T01:03:00Z</cp:lastPrinted>
  <dcterms:created xsi:type="dcterms:W3CDTF">2025-03-14T05:25:00Z</dcterms:created>
  <dcterms:modified xsi:type="dcterms:W3CDTF">2025-05-28T05:11:00Z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ocoFileType">
    <vt:lpwstr>KAIGI</vt:lpwstr>
  </property>
  <property fmtid="{D5CDD505-2E9C-101B-9397-08002B2CF9AE}" pid="3" name="YocoFileVer">
    <vt:lpwstr>001</vt:lpwstr>
  </property>
</Properties>
</file>