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B66B" w14:textId="77777777" w:rsidR="006F59F6" w:rsidRDefault="006F59F6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)</w:t>
      </w:r>
    </w:p>
    <w:p w14:paraId="0D261086" w14:textId="77777777" w:rsidR="00847D76" w:rsidRDefault="00847D76">
      <w:pPr>
        <w:wordWrap w:val="0"/>
        <w:overflowPunct w:val="0"/>
        <w:autoSpaceDE w:val="0"/>
        <w:autoSpaceDN w:val="0"/>
        <w:textAlignment w:val="center"/>
      </w:pPr>
    </w:p>
    <w:p w14:paraId="08549C81" w14:textId="75328EA8" w:rsidR="006F59F6" w:rsidRDefault="006F59F6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 xml:space="preserve">　　</w:t>
      </w:r>
      <w:r w:rsidR="00E9340C">
        <w:rPr>
          <w:rFonts w:hint="eastAsia"/>
        </w:rPr>
        <w:t>横須賀市結婚新生活支援</w:t>
      </w:r>
      <w:r>
        <w:rPr>
          <w:rFonts w:hint="eastAsia"/>
        </w:rPr>
        <w:t>補助金交付申請書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335"/>
        <w:gridCol w:w="4650"/>
      </w:tblGrid>
      <w:tr w:rsidR="006F59F6" w14:paraId="1EF5A025" w14:textId="77777777" w:rsidTr="00683D07">
        <w:trPr>
          <w:cantSplit/>
          <w:trHeight w:val="60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04C0B4" w14:textId="66D4AB88" w:rsidR="006F59F6" w:rsidRDefault="004B4A5B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6F59F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6F59F6"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 w:rsidR="006F59F6">
              <w:rPr>
                <w:rFonts w:hint="eastAsia"/>
              </w:rPr>
              <w:t>日</w:t>
            </w:r>
          </w:p>
          <w:p w14:paraId="1E6189F1" w14:textId="77777777" w:rsidR="006F59F6" w:rsidRDefault="006F59F6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BF2728" w:rsidRPr="00BF2728">
              <w:t>(</w:t>
            </w:r>
            <w:r w:rsidR="00BF2728" w:rsidRPr="00BF2728">
              <w:rPr>
                <w:rFonts w:hint="eastAsia"/>
              </w:rPr>
              <w:t>あて先</w:t>
            </w:r>
            <w:r w:rsidR="00BF2728" w:rsidRPr="00BF2728">
              <w:t>)</w:t>
            </w:r>
            <w:r w:rsidR="00BF2728" w:rsidRPr="00BF2728">
              <w:rPr>
                <w:rFonts w:hint="eastAsia"/>
              </w:rPr>
              <w:t>横須賀市長</w:t>
            </w:r>
          </w:p>
        </w:tc>
      </w:tr>
      <w:tr w:rsidR="006F59F6" w14:paraId="0C929247" w14:textId="77777777" w:rsidTr="00CE20D3">
        <w:trPr>
          <w:cantSplit/>
          <w:trHeight w:val="600"/>
        </w:trPr>
        <w:tc>
          <w:tcPr>
            <w:tcW w:w="38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0D6AC1" w14:textId="77777777" w:rsidR="006F59F6" w:rsidRDefault="006F59F6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18549E">
              <w:rPr>
                <w:rFonts w:hint="eastAsia"/>
              </w:rPr>
              <w:t xml:space="preserve">　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C55A9C" w14:textId="77777777" w:rsidR="006F59F6" w:rsidRPr="0018549E" w:rsidRDefault="006F59F6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color w:val="FF0000"/>
              </w:rPr>
            </w:pPr>
            <w:r>
              <w:rPr>
                <w:rFonts w:hint="eastAsia"/>
              </w:rPr>
              <w:t>住所</w:t>
            </w:r>
            <w:r w:rsidR="00847D76">
              <w:rPr>
                <w:rFonts w:hint="eastAsia"/>
              </w:rPr>
              <w:t xml:space="preserve">　横須賀市</w:t>
            </w:r>
          </w:p>
          <w:p w14:paraId="0731ED1D" w14:textId="77777777" w:rsidR="0018549E" w:rsidRDefault="00CE20D3" w:rsidP="00CE20D3">
            <w:pPr>
              <w:wordWrap w:val="0"/>
              <w:overflowPunct w:val="0"/>
              <w:autoSpaceDE w:val="0"/>
              <w:autoSpaceDN w:val="0"/>
              <w:spacing w:line="180" w:lineRule="exact"/>
              <w:ind w:left="-102" w:firstLineChars="200" w:firstLine="42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14:paraId="21622E3B" w14:textId="77777777" w:rsidR="0018549E" w:rsidRDefault="006F59F6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氏名</w:t>
            </w:r>
            <w:r w:rsidR="0018549E">
              <w:rPr>
                <w:rFonts w:hint="eastAsia"/>
              </w:rPr>
              <w:t xml:space="preserve">　</w:t>
            </w:r>
            <w:r w:rsidR="00847D76">
              <w:rPr>
                <w:rFonts w:hint="eastAsia"/>
              </w:rPr>
              <w:t xml:space="preserve"> </w:t>
            </w:r>
            <w:r w:rsidR="00847D76">
              <w:t xml:space="preserve"> </w:t>
            </w:r>
          </w:p>
          <w:p w14:paraId="4E9445DB" w14:textId="77777777" w:rsidR="00847D76" w:rsidRDefault="00847D76" w:rsidP="00847D76">
            <w:pPr>
              <w:wordWrap w:val="0"/>
              <w:overflowPunct w:val="0"/>
              <w:autoSpaceDE w:val="0"/>
              <w:autoSpaceDN w:val="0"/>
              <w:spacing w:line="180" w:lineRule="exact"/>
              <w:ind w:left="-102"/>
              <w:textAlignment w:val="center"/>
            </w:pPr>
          </w:p>
          <w:p w14:paraId="2948B3C8" w14:textId="77777777" w:rsidR="00847D76" w:rsidRDefault="00847D76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電話番号</w:t>
            </w:r>
          </w:p>
          <w:p w14:paraId="6525D599" w14:textId="77777777" w:rsidR="00847D76" w:rsidRDefault="00847D76" w:rsidP="00847D76">
            <w:pPr>
              <w:wordWrap w:val="0"/>
              <w:overflowPunct w:val="0"/>
              <w:autoSpaceDE w:val="0"/>
              <w:autoSpaceDN w:val="0"/>
              <w:spacing w:line="180" w:lineRule="exact"/>
              <w:ind w:left="-102"/>
              <w:textAlignment w:val="center"/>
            </w:pPr>
          </w:p>
          <w:p w14:paraId="77803588" w14:textId="77777777" w:rsidR="006F59F6" w:rsidRDefault="003E74A0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t>E-mail</w:t>
            </w:r>
          </w:p>
        </w:tc>
      </w:tr>
      <w:tr w:rsidR="006F59F6" w14:paraId="19F26656" w14:textId="77777777" w:rsidTr="00683D07">
        <w:trPr>
          <w:cantSplit/>
          <w:trHeight w:val="12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02689C" w14:textId="77777777"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D741910" w14:textId="77777777" w:rsidR="006F59F6" w:rsidRDefault="006F59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E9340C">
              <w:rPr>
                <w:rFonts w:hint="eastAsia"/>
              </w:rPr>
              <w:t>横須賀市結婚新生活支援補助金</w:t>
            </w:r>
          </w:p>
        </w:tc>
      </w:tr>
      <w:tr w:rsidR="006F59F6" w14:paraId="3C50B49C" w14:textId="77777777" w:rsidTr="00683D07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034CBDE6" w14:textId="77777777"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21DCD10" w14:textId="77777777" w:rsidR="006F59F6" w:rsidRDefault="006F59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E9340C">
              <w:rPr>
                <w:rFonts w:hint="eastAsia"/>
              </w:rPr>
              <w:t>結婚新生活支援事業</w:t>
            </w:r>
          </w:p>
        </w:tc>
      </w:tr>
      <w:tr w:rsidR="006F59F6" w14:paraId="2600607F" w14:textId="77777777" w:rsidTr="00683D07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F2D8E53" w14:textId="77777777"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1B9F533" w14:textId="77777777" w:rsidR="006F59F6" w:rsidRDefault="006F59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4B4A5B">
              <w:rPr>
                <w:rFonts w:hint="eastAsia"/>
                <w:color w:val="FF0000"/>
              </w:rPr>
              <w:t xml:space="preserve">　　　　　　　　　　</w:t>
            </w:r>
            <w:r w:rsidR="004B4A5B" w:rsidRPr="00E351CC">
              <w:rPr>
                <w:rFonts w:hint="eastAsia"/>
              </w:rPr>
              <w:t xml:space="preserve">　</w:t>
            </w:r>
            <w:r w:rsidR="0089784C" w:rsidRPr="00E351CC">
              <w:rPr>
                <w:rFonts w:hint="eastAsia"/>
              </w:rPr>
              <w:t>円</w:t>
            </w:r>
          </w:p>
        </w:tc>
      </w:tr>
      <w:tr w:rsidR="006F59F6" w14:paraId="0B5A14FA" w14:textId="77777777" w:rsidTr="00683D07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82C019" w14:textId="77777777"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E1088B9" w14:textId="77777777" w:rsidR="006F59F6" w:rsidRDefault="006F59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F2728" w14:paraId="395F52E2" w14:textId="77777777" w:rsidTr="00683D07">
        <w:trPr>
          <w:cantSplit/>
          <w:trHeight w:val="216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3605D" w14:textId="77777777" w:rsidR="00BF2728" w:rsidRDefault="00BF2728" w:rsidP="00BF27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42F48356" w14:textId="77777777" w:rsidR="00BF2728" w:rsidRDefault="00BF2728" w:rsidP="00BF27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(</w:t>
            </w:r>
            <w:r>
              <w:rPr>
                <w:rFonts w:hint="eastAsia"/>
              </w:rPr>
              <w:t>事務処理欄</w:t>
            </w:r>
            <w:r>
              <w:t>)</w:t>
            </w:r>
          </w:p>
        </w:tc>
      </w:tr>
    </w:tbl>
    <w:p w14:paraId="18FB7D5F" w14:textId="77777777" w:rsidR="006F59F6" w:rsidRDefault="006F59F6" w:rsidP="00BF2728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</w:pPr>
    </w:p>
    <w:p w14:paraId="0305741E" w14:textId="77777777" w:rsidR="00CE20D3" w:rsidRDefault="00CE20D3" w:rsidP="00BF2728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</w:pPr>
    </w:p>
    <w:p w14:paraId="034444C5" w14:textId="77777777" w:rsidR="00CE20D3" w:rsidRDefault="00CE20D3" w:rsidP="00BF2728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</w:pPr>
    </w:p>
    <w:p w14:paraId="6D0EF0F0" w14:textId="77777777" w:rsidR="00CE20D3" w:rsidRDefault="00CE20D3" w:rsidP="00CE20D3">
      <w:pPr>
        <w:overflowPunct w:val="0"/>
        <w:autoSpaceDE w:val="0"/>
        <w:autoSpaceDN w:val="0"/>
        <w:spacing w:line="360" w:lineRule="exact"/>
        <w:jc w:val="center"/>
        <w:textAlignment w:val="center"/>
        <w:rPr>
          <w:sz w:val="32"/>
        </w:rPr>
      </w:pPr>
    </w:p>
    <w:p w14:paraId="713E20F0" w14:textId="77777777" w:rsidR="00CE20D3" w:rsidRDefault="00CE20D3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77829630" w14:textId="77777777" w:rsidR="00CE20D3" w:rsidRDefault="00CE20D3" w:rsidP="00CE20D3">
      <w:pPr>
        <w:rPr>
          <w:szCs w:val="21"/>
        </w:rPr>
      </w:pPr>
    </w:p>
    <w:p w14:paraId="67C8AB24" w14:textId="77777777" w:rsidR="00CE20D3" w:rsidRDefault="00CE20D3" w:rsidP="00CE20D3">
      <w:pPr>
        <w:rPr>
          <w:szCs w:val="21"/>
        </w:rPr>
      </w:pPr>
    </w:p>
    <w:p w14:paraId="185A8016" w14:textId="77777777" w:rsidR="00CE20D3" w:rsidRDefault="00CE20D3" w:rsidP="00CE20D3">
      <w:pPr>
        <w:ind w:left="-426"/>
        <w:rPr>
          <w:szCs w:val="21"/>
        </w:rPr>
      </w:pPr>
      <w:r>
        <w:rPr>
          <w:rFonts w:hint="eastAsia"/>
          <w:szCs w:val="21"/>
        </w:rPr>
        <w:t>１　申請者等</w:t>
      </w:r>
    </w:p>
    <w:tbl>
      <w:tblPr>
        <w:tblStyle w:val="a7"/>
        <w:tblW w:w="9524" w:type="dxa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4000"/>
      </w:tblGrid>
      <w:tr w:rsidR="00CE20D3" w14:paraId="674428D0" w14:textId="77777777" w:rsidTr="0023423F">
        <w:trPr>
          <w:trHeight w:val="335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2F09712" w14:textId="77777777" w:rsidR="00CE20D3" w:rsidRDefault="00CE20D3" w:rsidP="00660265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06787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60265">
              <w:rPr>
                <w:rFonts w:hAnsi="ＭＳ 明朝" w:hint="eastAsia"/>
                <w:spacing w:val="200"/>
                <w:kern w:val="0"/>
                <w:sz w:val="20"/>
                <w:szCs w:val="20"/>
                <w:fitText w:val="800" w:id="-1008067326"/>
              </w:rPr>
              <w:t>氏</w:t>
            </w:r>
            <w:r w:rsidRPr="00660265">
              <w:rPr>
                <w:rFonts w:hAnsi="ＭＳ 明朝" w:hint="eastAsia"/>
                <w:kern w:val="0"/>
                <w:sz w:val="20"/>
                <w:szCs w:val="20"/>
                <w:fitText w:val="800" w:id="-1008067326"/>
              </w:rPr>
              <w:t>名</w:t>
            </w:r>
          </w:p>
        </w:tc>
        <w:tc>
          <w:tcPr>
            <w:tcW w:w="4000" w:type="dxa"/>
            <w:shd w:val="clear" w:color="auto" w:fill="F2F2F2" w:themeFill="background1" w:themeFillShade="F2"/>
            <w:vAlign w:val="center"/>
          </w:tcPr>
          <w:p w14:paraId="35F085A7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>生年月日（婚姻時等の年齢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CE20D3" w14:paraId="7F4A7106" w14:textId="77777777" w:rsidTr="0023423F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3CDEA8E7" w14:textId="77777777" w:rsidR="00CE20D3" w:rsidRDefault="00CE20D3" w:rsidP="00660265">
            <w:pPr>
              <w:spacing w:line="240" w:lineRule="exact"/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申請者１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45026AA1" w14:textId="77777777" w:rsidR="00CE20D3" w:rsidRDefault="00CE20D3" w:rsidP="00660265">
            <w:pPr>
              <w:spacing w:line="200" w:lineRule="exact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4000" w:type="dxa"/>
            <w:vMerge w:val="restart"/>
            <w:vAlign w:val="center"/>
          </w:tcPr>
          <w:p w14:paraId="08C16B9F" w14:textId="77777777" w:rsidR="00CE20D3" w:rsidRDefault="00CE20D3" w:rsidP="00660265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　月　　　日（　　　　歳）</w:t>
            </w:r>
          </w:p>
        </w:tc>
      </w:tr>
      <w:tr w:rsidR="00CE20D3" w14:paraId="305A4A6B" w14:textId="77777777" w:rsidTr="0023423F">
        <w:trPr>
          <w:trHeight w:val="543"/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65DEF135" w14:textId="77777777" w:rsidR="00CE20D3" w:rsidRDefault="00CE20D3" w:rsidP="00660265">
            <w:pPr>
              <w:spacing w:line="240" w:lineRule="exact"/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D86C2D" w14:textId="77777777" w:rsidR="00CE20D3" w:rsidRDefault="00CE20D3" w:rsidP="00660265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4000" w:type="dxa"/>
            <w:vMerge/>
            <w:vAlign w:val="center"/>
          </w:tcPr>
          <w:p w14:paraId="6DBABFBB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CE20D3" w14:paraId="5E049C2F" w14:textId="77777777" w:rsidTr="0023423F">
        <w:trPr>
          <w:trHeight w:val="334"/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12E5AA7D" w14:textId="77777777" w:rsidR="00CE20D3" w:rsidRDefault="00CE20D3" w:rsidP="00660265">
            <w:pPr>
              <w:spacing w:line="240" w:lineRule="exact"/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A390E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000" w:type="dxa"/>
            <w:shd w:val="clear" w:color="auto" w:fill="F2F2F2" w:themeFill="background1" w:themeFillShade="F2"/>
            <w:vAlign w:val="center"/>
          </w:tcPr>
          <w:p w14:paraId="5BFB980A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</w:tr>
      <w:tr w:rsidR="00CE20D3" w14:paraId="300F0F40" w14:textId="77777777" w:rsidTr="0023423F">
        <w:trPr>
          <w:trHeight w:val="680"/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71E8AE22" w14:textId="77777777" w:rsidR="00CE20D3" w:rsidRDefault="00CE20D3" w:rsidP="00660265">
            <w:pPr>
              <w:spacing w:line="240" w:lineRule="exact"/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6D403F" w14:textId="77777777" w:rsidR="00CE20D3" w:rsidRDefault="00CE20D3" w:rsidP="00660265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4000" w:type="dxa"/>
            <w:vAlign w:val="center"/>
          </w:tcPr>
          <w:p w14:paraId="284667F6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CE20D3" w14:paraId="3F9DB69D" w14:textId="77777777" w:rsidTr="0023423F">
        <w:trPr>
          <w:trHeight w:val="334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CC8DDA5" w14:textId="77777777" w:rsidR="00CE20D3" w:rsidRDefault="00CE20D3" w:rsidP="00660265">
            <w:pPr>
              <w:spacing w:line="240" w:lineRule="exact"/>
              <w:ind w:rightChars="-50" w:right="-105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EBE326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E20D3">
              <w:rPr>
                <w:rFonts w:hAnsi="ＭＳ 明朝" w:hint="eastAsia"/>
                <w:spacing w:val="200"/>
                <w:kern w:val="0"/>
                <w:sz w:val="20"/>
                <w:szCs w:val="20"/>
                <w:fitText w:val="800" w:id="-1008067325"/>
              </w:rPr>
              <w:t>氏</w:t>
            </w:r>
            <w:r w:rsidRPr="00CE20D3">
              <w:rPr>
                <w:rFonts w:hAnsi="ＭＳ 明朝" w:hint="eastAsia"/>
                <w:kern w:val="0"/>
                <w:sz w:val="20"/>
                <w:szCs w:val="20"/>
                <w:fitText w:val="800" w:id="-1008067325"/>
              </w:rPr>
              <w:t>名</w:t>
            </w:r>
          </w:p>
        </w:tc>
        <w:tc>
          <w:tcPr>
            <w:tcW w:w="4000" w:type="dxa"/>
            <w:shd w:val="clear" w:color="auto" w:fill="F2F2F2" w:themeFill="background1" w:themeFillShade="F2"/>
            <w:vAlign w:val="center"/>
          </w:tcPr>
          <w:p w14:paraId="04760B57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>生年月日（婚姻時等の年齢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*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CE20D3" w14:paraId="2809E4E8" w14:textId="77777777" w:rsidTr="0023423F">
        <w:trPr>
          <w:trHeight w:val="283"/>
          <w:jc w:val="center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0736CBE" w14:textId="77777777" w:rsidR="00CE20D3" w:rsidRDefault="00CE20D3" w:rsidP="00660265">
            <w:pPr>
              <w:spacing w:line="240" w:lineRule="exact"/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申請者２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071F8859" w14:textId="77777777" w:rsidR="00CE20D3" w:rsidRDefault="00CE20D3" w:rsidP="00660265">
            <w:pPr>
              <w:spacing w:line="200" w:lineRule="exact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4000" w:type="dxa"/>
            <w:vMerge w:val="restart"/>
            <w:vAlign w:val="center"/>
          </w:tcPr>
          <w:p w14:paraId="5FBE7135" w14:textId="77777777" w:rsidR="00CE20D3" w:rsidRDefault="00CE20D3" w:rsidP="00660265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　月　　　日（　　　　歳）</w:t>
            </w:r>
          </w:p>
        </w:tc>
      </w:tr>
      <w:tr w:rsidR="00CE20D3" w14:paraId="02BF3E65" w14:textId="77777777" w:rsidTr="0023423F">
        <w:trPr>
          <w:trHeight w:val="680"/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1E9F6C47" w14:textId="77777777" w:rsidR="00CE20D3" w:rsidRDefault="00CE20D3" w:rsidP="00660265">
            <w:pPr>
              <w:spacing w:line="240" w:lineRule="exact"/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6509AB05" w14:textId="77777777" w:rsidR="00CE20D3" w:rsidRDefault="00CE20D3" w:rsidP="00660265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4000" w:type="dxa"/>
            <w:vMerge/>
            <w:tcBorders>
              <w:bottom w:val="single" w:sz="4" w:space="0" w:color="auto"/>
            </w:tcBorders>
            <w:vAlign w:val="center"/>
          </w:tcPr>
          <w:p w14:paraId="3EF2C6BE" w14:textId="77777777" w:rsidR="00CE20D3" w:rsidRDefault="00CE20D3" w:rsidP="00660265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CE20D3" w14:paraId="3C6AC31D" w14:textId="77777777" w:rsidTr="0023423F">
        <w:trPr>
          <w:trHeight w:val="334"/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7DC95439" w14:textId="77777777" w:rsidR="00CE20D3" w:rsidRDefault="00CE20D3" w:rsidP="00660265">
            <w:pPr>
              <w:spacing w:line="240" w:lineRule="exact"/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B0FD01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住所※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6E84E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</w:tr>
      <w:tr w:rsidR="00CE20D3" w14:paraId="4DF0E744" w14:textId="77777777" w:rsidTr="0023423F">
        <w:trPr>
          <w:trHeight w:val="680"/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66CC1403" w14:textId="77777777" w:rsidR="00CE20D3" w:rsidRDefault="00CE20D3" w:rsidP="00660265">
            <w:pPr>
              <w:spacing w:line="240" w:lineRule="exact"/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3E28A72F" w14:textId="77777777" w:rsidR="00CE20D3" w:rsidRDefault="00CE20D3" w:rsidP="00660265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38A285B9" w14:textId="77777777" w:rsidR="00CE20D3" w:rsidRDefault="00CE20D3" w:rsidP="00660265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CE20D3" w14:paraId="385B5423" w14:textId="77777777" w:rsidTr="0023423F">
        <w:trPr>
          <w:trHeight w:val="56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DE50C79" w14:textId="77777777" w:rsidR="0023423F" w:rsidRDefault="00CE20D3" w:rsidP="0023423F">
            <w:pPr>
              <w:spacing w:line="240" w:lineRule="exact"/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婚姻</w:t>
            </w:r>
            <w:r w:rsidR="0023423F">
              <w:rPr>
                <w:rFonts w:hAnsi="ＭＳ 明朝" w:hint="eastAsia"/>
                <w:sz w:val="20"/>
                <w:szCs w:val="20"/>
              </w:rPr>
              <w:t>届受理</w:t>
            </w:r>
            <w:r>
              <w:rPr>
                <w:rFonts w:hAnsi="ＭＳ 明朝" w:hint="eastAsia"/>
                <w:sz w:val="20"/>
                <w:szCs w:val="20"/>
              </w:rPr>
              <w:t>日またはパートナーシップ</w:t>
            </w:r>
          </w:p>
          <w:p w14:paraId="471C3F98" w14:textId="77777777" w:rsidR="00CE20D3" w:rsidRDefault="00CE20D3" w:rsidP="0023423F">
            <w:pPr>
              <w:spacing w:line="240" w:lineRule="exact"/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宣誓証明日</w:t>
            </w:r>
          </w:p>
        </w:tc>
        <w:tc>
          <w:tcPr>
            <w:tcW w:w="3686" w:type="dxa"/>
            <w:vAlign w:val="center"/>
          </w:tcPr>
          <w:p w14:paraId="21C0888E" w14:textId="77777777" w:rsidR="00CE20D3" w:rsidRDefault="00CE20D3" w:rsidP="00660265">
            <w:pPr>
              <w:spacing w:line="240" w:lineRule="exact"/>
              <w:ind w:rightChars="200" w:right="42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4000" w:type="dxa"/>
            <w:tcBorders>
              <w:bottom w:val="nil"/>
              <w:right w:val="nil"/>
            </w:tcBorders>
          </w:tcPr>
          <w:p w14:paraId="72437D5C" w14:textId="77777777" w:rsidR="00CE20D3" w:rsidRDefault="00CE20D3" w:rsidP="00660265">
            <w:pPr>
              <w:spacing w:beforeLines="15" w:before="50" w:line="240" w:lineRule="exact"/>
              <w:ind w:rightChars="-50" w:right="-105"/>
              <w:rPr>
                <w:rFonts w:hAnsiTheme="majorEastAsia"/>
                <w:w w:val="73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w w:val="73"/>
                <w:sz w:val="17"/>
                <w:szCs w:val="17"/>
                <w:vertAlign w:val="superscript"/>
              </w:rPr>
              <w:t>*</w:t>
            </w:r>
            <w:r>
              <w:rPr>
                <w:rFonts w:asciiTheme="majorEastAsia" w:eastAsiaTheme="majorEastAsia" w:hAnsiTheme="majorEastAsia" w:hint="eastAsia"/>
                <w:w w:val="73"/>
                <w:sz w:val="17"/>
                <w:szCs w:val="17"/>
              </w:rPr>
              <w:t>年齢…誕生日の前日に加算</w:t>
            </w:r>
          </w:p>
          <w:p w14:paraId="222D2118" w14:textId="77777777" w:rsidR="00CE20D3" w:rsidRDefault="00CE20D3" w:rsidP="00660265">
            <w:pPr>
              <w:spacing w:beforeLines="15" w:before="50" w:line="240" w:lineRule="exact"/>
              <w:ind w:rightChars="-50" w:right="-105"/>
              <w:rPr>
                <w:rFonts w:asciiTheme="majorEastAsia" w:eastAsiaTheme="majorEastAsia" w:hAnsiTheme="majorEastAsia"/>
                <w:w w:val="73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w w:val="73"/>
                <w:sz w:val="17"/>
                <w:szCs w:val="17"/>
              </w:rPr>
              <w:t>（年齢計算二関スル法律第２項及び民法第１４３条）</w:t>
            </w:r>
          </w:p>
        </w:tc>
      </w:tr>
    </w:tbl>
    <w:p w14:paraId="22B781F5" w14:textId="77777777" w:rsidR="00CE20D3" w:rsidRDefault="00CE20D3" w:rsidP="00CE20D3">
      <w:pPr>
        <w:ind w:left="-4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※申請者１と同じ住所の場合は、記載不要です。</w:t>
      </w:r>
    </w:p>
    <w:p w14:paraId="7501532A" w14:textId="77777777" w:rsidR="00CE20D3" w:rsidRDefault="00CE20D3" w:rsidP="00CE20D3">
      <w:pPr>
        <w:ind w:left="-426"/>
        <w:rPr>
          <w:rFonts w:hAnsi="ＭＳ 明朝"/>
          <w:szCs w:val="21"/>
        </w:rPr>
      </w:pPr>
    </w:p>
    <w:p w14:paraId="4EE0772E" w14:textId="77777777" w:rsidR="00CE20D3" w:rsidRDefault="00CE20D3" w:rsidP="00CE20D3">
      <w:pPr>
        <w:ind w:left="-4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申請額</w:t>
      </w:r>
    </w:p>
    <w:tbl>
      <w:tblPr>
        <w:tblStyle w:val="a7"/>
        <w:tblW w:w="9581" w:type="dxa"/>
        <w:jc w:val="center"/>
        <w:tblLook w:val="04A0" w:firstRow="1" w:lastRow="0" w:firstColumn="1" w:lastColumn="0" w:noHBand="0" w:noVBand="1"/>
      </w:tblPr>
      <w:tblGrid>
        <w:gridCol w:w="835"/>
        <w:gridCol w:w="1145"/>
        <w:gridCol w:w="367"/>
        <w:gridCol w:w="2610"/>
        <w:gridCol w:w="4624"/>
      </w:tblGrid>
      <w:tr w:rsidR="00CE20D3" w14:paraId="16F3E551" w14:textId="77777777" w:rsidTr="00660265">
        <w:trPr>
          <w:trHeight w:val="397"/>
          <w:jc w:val="center"/>
        </w:trPr>
        <w:tc>
          <w:tcPr>
            <w:tcW w:w="835" w:type="dxa"/>
            <w:vMerge w:val="restart"/>
            <w:shd w:val="clear" w:color="auto" w:fill="F2F2F2" w:themeFill="background1" w:themeFillShade="F2"/>
            <w:vAlign w:val="center"/>
          </w:tcPr>
          <w:p w14:paraId="1449028B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住居費</w:t>
            </w:r>
          </w:p>
        </w:tc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p w14:paraId="4FF35860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住宅取得・</w:t>
            </w:r>
          </w:p>
          <w:p w14:paraId="45923876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住宅</w:t>
            </w:r>
            <w:r>
              <w:rPr>
                <w:rFonts w:hAnsi="ＭＳ 明朝" w:hint="eastAsia"/>
                <w:w w:val="60"/>
                <w:sz w:val="18"/>
                <w:szCs w:val="20"/>
              </w:rPr>
              <w:t>リフォーム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58CDBB0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A</w:t>
            </w:r>
            <w:r>
              <w:rPr>
                <w:rFonts w:hAnsi="ＭＳ 明朝" w:hint="eastAsia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支払金額</w:t>
            </w:r>
          </w:p>
        </w:tc>
        <w:tc>
          <w:tcPr>
            <w:tcW w:w="4624" w:type="dxa"/>
            <w:vAlign w:val="center"/>
          </w:tcPr>
          <w:p w14:paraId="57D4BA17" w14:textId="77777777" w:rsidR="00CE20D3" w:rsidRDefault="00CE20D3" w:rsidP="0066026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CE20D3" w14:paraId="4A3C3568" w14:textId="77777777" w:rsidTr="00660265">
        <w:trPr>
          <w:trHeight w:val="397"/>
          <w:jc w:val="center"/>
        </w:trPr>
        <w:tc>
          <w:tcPr>
            <w:tcW w:w="835" w:type="dxa"/>
            <w:vMerge/>
            <w:shd w:val="clear" w:color="auto" w:fill="F2F2F2" w:themeFill="background1" w:themeFillShade="F2"/>
            <w:vAlign w:val="center"/>
          </w:tcPr>
          <w:p w14:paraId="25B1098D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13C837BF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0F65D8" w14:textId="77777777" w:rsidR="00CE20D3" w:rsidRDefault="00CE20D3" w:rsidP="00660265">
            <w:pPr>
              <w:spacing w:line="240" w:lineRule="exact"/>
              <w:ind w:firstLineChars="125" w:firstLine="25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契約締結日</w:t>
            </w:r>
          </w:p>
        </w:tc>
        <w:tc>
          <w:tcPr>
            <w:tcW w:w="4624" w:type="dxa"/>
            <w:vAlign w:val="center"/>
          </w:tcPr>
          <w:p w14:paraId="00C2BF94" w14:textId="77777777" w:rsidR="00CE20D3" w:rsidRDefault="00CE20D3" w:rsidP="00660265">
            <w:pPr>
              <w:wordWrap w:val="0"/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CE20D3" w14:paraId="0F043DDC" w14:textId="77777777" w:rsidTr="00660265">
        <w:trPr>
          <w:trHeight w:val="397"/>
          <w:jc w:val="center"/>
        </w:trPr>
        <w:tc>
          <w:tcPr>
            <w:tcW w:w="835" w:type="dxa"/>
            <w:vMerge/>
            <w:shd w:val="clear" w:color="auto" w:fill="F2F2F2" w:themeFill="background1" w:themeFillShade="F2"/>
            <w:vAlign w:val="center"/>
          </w:tcPr>
          <w:p w14:paraId="02D9C0CE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F2F2F2" w:themeFill="background1" w:themeFillShade="F2"/>
            <w:vAlign w:val="center"/>
          </w:tcPr>
          <w:p w14:paraId="76C64007" w14:textId="77777777" w:rsidR="00CE20D3" w:rsidRDefault="00CE20D3" w:rsidP="00660265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住宅賃貸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93384B" w14:textId="77777777" w:rsidR="00CE20D3" w:rsidRDefault="00CE20D3" w:rsidP="00660265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B</w:t>
            </w:r>
            <w:r>
              <w:rPr>
                <w:rFonts w:hAnsi="ＭＳ 明朝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家賃</w:t>
            </w:r>
            <w:r>
              <w:rPr>
                <w:rFonts w:hAnsi="ＭＳ 明朝" w:hint="eastAsia"/>
                <w:w w:val="66"/>
                <w:sz w:val="20"/>
                <w:szCs w:val="20"/>
              </w:rPr>
              <w:t>・</w:t>
            </w:r>
            <w:r>
              <w:rPr>
                <w:rFonts w:hAnsi="ＭＳ 明朝" w:hint="eastAsia"/>
                <w:sz w:val="20"/>
                <w:szCs w:val="20"/>
              </w:rPr>
              <w:t>共益費(①-②)</w:t>
            </w:r>
            <w:r>
              <w:rPr>
                <w:rFonts w:hAnsi="ＭＳ 明朝" w:hint="eastAsia"/>
                <w:w w:val="66"/>
                <w:sz w:val="20"/>
                <w:szCs w:val="20"/>
              </w:rPr>
              <w:t>×</w:t>
            </w:r>
            <w:r>
              <w:rPr>
                <w:rFonts w:hAnsi="ＭＳ 明朝" w:hint="eastAsia"/>
                <w:sz w:val="20"/>
                <w:szCs w:val="20"/>
              </w:rPr>
              <w:t>月数</w:t>
            </w:r>
          </w:p>
        </w:tc>
        <w:tc>
          <w:tcPr>
            <w:tcW w:w="4624" w:type="dxa"/>
            <w:vAlign w:val="center"/>
          </w:tcPr>
          <w:p w14:paraId="60E36771" w14:textId="77777777" w:rsidR="00CE20D3" w:rsidRDefault="00CE20D3" w:rsidP="00660265">
            <w:pPr>
              <w:wordWrap w:val="0"/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月額　　　　　　円×　　箇月＝　　　　　　円</w:t>
            </w:r>
          </w:p>
        </w:tc>
      </w:tr>
      <w:tr w:rsidR="00CE20D3" w14:paraId="24A12E0E" w14:textId="77777777" w:rsidTr="00660265">
        <w:trPr>
          <w:trHeight w:val="397"/>
          <w:jc w:val="center"/>
        </w:trPr>
        <w:tc>
          <w:tcPr>
            <w:tcW w:w="835" w:type="dxa"/>
            <w:vMerge/>
            <w:shd w:val="clear" w:color="auto" w:fill="F2F2F2" w:themeFill="background1" w:themeFillShade="F2"/>
            <w:vAlign w:val="center"/>
          </w:tcPr>
          <w:p w14:paraId="30C5D24D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021A259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7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55E0A06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B34BEA" w14:textId="01B9FF26" w:rsidR="00CE20D3" w:rsidRPr="005A473B" w:rsidRDefault="00CE20D3" w:rsidP="005A473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hAnsi="ＭＳ 明朝"/>
                <w:sz w:val="20"/>
              </w:rPr>
            </w:pPr>
            <w:r w:rsidRPr="005A473B">
              <w:rPr>
                <w:rFonts w:hAnsi="ＭＳ 明朝" w:hint="eastAsia"/>
                <w:sz w:val="20"/>
              </w:rPr>
              <w:t xml:space="preserve"> 家賃・共益費</w:t>
            </w:r>
          </w:p>
        </w:tc>
        <w:tc>
          <w:tcPr>
            <w:tcW w:w="4624" w:type="dxa"/>
            <w:tcBorders>
              <w:bottom w:val="dotted" w:sz="4" w:space="0" w:color="auto"/>
            </w:tcBorders>
            <w:vAlign w:val="center"/>
          </w:tcPr>
          <w:p w14:paraId="207431A4" w14:textId="77777777" w:rsidR="00CE20D3" w:rsidRDefault="00CE20D3" w:rsidP="00660265">
            <w:pPr>
              <w:spacing w:line="240" w:lineRule="exact"/>
              <w:ind w:rightChars="400" w:right="8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月額　　　　　　円</w:t>
            </w:r>
          </w:p>
        </w:tc>
      </w:tr>
      <w:tr w:rsidR="00CE20D3" w14:paraId="083FD337" w14:textId="77777777" w:rsidTr="00660265">
        <w:trPr>
          <w:trHeight w:val="397"/>
          <w:jc w:val="center"/>
        </w:trPr>
        <w:tc>
          <w:tcPr>
            <w:tcW w:w="835" w:type="dxa"/>
            <w:vMerge/>
            <w:shd w:val="clear" w:color="auto" w:fill="F2F2F2" w:themeFill="background1" w:themeFillShade="F2"/>
            <w:vAlign w:val="center"/>
          </w:tcPr>
          <w:p w14:paraId="5670A1E1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39FF29ED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7" w:type="dxa"/>
            <w:vMerge/>
            <w:shd w:val="clear" w:color="auto" w:fill="F2F2F2" w:themeFill="background1" w:themeFillShade="F2"/>
            <w:vAlign w:val="center"/>
          </w:tcPr>
          <w:p w14:paraId="0CF8463D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AB3D2C" w14:textId="1F129C0D" w:rsidR="00CE20D3" w:rsidRPr="005A473B" w:rsidRDefault="00CE20D3" w:rsidP="005A473B">
            <w:pPr>
              <w:pStyle w:val="aa"/>
              <w:numPr>
                <w:ilvl w:val="0"/>
                <w:numId w:val="1"/>
              </w:numPr>
              <w:spacing w:line="240" w:lineRule="exact"/>
              <w:ind w:leftChars="0"/>
              <w:rPr>
                <w:rFonts w:hAnsi="ＭＳ 明朝"/>
                <w:sz w:val="20"/>
              </w:rPr>
            </w:pPr>
            <w:r w:rsidRPr="005A473B">
              <w:rPr>
                <w:rFonts w:hAnsi="ＭＳ 明朝" w:hint="eastAsia"/>
                <w:sz w:val="20"/>
              </w:rPr>
              <w:t xml:space="preserve"> 住宅手当等</w:t>
            </w:r>
          </w:p>
        </w:tc>
        <w:tc>
          <w:tcPr>
            <w:tcW w:w="4624" w:type="dxa"/>
            <w:tcBorders>
              <w:top w:val="dotted" w:sz="4" w:space="0" w:color="auto"/>
            </w:tcBorders>
            <w:vAlign w:val="center"/>
          </w:tcPr>
          <w:p w14:paraId="63567E80" w14:textId="77777777" w:rsidR="00CE20D3" w:rsidRDefault="00CE20D3" w:rsidP="00660265">
            <w:pPr>
              <w:spacing w:line="240" w:lineRule="exact"/>
              <w:ind w:rightChars="400" w:right="8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月額　　　　　　円</w:t>
            </w:r>
          </w:p>
        </w:tc>
      </w:tr>
      <w:tr w:rsidR="00CE20D3" w14:paraId="140EDC78" w14:textId="77777777" w:rsidTr="00660265">
        <w:trPr>
          <w:trHeight w:val="397"/>
          <w:jc w:val="center"/>
        </w:trPr>
        <w:tc>
          <w:tcPr>
            <w:tcW w:w="835" w:type="dxa"/>
            <w:vMerge/>
            <w:shd w:val="clear" w:color="auto" w:fill="F2F2F2" w:themeFill="background1" w:themeFillShade="F2"/>
            <w:vAlign w:val="center"/>
          </w:tcPr>
          <w:p w14:paraId="139688E0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110DAD14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54B5987A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C</w:t>
            </w:r>
            <w:r>
              <w:rPr>
                <w:rFonts w:hAnsi="ＭＳ 明朝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敷金</w:t>
            </w:r>
          </w:p>
        </w:tc>
        <w:tc>
          <w:tcPr>
            <w:tcW w:w="4624" w:type="dxa"/>
            <w:vAlign w:val="center"/>
          </w:tcPr>
          <w:p w14:paraId="55A773B5" w14:textId="77777777" w:rsidR="00CE20D3" w:rsidRDefault="00CE20D3" w:rsidP="0066026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CE20D3" w14:paraId="785D1AEB" w14:textId="77777777" w:rsidTr="00660265">
        <w:trPr>
          <w:trHeight w:val="397"/>
          <w:jc w:val="center"/>
        </w:trPr>
        <w:tc>
          <w:tcPr>
            <w:tcW w:w="835" w:type="dxa"/>
            <w:vMerge/>
            <w:shd w:val="clear" w:color="auto" w:fill="F2F2F2" w:themeFill="background1" w:themeFillShade="F2"/>
            <w:vAlign w:val="center"/>
          </w:tcPr>
          <w:p w14:paraId="192CA8C9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6153DB8B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691A49FF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D</w:t>
            </w:r>
            <w:r>
              <w:rPr>
                <w:rFonts w:hAnsi="ＭＳ 明朝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礼金</w:t>
            </w:r>
          </w:p>
        </w:tc>
        <w:tc>
          <w:tcPr>
            <w:tcW w:w="4624" w:type="dxa"/>
            <w:vAlign w:val="center"/>
          </w:tcPr>
          <w:p w14:paraId="3095A80F" w14:textId="77777777" w:rsidR="00CE20D3" w:rsidRDefault="00CE20D3" w:rsidP="0066026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CE20D3" w14:paraId="13AA37AC" w14:textId="77777777" w:rsidTr="00660265">
        <w:trPr>
          <w:trHeight w:val="397"/>
          <w:jc w:val="center"/>
        </w:trPr>
        <w:tc>
          <w:tcPr>
            <w:tcW w:w="835" w:type="dxa"/>
            <w:vMerge/>
            <w:shd w:val="clear" w:color="auto" w:fill="F2F2F2" w:themeFill="background1" w:themeFillShade="F2"/>
            <w:vAlign w:val="center"/>
          </w:tcPr>
          <w:p w14:paraId="26DE908D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435C2958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41AAF0AE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E</w:t>
            </w:r>
            <w:r>
              <w:rPr>
                <w:rFonts w:hAnsi="ＭＳ 明朝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仲介手数料</w:t>
            </w:r>
          </w:p>
        </w:tc>
        <w:tc>
          <w:tcPr>
            <w:tcW w:w="4624" w:type="dxa"/>
            <w:vAlign w:val="center"/>
          </w:tcPr>
          <w:p w14:paraId="55E029A3" w14:textId="77777777" w:rsidR="00CE20D3" w:rsidRDefault="00CE20D3" w:rsidP="0066026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CE20D3" w14:paraId="5FAF8876" w14:textId="77777777" w:rsidTr="00660265">
        <w:trPr>
          <w:trHeight w:val="397"/>
          <w:jc w:val="center"/>
        </w:trPr>
        <w:tc>
          <w:tcPr>
            <w:tcW w:w="835" w:type="dxa"/>
            <w:vMerge/>
            <w:shd w:val="clear" w:color="auto" w:fill="F2F2F2" w:themeFill="background1" w:themeFillShade="F2"/>
            <w:vAlign w:val="center"/>
          </w:tcPr>
          <w:p w14:paraId="042672B7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2F2F2" w:themeFill="background1" w:themeFillShade="F2"/>
            <w:vAlign w:val="center"/>
          </w:tcPr>
          <w:p w14:paraId="520B96EB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21A9974E" w14:textId="77777777" w:rsidR="00CE20D3" w:rsidRDefault="00CE20D3" w:rsidP="00660265">
            <w:pPr>
              <w:spacing w:line="240" w:lineRule="exact"/>
              <w:ind w:firstLineChars="125" w:firstLine="25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契約締結日</w:t>
            </w:r>
          </w:p>
        </w:tc>
        <w:tc>
          <w:tcPr>
            <w:tcW w:w="4624" w:type="dxa"/>
            <w:vAlign w:val="center"/>
          </w:tcPr>
          <w:p w14:paraId="021E4E53" w14:textId="77777777" w:rsidR="00CE20D3" w:rsidRDefault="00CE20D3" w:rsidP="00660265">
            <w:pPr>
              <w:wordWrap w:val="0"/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CE20D3" w14:paraId="5403B160" w14:textId="77777777" w:rsidTr="00660265">
        <w:trPr>
          <w:trHeight w:val="397"/>
          <w:jc w:val="center"/>
        </w:trPr>
        <w:tc>
          <w:tcPr>
            <w:tcW w:w="198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C130D8E" w14:textId="77777777" w:rsidR="00CE20D3" w:rsidRDefault="00CE20D3" w:rsidP="00660265">
            <w:pPr>
              <w:spacing w:line="240" w:lineRule="exact"/>
              <w:ind w:firstLineChars="250" w:firstLine="5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引越し費用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1FBE6A4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F</w:t>
            </w:r>
            <w:r>
              <w:rPr>
                <w:rFonts w:hAnsi="ＭＳ 明朝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費用</w:t>
            </w:r>
          </w:p>
        </w:tc>
        <w:tc>
          <w:tcPr>
            <w:tcW w:w="4624" w:type="dxa"/>
            <w:vAlign w:val="center"/>
          </w:tcPr>
          <w:p w14:paraId="27CBE457" w14:textId="77777777" w:rsidR="00CE20D3" w:rsidRDefault="00CE20D3" w:rsidP="0066026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CE20D3" w14:paraId="7487CBE0" w14:textId="77777777" w:rsidTr="00660265">
        <w:trPr>
          <w:trHeight w:val="397"/>
          <w:jc w:val="center"/>
        </w:trPr>
        <w:tc>
          <w:tcPr>
            <w:tcW w:w="1980" w:type="dxa"/>
            <w:gridSpan w:val="2"/>
            <w:vMerge/>
            <w:shd w:val="clear" w:color="auto" w:fill="F2F2F2" w:themeFill="background1" w:themeFillShade="F2"/>
            <w:vAlign w:val="center"/>
          </w:tcPr>
          <w:p w14:paraId="2CB88C90" w14:textId="77777777" w:rsidR="00CE20D3" w:rsidRDefault="00CE20D3" w:rsidP="00660265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3EF53E3D" w14:textId="77777777" w:rsidR="00CE20D3" w:rsidRDefault="00CE20D3" w:rsidP="00660265">
            <w:pPr>
              <w:spacing w:line="240" w:lineRule="exact"/>
              <w:ind w:firstLineChars="125" w:firstLine="25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引越し日</w:t>
            </w:r>
          </w:p>
        </w:tc>
        <w:tc>
          <w:tcPr>
            <w:tcW w:w="4624" w:type="dxa"/>
            <w:vAlign w:val="center"/>
          </w:tcPr>
          <w:p w14:paraId="61618067" w14:textId="77777777" w:rsidR="00CE20D3" w:rsidRDefault="00CE20D3" w:rsidP="00660265">
            <w:pPr>
              <w:wordWrap w:val="0"/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CE20D3" w14:paraId="1EE790DC" w14:textId="77777777" w:rsidTr="00660265">
        <w:trPr>
          <w:trHeight w:val="397"/>
          <w:jc w:val="center"/>
        </w:trPr>
        <w:tc>
          <w:tcPr>
            <w:tcW w:w="4957" w:type="dxa"/>
            <w:gridSpan w:val="4"/>
            <w:shd w:val="clear" w:color="auto" w:fill="F2F2F2" w:themeFill="background1" w:themeFillShade="F2"/>
            <w:vAlign w:val="center"/>
          </w:tcPr>
          <w:p w14:paraId="18A55620" w14:textId="77777777" w:rsidR="00CE20D3" w:rsidRDefault="00CE20D3" w:rsidP="00660265">
            <w:pPr>
              <w:spacing w:line="240" w:lineRule="exact"/>
              <w:ind w:firstLineChars="250" w:firstLine="5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合　　計（</w:t>
            </w:r>
            <w:r>
              <w:rPr>
                <w:rFonts w:hAnsi="ＭＳ 明朝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A</w:t>
            </w:r>
            <w:r>
              <w:rPr>
                <w:rFonts w:hAnsi="ＭＳ 明朝"/>
                <w:spacing w:val="20"/>
                <w:sz w:val="20"/>
                <w:szCs w:val="20"/>
              </w:rPr>
              <w:t>+</w:t>
            </w:r>
            <w:r>
              <w:rPr>
                <w:rFonts w:hAnsi="ＭＳ 明朝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B</w:t>
            </w:r>
            <w:r>
              <w:rPr>
                <w:rFonts w:hAnsi="ＭＳ 明朝"/>
                <w:spacing w:val="20"/>
                <w:sz w:val="20"/>
                <w:szCs w:val="20"/>
              </w:rPr>
              <w:t>+</w:t>
            </w:r>
            <w:r>
              <w:rPr>
                <w:rFonts w:hAnsi="ＭＳ 明朝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C</w:t>
            </w:r>
            <w:r>
              <w:rPr>
                <w:rFonts w:hAnsi="ＭＳ 明朝"/>
                <w:spacing w:val="20"/>
                <w:sz w:val="20"/>
                <w:szCs w:val="20"/>
              </w:rPr>
              <w:t>+</w:t>
            </w:r>
            <w:r>
              <w:rPr>
                <w:rFonts w:hAnsi="ＭＳ 明朝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D</w:t>
            </w:r>
            <w:r>
              <w:rPr>
                <w:rFonts w:hAnsi="ＭＳ 明朝"/>
                <w:spacing w:val="20"/>
                <w:sz w:val="20"/>
                <w:szCs w:val="20"/>
              </w:rPr>
              <w:t>+</w:t>
            </w:r>
            <w:r>
              <w:rPr>
                <w:rFonts w:hAnsi="ＭＳ 明朝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E</w:t>
            </w:r>
            <w:r>
              <w:rPr>
                <w:rFonts w:hAnsi="ＭＳ 明朝"/>
                <w:spacing w:val="20"/>
                <w:sz w:val="20"/>
                <w:szCs w:val="20"/>
              </w:rPr>
              <w:t>+</w:t>
            </w:r>
            <w:r>
              <w:rPr>
                <w:rFonts w:hAnsi="ＭＳ 明朝"/>
                <w:color w:val="000000" w:themeColor="text1"/>
                <w:w w:val="123"/>
                <w:sz w:val="20"/>
                <w:szCs w:val="20"/>
                <w:bdr w:val="single" w:sz="4" w:space="0" w:color="auto"/>
              </w:rPr>
              <w:t>F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624" w:type="dxa"/>
            <w:vAlign w:val="center"/>
          </w:tcPr>
          <w:p w14:paraId="19E5C5F2" w14:textId="77777777" w:rsidR="00CE20D3" w:rsidRDefault="00CE20D3" w:rsidP="0066026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CE20D3" w14:paraId="625C6C77" w14:textId="77777777" w:rsidTr="00660265">
        <w:trPr>
          <w:trHeight w:val="397"/>
          <w:jc w:val="center"/>
        </w:trPr>
        <w:tc>
          <w:tcPr>
            <w:tcW w:w="4957" w:type="dxa"/>
            <w:gridSpan w:val="4"/>
            <w:shd w:val="clear" w:color="auto" w:fill="F2F2F2" w:themeFill="background1" w:themeFillShade="F2"/>
            <w:vAlign w:val="center"/>
          </w:tcPr>
          <w:p w14:paraId="34AD0763" w14:textId="77777777" w:rsidR="00CE20D3" w:rsidRDefault="00CE20D3" w:rsidP="00660265">
            <w:pPr>
              <w:spacing w:line="240" w:lineRule="exact"/>
              <w:ind w:firstLineChars="250" w:firstLine="5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申 請 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624" w:type="dxa"/>
            <w:vAlign w:val="center"/>
          </w:tcPr>
          <w:p w14:paraId="6D013508" w14:textId="77777777" w:rsidR="00CE20D3" w:rsidRDefault="00CE20D3" w:rsidP="00660265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</w:tbl>
    <w:p w14:paraId="0EB9F51D" w14:textId="77777777" w:rsidR="00660265" w:rsidRPr="003E74A0" w:rsidRDefault="00CE20D3" w:rsidP="00660265">
      <w:pPr>
        <w:tabs>
          <w:tab w:val="center" w:pos="4819"/>
        </w:tabs>
        <w:spacing w:beforeLines="15" w:before="50" w:line="240" w:lineRule="exact"/>
        <w:ind w:left="-426"/>
        <w:rPr>
          <w:rFonts w:hAnsi="ＭＳ 明朝"/>
          <w:spacing w:val="-4"/>
          <w:w w:val="88"/>
          <w:szCs w:val="17"/>
        </w:rPr>
      </w:pPr>
      <w:r w:rsidRPr="003E74A0">
        <w:rPr>
          <w:rFonts w:hAnsi="ＭＳ 明朝" w:hint="eastAsia"/>
          <w:spacing w:val="-4"/>
          <w:w w:val="88"/>
          <w:szCs w:val="17"/>
          <w:vertAlign w:val="superscript"/>
        </w:rPr>
        <w:t>*</w:t>
      </w:r>
      <w:r w:rsidRPr="003E74A0">
        <w:rPr>
          <w:rFonts w:hAnsi="ＭＳ 明朝" w:hint="eastAsia"/>
          <w:spacing w:val="-4"/>
          <w:w w:val="88"/>
          <w:szCs w:val="17"/>
        </w:rPr>
        <w:t>申請額…合計又は３０万円（夫婦共に婚姻日における年齢が２９歳以下である場合は６０万円）を</w:t>
      </w:r>
    </w:p>
    <w:p w14:paraId="0EFD11E2" w14:textId="77777777" w:rsidR="00631A38" w:rsidRDefault="00CE20D3" w:rsidP="00631A38">
      <w:pPr>
        <w:tabs>
          <w:tab w:val="center" w:pos="4819"/>
        </w:tabs>
        <w:spacing w:beforeLines="15" w:before="50" w:line="240" w:lineRule="exact"/>
        <w:ind w:left="-426" w:firstLine="91"/>
        <w:rPr>
          <w:rFonts w:hAnsi="ＭＳ 明朝"/>
          <w:spacing w:val="-4"/>
          <w:w w:val="88"/>
          <w:szCs w:val="17"/>
        </w:rPr>
      </w:pPr>
      <w:r w:rsidRPr="003E74A0">
        <w:rPr>
          <w:rFonts w:hAnsi="ＭＳ 明朝" w:hint="eastAsia"/>
          <w:spacing w:val="-4"/>
          <w:w w:val="88"/>
          <w:szCs w:val="17"/>
        </w:rPr>
        <w:t>比較して少ない方を記入（１，０００円未満切捨て）</w:t>
      </w:r>
      <w:r w:rsidR="00631A38">
        <w:rPr>
          <w:rFonts w:hAnsi="ＭＳ 明朝"/>
          <w:spacing w:val="-4"/>
          <w:w w:val="88"/>
          <w:szCs w:val="17"/>
        </w:rPr>
        <w:br w:type="page"/>
      </w:r>
    </w:p>
    <w:p w14:paraId="1DA3D55C" w14:textId="77777777" w:rsidR="00CE20D3" w:rsidRDefault="00CE20D3" w:rsidP="00660265">
      <w:pPr>
        <w:tabs>
          <w:tab w:val="center" w:pos="4819"/>
        </w:tabs>
        <w:spacing w:beforeLines="15" w:before="50" w:line="240" w:lineRule="exact"/>
        <w:ind w:left="-426" w:firstLine="91"/>
        <w:rPr>
          <w:rFonts w:hAnsi="ＭＳ 明朝"/>
          <w:sz w:val="44"/>
        </w:rPr>
      </w:pPr>
    </w:p>
    <w:p w14:paraId="313CDE20" w14:textId="77777777" w:rsidR="00604331" w:rsidRDefault="00604331" w:rsidP="00604331">
      <w:pPr>
        <w:ind w:left="-42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Pr="00604331">
        <w:rPr>
          <w:rFonts w:hAnsi="ＭＳ 明朝" w:hint="eastAsia"/>
          <w:szCs w:val="21"/>
        </w:rPr>
        <w:t>結婚新生活支援事業に関するアンケートへのご協力について</w:t>
      </w:r>
      <w:r w:rsidR="001A5CAA">
        <w:rPr>
          <w:rFonts w:hAnsi="ＭＳ 明朝" w:hint="eastAsia"/>
          <w:szCs w:val="21"/>
        </w:rPr>
        <w:t>（任意）</w:t>
      </w:r>
    </w:p>
    <w:p w14:paraId="072231D8" w14:textId="77777777" w:rsidR="00604331" w:rsidRPr="001773DE" w:rsidRDefault="00604331" w:rsidP="00604331">
      <w:pPr>
        <w:ind w:left="-426"/>
        <w:rPr>
          <w:rFonts w:hAnsi="ＭＳ 明朝"/>
          <w:szCs w:val="21"/>
        </w:rPr>
      </w:pPr>
    </w:p>
    <w:p w14:paraId="45DED222" w14:textId="77777777" w:rsidR="00A31FC3" w:rsidRPr="00604331" w:rsidRDefault="00A31FC3" w:rsidP="00A31FC3">
      <w:pPr>
        <w:ind w:leftChars="-135" w:left="-283" w:firstLineChars="67" w:firstLine="141"/>
        <w:rPr>
          <w:rFonts w:hAnsi="ＭＳ 明朝"/>
          <w:szCs w:val="21"/>
        </w:rPr>
      </w:pPr>
      <w:r w:rsidRPr="00604331">
        <w:rPr>
          <w:rFonts w:hAnsi="ＭＳ 明朝" w:hint="eastAsia"/>
          <w:szCs w:val="21"/>
        </w:rPr>
        <w:t>今後の更なる行政サービス向上のため、</w:t>
      </w:r>
      <w:r w:rsidRPr="00A31FC3">
        <w:rPr>
          <w:rFonts w:hAnsi="ＭＳ 明朝" w:hint="eastAsia"/>
          <w:szCs w:val="21"/>
        </w:rPr>
        <w:t>ご多忙のこととは存じますがアンケート調査</w:t>
      </w:r>
      <w:r w:rsidR="007A3884">
        <w:rPr>
          <w:rFonts w:hAnsi="ＭＳ 明朝" w:hint="eastAsia"/>
          <w:szCs w:val="21"/>
        </w:rPr>
        <w:t>の</w:t>
      </w:r>
      <w:r w:rsidR="001773DE" w:rsidRPr="001773DE">
        <w:rPr>
          <w:rFonts w:hAnsi="ＭＳ 明朝" w:hint="eastAsia"/>
          <w:szCs w:val="21"/>
        </w:rPr>
        <w:t>ご理解とご協力を賜りますよう何卒お願い申し上げます。</w:t>
      </w:r>
    </w:p>
    <w:p w14:paraId="103031B4" w14:textId="77777777" w:rsidR="00A31FC3" w:rsidRDefault="00A31FC3" w:rsidP="00A31FC3">
      <w:pPr>
        <w:ind w:leftChars="-203" w:left="-283" w:hangingChars="68" w:hanging="143"/>
        <w:rPr>
          <w:rFonts w:hAnsi="ＭＳ 明朝"/>
          <w:szCs w:val="21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A31FC3" w14:paraId="70CBD42B" w14:textId="77777777" w:rsidTr="00CE17BC">
        <w:tc>
          <w:tcPr>
            <w:tcW w:w="1560" w:type="dxa"/>
          </w:tcPr>
          <w:p w14:paraId="23EF8795" w14:textId="77777777" w:rsidR="00A31FC3" w:rsidRDefault="00A31FC3" w:rsidP="00A31FC3">
            <w:pPr>
              <w:jc w:val="distribute"/>
              <w:rPr>
                <w:rFonts w:hAnsi="ＭＳ 明朝"/>
                <w:szCs w:val="21"/>
              </w:rPr>
            </w:pPr>
            <w:r w:rsidRPr="00A31FC3">
              <w:rPr>
                <w:rFonts w:hAnsi="ＭＳ 明朝" w:hint="eastAsia"/>
                <w:szCs w:val="21"/>
              </w:rPr>
              <w:t>調査実施方法</w:t>
            </w:r>
          </w:p>
        </w:tc>
        <w:tc>
          <w:tcPr>
            <w:tcW w:w="6945" w:type="dxa"/>
          </w:tcPr>
          <w:p w14:paraId="373113A8" w14:textId="77777777" w:rsidR="00A31FC3" w:rsidRDefault="00A31FC3" w:rsidP="00604331">
            <w:pPr>
              <w:rPr>
                <w:rFonts w:hAnsi="ＭＳ 明朝"/>
                <w:szCs w:val="21"/>
              </w:rPr>
            </w:pPr>
            <w:r w:rsidRPr="00A31FC3">
              <w:rPr>
                <w:rFonts w:hAnsi="ＭＳ 明朝" w:hint="eastAsia"/>
                <w:szCs w:val="21"/>
              </w:rPr>
              <w:t>：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A31FC3">
              <w:rPr>
                <w:rFonts w:hAnsi="ＭＳ 明朝" w:hint="eastAsia"/>
                <w:szCs w:val="21"/>
              </w:rPr>
              <w:t>ウェブアンケート</w:t>
            </w:r>
          </w:p>
        </w:tc>
      </w:tr>
      <w:tr w:rsidR="00A31FC3" w14:paraId="738F8346" w14:textId="77777777" w:rsidTr="00CE17BC">
        <w:tc>
          <w:tcPr>
            <w:tcW w:w="1560" w:type="dxa"/>
          </w:tcPr>
          <w:p w14:paraId="5697620B" w14:textId="77777777" w:rsidR="00A31FC3" w:rsidRDefault="00A31FC3" w:rsidP="00A31FC3">
            <w:pPr>
              <w:jc w:val="distribute"/>
              <w:rPr>
                <w:rFonts w:hAnsi="ＭＳ 明朝"/>
                <w:szCs w:val="21"/>
              </w:rPr>
            </w:pPr>
            <w:r w:rsidRPr="00A31FC3">
              <w:rPr>
                <w:rFonts w:hAnsi="ＭＳ 明朝" w:hint="eastAsia"/>
                <w:szCs w:val="21"/>
              </w:rPr>
              <w:t>回答方法</w:t>
            </w:r>
          </w:p>
        </w:tc>
        <w:tc>
          <w:tcPr>
            <w:tcW w:w="6945" w:type="dxa"/>
          </w:tcPr>
          <w:p w14:paraId="0899138B" w14:textId="77777777" w:rsidR="00A31FC3" w:rsidRDefault="00A31FC3" w:rsidP="00604331">
            <w:pPr>
              <w:rPr>
                <w:rFonts w:hAnsi="ＭＳ 明朝"/>
                <w:szCs w:val="21"/>
              </w:rPr>
            </w:pPr>
            <w:r w:rsidRPr="00A31FC3">
              <w:rPr>
                <w:rFonts w:hAnsi="ＭＳ 明朝" w:hint="eastAsia"/>
                <w:szCs w:val="21"/>
              </w:rPr>
              <w:t>：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A31FC3">
              <w:rPr>
                <w:rFonts w:hAnsi="ＭＳ 明朝" w:hint="eastAsia"/>
                <w:szCs w:val="21"/>
              </w:rPr>
              <w:t>下記</w:t>
            </w:r>
            <w:r w:rsidR="00497EC1">
              <w:rPr>
                <w:rFonts w:hAnsi="ＭＳ 明朝" w:hint="eastAsia"/>
                <w:szCs w:val="21"/>
              </w:rPr>
              <w:t>より</w:t>
            </w:r>
            <w:r w:rsidRPr="00A31FC3">
              <w:rPr>
                <w:rFonts w:hAnsi="ＭＳ 明朝" w:hint="eastAsia"/>
                <w:szCs w:val="21"/>
              </w:rPr>
              <w:t>ご回答</w:t>
            </w:r>
            <w:r w:rsidR="00CE17BC">
              <w:rPr>
                <w:rFonts w:hAnsi="ＭＳ 明朝" w:hint="eastAsia"/>
                <w:szCs w:val="21"/>
              </w:rPr>
              <w:t>を</w:t>
            </w:r>
            <w:r w:rsidRPr="00A31FC3">
              <w:rPr>
                <w:rFonts w:hAnsi="ＭＳ 明朝" w:hint="eastAsia"/>
                <w:szCs w:val="21"/>
              </w:rPr>
              <w:t>お願いします</w:t>
            </w:r>
          </w:p>
        </w:tc>
      </w:tr>
      <w:tr w:rsidR="00A31FC3" w14:paraId="47B3B549" w14:textId="77777777" w:rsidTr="00CE17BC">
        <w:tc>
          <w:tcPr>
            <w:tcW w:w="1560" w:type="dxa"/>
          </w:tcPr>
          <w:p w14:paraId="63AC1514" w14:textId="77777777" w:rsidR="00A31FC3" w:rsidRDefault="00A31FC3" w:rsidP="00A31FC3">
            <w:pPr>
              <w:jc w:val="distribute"/>
              <w:rPr>
                <w:rFonts w:hAnsi="ＭＳ 明朝"/>
                <w:szCs w:val="21"/>
              </w:rPr>
            </w:pPr>
            <w:r w:rsidRPr="00A31FC3">
              <w:rPr>
                <w:rFonts w:hAnsi="ＭＳ 明朝" w:hint="eastAsia"/>
                <w:szCs w:val="21"/>
              </w:rPr>
              <w:t>所要時間</w:t>
            </w:r>
          </w:p>
        </w:tc>
        <w:tc>
          <w:tcPr>
            <w:tcW w:w="6945" w:type="dxa"/>
          </w:tcPr>
          <w:p w14:paraId="5BB19BD2" w14:textId="77777777" w:rsidR="00A31FC3" w:rsidRDefault="00A31FC3" w:rsidP="00604331">
            <w:pPr>
              <w:rPr>
                <w:rFonts w:hAnsi="ＭＳ 明朝"/>
                <w:szCs w:val="21"/>
              </w:rPr>
            </w:pPr>
            <w:r w:rsidRPr="00A31FC3">
              <w:rPr>
                <w:rFonts w:hAnsi="ＭＳ 明朝" w:hint="eastAsia"/>
                <w:szCs w:val="21"/>
              </w:rPr>
              <w:t>：</w:t>
            </w:r>
            <w:r>
              <w:rPr>
                <w:rFonts w:hAnsi="ＭＳ 明朝" w:hint="eastAsia"/>
                <w:szCs w:val="21"/>
              </w:rPr>
              <w:t xml:space="preserve"> ２</w:t>
            </w:r>
            <w:r w:rsidRPr="00A31FC3">
              <w:rPr>
                <w:rFonts w:hAnsi="ＭＳ 明朝" w:hint="eastAsia"/>
                <w:szCs w:val="21"/>
              </w:rPr>
              <w:t>分程度</w:t>
            </w:r>
          </w:p>
        </w:tc>
      </w:tr>
    </w:tbl>
    <w:p w14:paraId="543E7DDF" w14:textId="77777777" w:rsidR="00A31FC3" w:rsidRDefault="00A31FC3" w:rsidP="00CE17BC">
      <w:pPr>
        <w:ind w:leftChars="-202" w:hangingChars="202" w:hanging="424"/>
        <w:jc w:val="distribute"/>
        <w:rPr>
          <w:rFonts w:hAnsi="ＭＳ 明朝"/>
          <w:szCs w:val="21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E17BC" w14:paraId="63F46FC9" w14:textId="77777777" w:rsidTr="00CE17BC">
        <w:tc>
          <w:tcPr>
            <w:tcW w:w="8505" w:type="dxa"/>
          </w:tcPr>
          <w:p w14:paraId="7C6FB15E" w14:textId="77777777" w:rsidR="00CE17BC" w:rsidRPr="00591A5F" w:rsidRDefault="00CE17BC" w:rsidP="00CE17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1A5F">
              <w:rPr>
                <w:rFonts w:ascii="ＭＳ ゴシック" w:eastAsia="ＭＳ ゴシック" w:hAnsi="ＭＳ ゴシック" w:hint="eastAsia"/>
                <w:szCs w:val="21"/>
              </w:rPr>
              <w:t>アンケートの回答はこちら</w:t>
            </w:r>
          </w:p>
        </w:tc>
      </w:tr>
      <w:tr w:rsidR="00CE17BC" w14:paraId="66AA98A1" w14:textId="77777777" w:rsidTr="00CE17BC">
        <w:tc>
          <w:tcPr>
            <w:tcW w:w="8505" w:type="dxa"/>
          </w:tcPr>
          <w:p w14:paraId="33716FFA" w14:textId="77777777" w:rsidR="00CE17BC" w:rsidRDefault="00CE17BC" w:rsidP="00CE17BC">
            <w:pPr>
              <w:jc w:val="center"/>
              <w:rPr>
                <w:rFonts w:hAnsi="ＭＳ 明朝"/>
                <w:szCs w:val="21"/>
              </w:rPr>
            </w:pPr>
          </w:p>
          <w:p w14:paraId="21E18A43" w14:textId="6E154D57" w:rsidR="00CE17BC" w:rsidRDefault="00EA3743" w:rsidP="00CE17BC">
            <w:pPr>
              <w:jc w:val="center"/>
              <w:rPr>
                <w:rFonts w:hAnsi="ＭＳ 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FE91B61" wp14:editId="31260CD6">
                  <wp:extent cx="943337" cy="943337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49" cy="95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1E7E8" w14:textId="77777777" w:rsidR="00CE17BC" w:rsidRDefault="00CE17BC" w:rsidP="00CE17B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1773DE" w14:paraId="35E3FB2E" w14:textId="77777777" w:rsidTr="00CE17BC">
        <w:tc>
          <w:tcPr>
            <w:tcW w:w="8505" w:type="dxa"/>
          </w:tcPr>
          <w:p w14:paraId="6D06B894" w14:textId="24B80446" w:rsidR="00825993" w:rsidRPr="00825993" w:rsidRDefault="00EA3743" w:rsidP="00EA3743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  <w:u w:val="single"/>
              </w:rPr>
            </w:pPr>
            <w:r w:rsidRPr="00EA3743">
              <w:rPr>
                <w:rFonts w:ascii="ＭＳ ゴシック" w:eastAsia="ＭＳ ゴシック" w:hAnsi="ＭＳ ゴシック"/>
                <w:color w:val="0070C0"/>
                <w:sz w:val="20"/>
                <w:szCs w:val="20"/>
                <w:u w:val="single"/>
              </w:rPr>
              <w:t>https://dshinsei.e-kanagawa.lg.jp/142018-u/offer/offerList_detail?tempSeq=95461</w:t>
            </w:r>
          </w:p>
        </w:tc>
      </w:tr>
    </w:tbl>
    <w:p w14:paraId="0627DF78" w14:textId="77777777" w:rsidR="00A31FC3" w:rsidRDefault="00A31FC3" w:rsidP="00A31FC3">
      <w:pPr>
        <w:ind w:leftChars="-202" w:hangingChars="202" w:hanging="424"/>
        <w:rPr>
          <w:rFonts w:hAnsi="ＭＳ 明朝"/>
          <w:szCs w:val="21"/>
        </w:rPr>
      </w:pPr>
    </w:p>
    <w:p w14:paraId="42B4A435" w14:textId="77777777" w:rsidR="00CE17BC" w:rsidRPr="00604331" w:rsidRDefault="00CE17BC" w:rsidP="00A31FC3">
      <w:pPr>
        <w:ind w:leftChars="-202" w:hangingChars="202" w:hanging="424"/>
        <w:rPr>
          <w:rFonts w:hAnsi="ＭＳ 明朝"/>
          <w:szCs w:val="21"/>
        </w:rPr>
      </w:pPr>
    </w:p>
    <w:sectPr w:rsidR="00CE17BC" w:rsidRPr="006043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4B0A" w14:textId="77777777" w:rsidR="00AA131B" w:rsidRDefault="00AA131B" w:rsidP="00D9602E">
      <w:r>
        <w:separator/>
      </w:r>
    </w:p>
  </w:endnote>
  <w:endnote w:type="continuationSeparator" w:id="0">
    <w:p w14:paraId="08FCEF75" w14:textId="77777777" w:rsidR="00AA131B" w:rsidRDefault="00AA131B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4A20" w14:textId="77777777" w:rsidR="00AA131B" w:rsidRDefault="00AA131B" w:rsidP="00D9602E">
      <w:r>
        <w:separator/>
      </w:r>
    </w:p>
  </w:footnote>
  <w:footnote w:type="continuationSeparator" w:id="0">
    <w:p w14:paraId="69822F80" w14:textId="77777777" w:rsidR="00AA131B" w:rsidRDefault="00AA131B" w:rsidP="00D9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B5AAB"/>
    <w:multiLevelType w:val="hybridMultilevel"/>
    <w:tmpl w:val="8E84EFE0"/>
    <w:lvl w:ilvl="0" w:tplc="632C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08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F6"/>
    <w:rsid w:val="00013FDF"/>
    <w:rsid w:val="000506A0"/>
    <w:rsid w:val="00137BD7"/>
    <w:rsid w:val="001773DE"/>
    <w:rsid w:val="00183E39"/>
    <w:rsid w:val="0018549E"/>
    <w:rsid w:val="001A5CAA"/>
    <w:rsid w:val="001B2592"/>
    <w:rsid w:val="0023423F"/>
    <w:rsid w:val="002D498D"/>
    <w:rsid w:val="00303F8D"/>
    <w:rsid w:val="00396B51"/>
    <w:rsid w:val="003C5BC5"/>
    <w:rsid w:val="003E74A0"/>
    <w:rsid w:val="003F5DF6"/>
    <w:rsid w:val="00453E51"/>
    <w:rsid w:val="00472F01"/>
    <w:rsid w:val="00497EC1"/>
    <w:rsid w:val="004A294C"/>
    <w:rsid w:val="004B4A5B"/>
    <w:rsid w:val="004E778D"/>
    <w:rsid w:val="00591A5F"/>
    <w:rsid w:val="005A473B"/>
    <w:rsid w:val="005C1C13"/>
    <w:rsid w:val="00604331"/>
    <w:rsid w:val="00631A38"/>
    <w:rsid w:val="0065292E"/>
    <w:rsid w:val="00660265"/>
    <w:rsid w:val="00683D07"/>
    <w:rsid w:val="006C2A3A"/>
    <w:rsid w:val="006E2B35"/>
    <w:rsid w:val="006F59F6"/>
    <w:rsid w:val="007A3884"/>
    <w:rsid w:val="00825993"/>
    <w:rsid w:val="00847D76"/>
    <w:rsid w:val="0089784C"/>
    <w:rsid w:val="00923DEE"/>
    <w:rsid w:val="00A31FC3"/>
    <w:rsid w:val="00AA131B"/>
    <w:rsid w:val="00AC2698"/>
    <w:rsid w:val="00B33CBB"/>
    <w:rsid w:val="00BB3B86"/>
    <w:rsid w:val="00BF2728"/>
    <w:rsid w:val="00C55D55"/>
    <w:rsid w:val="00CE17BC"/>
    <w:rsid w:val="00CE20D3"/>
    <w:rsid w:val="00D42BE3"/>
    <w:rsid w:val="00D9602E"/>
    <w:rsid w:val="00E351CC"/>
    <w:rsid w:val="00E9340C"/>
    <w:rsid w:val="00E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1C93F0"/>
  <w14:defaultImageDpi w14:val="0"/>
  <w15:docId w15:val="{FA80346D-27D1-4126-A074-C4DD4F9B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7B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rsid w:val="00CE20D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2599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2599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47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3</Pages>
  <Words>625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2024-06-01T14:27:00Z</cp:lastPrinted>
  <dcterms:created xsi:type="dcterms:W3CDTF">2025-03-28T11:39:00Z</dcterms:created>
  <dcterms:modified xsi:type="dcterms:W3CDTF">2025-03-29T02:45:00Z</dcterms:modified>
</cp:coreProperties>
</file>