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C305" w14:textId="77777777" w:rsidR="006F59F6" w:rsidRDefault="006F59F6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>
        <w:t>)</w:t>
      </w:r>
    </w:p>
    <w:p w14:paraId="148E8989" w14:textId="0EDE162F" w:rsidR="006F59F6" w:rsidRDefault="0089784C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0324C" wp14:editId="30167CCE">
                <wp:simplePos x="0" y="0"/>
                <wp:positionH relativeFrom="column">
                  <wp:posOffset>3872865</wp:posOffset>
                </wp:positionH>
                <wp:positionV relativeFrom="page">
                  <wp:posOffset>4794250</wp:posOffset>
                </wp:positionV>
                <wp:extent cx="1955800" cy="52070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2DD5F4" w14:textId="77777777" w:rsidR="006D69CB" w:rsidRDefault="006D69CB" w:rsidP="008978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千円未満は切り捨て</w:t>
                            </w:r>
                          </w:p>
                          <w:p w14:paraId="7375C602" w14:textId="77777777" w:rsidR="006D69CB" w:rsidRPr="0089784C" w:rsidRDefault="006D69CB" w:rsidP="0089784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例：537,150円→537,000円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BE8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4.95pt;margin-top:377.5pt;width:15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" fillcolor="white [3201]" strokecolor="red" strokeweight=".5pt">
                <v:textbox>
                  <w:txbxContent>
                    <w:p w:rsidR="006D69CB" w:rsidRDefault="006D69CB" w:rsidP="0089784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千円未満は切り捨て</w:t>
                      </w:r>
                    </w:p>
                    <w:p w:rsidR="006D69CB" w:rsidRPr="0089784C" w:rsidRDefault="006D69CB" w:rsidP="0089784C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例：537,150円→537,000円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F59F6">
        <w:rPr>
          <w:rFonts w:hint="eastAsia"/>
        </w:rPr>
        <w:t xml:space="preserve">　　</w:t>
      </w:r>
      <w:r w:rsidR="00E9340C">
        <w:rPr>
          <w:rFonts w:hint="eastAsia"/>
        </w:rPr>
        <w:t>横須賀市結婚新生活支援</w:t>
      </w:r>
      <w:r w:rsidR="006F59F6">
        <w:rPr>
          <w:rFonts w:hint="eastAsia"/>
        </w:rPr>
        <w:t>補助金等交付申請書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940"/>
        <w:gridCol w:w="3045"/>
      </w:tblGrid>
      <w:tr w:rsidR="006F59F6" w14:paraId="74AF1C16" w14:textId="77777777">
        <w:trPr>
          <w:cantSplit/>
          <w:trHeight w:val="60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3F03D8" w14:textId="5B74A2D5" w:rsidR="006F59F6" w:rsidRDefault="006D69CB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  <w:textAlignment w:val="center"/>
            </w:pPr>
            <w:r w:rsidRPr="00AE0E25">
              <w:rPr>
                <w:rFonts w:hint="eastAsia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69BEB397" wp14:editId="53FC9001">
                      <wp:simplePos x="0" y="0"/>
                      <wp:positionH relativeFrom="column">
                        <wp:posOffset>2321560</wp:posOffset>
                      </wp:positionH>
                      <wp:positionV relativeFrom="paragraph">
                        <wp:posOffset>139065</wp:posOffset>
                      </wp:positionV>
                      <wp:extent cx="2038350" cy="311150"/>
                      <wp:effectExtent l="0" t="38100" r="76200" b="1270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311150"/>
                                <a:chOff x="0" y="0"/>
                                <a:chExt cx="2038350" cy="31115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0"/>
                                  <a:ext cx="1308100" cy="3111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3A3BED81" w14:textId="77777777" w:rsidR="006D69CB" w:rsidRDefault="006D69CB" w:rsidP="006E2B35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申請する日を記入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" name="グループ化 17"/>
                              <wpg:cNvGrpSpPr/>
                              <wpg:grpSpPr>
                                <a:xfrm>
                                  <a:off x="1308100" y="19050"/>
                                  <a:ext cx="730250" cy="231775"/>
                                  <a:chOff x="0" y="0"/>
                                  <a:chExt cx="730250" cy="231775"/>
                                </a:xfrm>
                              </wpg:grpSpPr>
                              <wps:wsp>
                                <wps:cNvPr id="15" name="直線コネクタ 15"/>
                                <wps:cNvCnPr/>
                                <wps:spPr>
                                  <a:xfrm>
                                    <a:off x="0" y="231775"/>
                                    <a:ext cx="73025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6" name="直線矢印コネクタ 16"/>
                                <wps:cNvCnPr/>
                                <wps:spPr>
                                  <a:xfrm flipV="1">
                                    <a:off x="730250" y="0"/>
                                    <a:ext cx="0" cy="23177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7" style="position:absolute;left:0;text-align:left;margin-left:182.8pt;margin-top:10.95pt;width:160.5pt;height:24.5pt;z-index:251677696" coordsize="20383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">
                      <v:shape id="テキスト ボックス 8" o:spid="_x0000_s1028" type="#_x0000_t202" style="position:absolute;width:130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" fillcolor="white [3201]" strokecolor="red" strokeweight=".5pt">
                        <v:textbox>
                          <w:txbxContent>
                            <w:p w:rsidR="006D69CB" w:rsidRDefault="006D69CB" w:rsidP="006E2B35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申請する日を記入</w:t>
                              </w:r>
                            </w:p>
                          </w:txbxContent>
                        </v:textbox>
                      </v:shape>
                      <v:group id="グループ化 17" o:spid="_x0000_s1029" style="position:absolute;left:13081;top:190;width:7302;height:2318" coordsize="7302,2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line id="直線コネクタ 15" o:spid="_x0000_s1030" style="position:absolute;visibility:visible;mso-wrap-style:square" from="0,2317" to="7302,2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IprwAAAANsAAAAPAAAAZHJzL2Rvd25yZXYueG1sRE9Ni8Iw&#10;EL0L/ocwwt40dcF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JtCKa8AAAADbAAAADwAAAAAA&#10;AAAAAAAAAAAHAgAAZHJzL2Rvd25yZXYueG1sUEsFBgAAAAADAAMAtwAAAPQCAAAAAA==&#10;" strokecolor="red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16" o:spid="_x0000_s1031" type="#_x0000_t32" style="position:absolute;left:7302;width:0;height:23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" strokecolor="red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18549E" w:rsidRPr="00AE0E25">
              <w:rPr>
                <w:rFonts w:hint="eastAsia"/>
                <w:color w:val="FF0000"/>
              </w:rPr>
              <w:t>令和</w:t>
            </w:r>
            <w:r w:rsidR="00AE0E25">
              <w:rPr>
                <w:rFonts w:hint="eastAsia"/>
                <w:color w:val="FF0000"/>
              </w:rPr>
              <w:t>〇</w:t>
            </w:r>
            <w:r w:rsidR="006F59F6">
              <w:rPr>
                <w:rFonts w:hint="eastAsia"/>
              </w:rPr>
              <w:t xml:space="preserve">年　</w:t>
            </w:r>
            <w:r w:rsidR="0018549E" w:rsidRPr="0018549E">
              <w:rPr>
                <w:rFonts w:hint="eastAsia"/>
                <w:color w:val="FF0000"/>
              </w:rPr>
              <w:t>４</w:t>
            </w:r>
            <w:r w:rsidR="006F59F6">
              <w:rPr>
                <w:rFonts w:hint="eastAsia"/>
              </w:rPr>
              <w:t xml:space="preserve">月　</w:t>
            </w:r>
            <w:r w:rsidR="0018549E" w:rsidRPr="0018549E">
              <w:rPr>
                <w:rFonts w:hint="eastAsia"/>
                <w:color w:val="FF0000"/>
              </w:rPr>
              <w:t>１</w:t>
            </w:r>
            <w:r w:rsidR="006F59F6">
              <w:rPr>
                <w:rFonts w:hint="eastAsia"/>
              </w:rPr>
              <w:t>日</w:t>
            </w:r>
          </w:p>
          <w:p w14:paraId="7B833C59" w14:textId="77777777" w:rsidR="006F59F6" w:rsidRDefault="006F59F6">
            <w:pPr>
              <w:wordWrap w:val="0"/>
              <w:overflowPunct w:val="0"/>
              <w:autoSpaceDE w:val="0"/>
              <w:autoSpaceDN w:val="0"/>
              <w:spacing w:before="120" w:after="120" w:line="360" w:lineRule="exac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BF2728" w:rsidRPr="00BF2728">
              <w:t>(</w:t>
            </w:r>
            <w:r w:rsidR="00BF2728" w:rsidRPr="00BF2728">
              <w:rPr>
                <w:rFonts w:hint="eastAsia"/>
              </w:rPr>
              <w:t>あて先</w:t>
            </w:r>
            <w:r w:rsidR="00BF2728" w:rsidRPr="00BF2728">
              <w:t>)</w:t>
            </w:r>
            <w:r w:rsidR="00BF2728" w:rsidRPr="00BF2728">
              <w:rPr>
                <w:rFonts w:hint="eastAsia"/>
              </w:rPr>
              <w:t>横須賀市長</w:t>
            </w:r>
          </w:p>
        </w:tc>
      </w:tr>
      <w:tr w:rsidR="006F59F6" w14:paraId="738494E4" w14:textId="77777777">
        <w:trPr>
          <w:cantSplit/>
          <w:trHeight w:val="600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D57EA3" w14:textId="77777777" w:rsidR="006F59F6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right="-100"/>
              <w:jc w:val="right"/>
              <w:textAlignment w:val="center"/>
            </w:pPr>
            <w:r>
              <w:rPr>
                <w:rFonts w:hint="eastAsia"/>
              </w:rPr>
              <w:t>申請者</w:t>
            </w:r>
            <w:r w:rsidR="0018549E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681CCA" w14:textId="77777777" w:rsidR="006F59F6" w:rsidRPr="0018549E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  <w:rPr>
                <w:color w:val="FF0000"/>
              </w:rPr>
            </w:pPr>
            <w:r>
              <w:rPr>
                <w:rFonts w:hint="eastAsia"/>
              </w:rPr>
              <w:t>住所</w:t>
            </w:r>
            <w:r w:rsidR="0018549E" w:rsidRPr="0018549E">
              <w:rPr>
                <w:rFonts w:hint="eastAsia"/>
                <w:color w:val="FF0000"/>
              </w:rPr>
              <w:t>横須賀市○○○町〇番地〇</w:t>
            </w:r>
          </w:p>
          <w:p w14:paraId="262548AD" w14:textId="77777777" w:rsidR="0018549E" w:rsidRDefault="006D69CB" w:rsidP="0018549E">
            <w:pPr>
              <w:wordWrap w:val="0"/>
              <w:overflowPunct w:val="0"/>
              <w:autoSpaceDE w:val="0"/>
              <w:autoSpaceDN w:val="0"/>
              <w:spacing w:line="360" w:lineRule="exact"/>
              <w:ind w:left="-100" w:firstLineChars="200" w:firstLine="420"/>
              <w:textAlignment w:val="center"/>
            </w:pPr>
            <w:r>
              <w:rPr>
                <w:rFonts w:hint="eastAsia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B2D62A3" wp14:editId="372DCCC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208915</wp:posOffset>
                      </wp:positionV>
                      <wp:extent cx="2209800" cy="1003300"/>
                      <wp:effectExtent l="0" t="38100" r="19050" b="2540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1003300"/>
                                <a:chOff x="0" y="0"/>
                                <a:chExt cx="2209800" cy="1003300"/>
                              </a:xfrm>
                            </wpg:grpSpPr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482600"/>
                                  <a:ext cx="2209800" cy="52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txbx>
                                <w:txbxContent>
                                  <w:p w14:paraId="07A6EB13" w14:textId="77777777" w:rsidR="006D69CB" w:rsidRDefault="006D69CB" w:rsidP="0089784C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・住所が異なる場合は２か所記入</w:t>
                                    </w:r>
                                  </w:p>
                                  <w:p w14:paraId="2994E5E9" w14:textId="77777777" w:rsidR="006D69CB" w:rsidRPr="0089784C" w:rsidRDefault="006D69CB" w:rsidP="0089784C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・氏名は連名で記入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グループ化 14"/>
                              <wpg:cNvGrpSpPr/>
                              <wpg:grpSpPr>
                                <a:xfrm>
                                  <a:off x="800100" y="0"/>
                                  <a:ext cx="323850" cy="482600"/>
                                  <a:chOff x="0" y="0"/>
                                  <a:chExt cx="323850" cy="482600"/>
                                </a:xfrm>
                              </wpg:grpSpPr>
                              <wps:wsp>
                                <wps:cNvPr id="10" name="直線矢印コネクタ 10"/>
                                <wps:cNvCnPr/>
                                <wps:spPr>
                                  <a:xfrm flipV="1">
                                    <a:off x="323850" y="0"/>
                                    <a:ext cx="0" cy="4826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" name="直線矢印コネクタ 13"/>
                                <wps:cNvCnPr/>
                                <wps:spPr>
                                  <a:xfrm flipH="1">
                                    <a:off x="0" y="279400"/>
                                    <a:ext cx="3238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2" style="position:absolute;left:0;text-align:left;margin-left:21.3pt;margin-top:16.45pt;width:174pt;height:79pt;z-index:251673600" coordsize="22098,1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">
                      <v:shape id="テキスト ボックス 7" o:spid="_x0000_s1033" type="#_x0000_t202" style="position:absolute;top:4826;width:22098;height:5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" fillcolor="white [3201]" strokecolor="red" strokeweight=".5pt">
                        <v:textbox>
                          <w:txbxContent>
                            <w:p w:rsidR="006D69CB" w:rsidRDefault="006D69CB" w:rsidP="0089784C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・住所が異なる場合は２か所記入</w:t>
                              </w:r>
                            </w:p>
                            <w:p w:rsidR="006D69CB" w:rsidRPr="0089784C" w:rsidRDefault="006D69CB" w:rsidP="0089784C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・氏名は連名で記入</w:t>
                              </w:r>
                            </w:p>
                          </w:txbxContent>
                        </v:textbox>
                      </v:shape>
                      <v:group id="グループ化 14" o:spid="_x0000_s1034" style="position:absolute;left:8001;width:3238;height:4826" coordsize="32385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直線矢印コネクタ 10" o:spid="_x0000_s1035" type="#_x0000_t32" style="position:absolute;left:323850;width:0;height:482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" strokecolor="red">
                          <v:stroke endarrow="block"/>
                        </v:shape>
                        <v:shape id="直線矢印コネクタ 13" o:spid="_x0000_s1036" type="#_x0000_t32" style="position:absolute;top:279400;width:3238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" strokecolor="red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 w:rsidR="0018549E" w:rsidRPr="0018549E">
              <w:rPr>
                <w:rFonts w:hint="eastAsia"/>
                <w:color w:val="FF0000"/>
              </w:rPr>
              <w:t>○○ハイツ〇○○号室</w:t>
            </w:r>
          </w:p>
          <w:p w14:paraId="7F61DFC6" w14:textId="77777777" w:rsidR="0018549E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>氏名</w:t>
            </w:r>
            <w:r w:rsidR="0018549E">
              <w:rPr>
                <w:rFonts w:hint="eastAsia"/>
              </w:rPr>
              <w:t xml:space="preserve">　</w:t>
            </w:r>
            <w:r w:rsidR="0018549E" w:rsidRPr="0018549E">
              <w:rPr>
                <w:rFonts w:hint="eastAsia"/>
                <w:color w:val="FF0000"/>
              </w:rPr>
              <w:t>○○　○○</w:t>
            </w:r>
          </w:p>
          <w:p w14:paraId="68D2A158" w14:textId="77777777" w:rsidR="006F59F6" w:rsidRDefault="006F59F6">
            <w:pPr>
              <w:wordWrap w:val="0"/>
              <w:overflowPunct w:val="0"/>
              <w:autoSpaceDE w:val="0"/>
              <w:autoSpaceDN w:val="0"/>
              <w:spacing w:line="360" w:lineRule="exact"/>
              <w:ind w:left="-100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18549E" w:rsidRPr="0018549E">
              <w:rPr>
                <w:rFonts w:hint="eastAsia"/>
                <w:color w:val="FF0000"/>
              </w:rPr>
              <w:t>○○　○○</w:t>
            </w:r>
          </w:p>
        </w:tc>
      </w:tr>
      <w:tr w:rsidR="006F59F6" w14:paraId="5DC33B81" w14:textId="77777777">
        <w:trPr>
          <w:cantSplit/>
          <w:trHeight w:val="12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50EC8F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985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B8FFBFE" w14:textId="77777777"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9340C">
              <w:rPr>
                <w:rFonts w:hint="eastAsia"/>
              </w:rPr>
              <w:t>横須賀市結婚新生活支援補助金</w:t>
            </w:r>
          </w:p>
        </w:tc>
      </w:tr>
      <w:tr w:rsidR="006F59F6" w14:paraId="6BE30204" w14:textId="77777777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25CEA400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3764934" w14:textId="77777777" w:rsidR="006F59F6" w:rsidRDefault="006F59F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9340C">
              <w:rPr>
                <w:rFonts w:hint="eastAsia"/>
              </w:rPr>
              <w:t>結婚新生活支援事業</w:t>
            </w:r>
          </w:p>
        </w:tc>
      </w:tr>
      <w:tr w:rsidR="006F59F6" w14:paraId="3F5A18DD" w14:textId="77777777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14:paraId="7ED14125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CBD25A6" w14:textId="77777777" w:rsidR="006F59F6" w:rsidRDefault="006E2B3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314AACD" wp14:editId="7AE97E7E">
                      <wp:simplePos x="0" y="0"/>
                      <wp:positionH relativeFrom="column">
                        <wp:posOffset>1285875</wp:posOffset>
                      </wp:positionH>
                      <wp:positionV relativeFrom="paragraph">
                        <wp:posOffset>73660</wp:posOffset>
                      </wp:positionV>
                      <wp:extent cx="844550" cy="0"/>
                      <wp:effectExtent l="38100" t="76200" r="0" b="9525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5A65D" id="直線矢印コネクタ 18" o:spid="_x0000_s1026" type="#_x0000_t32" style="position:absolute;left:0;text-align:left;margin-left:101.25pt;margin-top:5.8pt;width:66.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" strokecolor="red">
                      <v:stroke endarrow="block"/>
                    </v:shape>
                  </w:pict>
                </mc:Fallback>
              </mc:AlternateContent>
            </w:r>
            <w:r w:rsidR="006F59F6">
              <w:rPr>
                <w:rFonts w:hint="eastAsia"/>
              </w:rPr>
              <w:t xml:space="preserve">　</w:t>
            </w:r>
            <w:r w:rsidR="0089784C" w:rsidRPr="0089784C">
              <w:rPr>
                <w:rFonts w:hint="eastAsia"/>
                <w:color w:val="FF0000"/>
              </w:rPr>
              <w:t>○○○，○〇〇円</w:t>
            </w:r>
          </w:p>
        </w:tc>
      </w:tr>
      <w:tr w:rsidR="006F59F6" w14:paraId="2B6789ED" w14:textId="77777777" w:rsidTr="0065292E">
        <w:trPr>
          <w:cantSplit/>
          <w:trHeight w:val="12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789BAA" w14:textId="77777777" w:rsidR="006F59F6" w:rsidRDefault="006F59F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8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3F8D09A" w14:textId="77777777" w:rsidR="006F59F6" w:rsidRDefault="006E2B3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A6AA12" wp14:editId="16D76FF3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82550</wp:posOffset>
                      </wp:positionV>
                      <wp:extent cx="1149350" cy="311150"/>
                      <wp:effectExtent l="0" t="0" r="12700" b="127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7DD2C703" w14:textId="77777777" w:rsidR="006D69CB" w:rsidRPr="0089784C" w:rsidRDefault="006D69CB" w:rsidP="006E2B3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9784C">
                                    <w:rPr>
                                      <w:rFonts w:hint="eastAsia"/>
                                      <w:color w:val="FF0000"/>
                                    </w:rPr>
                                    <w:t>記載は不要です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265F4" id="テキスト ボックス 3" o:spid="_x0000_s1037" type="#_x0000_t202" style="position:absolute;left:0;text-align:left;margin-left:16.25pt;margin-top:6.5pt;width:90.5pt;height:2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" fillcolor="white [3201]" strokecolor="red" strokeweight=".5pt">
                      <v:textbox>
                        <w:txbxContent>
                          <w:p w:rsidR="006D69CB" w:rsidRPr="0089784C" w:rsidRDefault="006D69CB" w:rsidP="006E2B35">
                            <w:pPr>
                              <w:rPr>
                                <w:color w:val="FF0000"/>
                              </w:rPr>
                            </w:pPr>
                            <w:r w:rsidRPr="0089784C">
                              <w:rPr>
                                <w:rFonts w:hint="eastAsia"/>
                                <w:color w:val="FF0000"/>
                              </w:rPr>
                              <w:t>記載は不要です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9F6">
              <w:rPr>
                <w:rFonts w:hint="eastAsia"/>
              </w:rPr>
              <w:t xml:space="preserve">　</w:t>
            </w:r>
          </w:p>
        </w:tc>
      </w:tr>
      <w:tr w:rsidR="00BF2728" w14:paraId="26B3E344" w14:textId="77777777" w:rsidTr="0065292E">
        <w:trPr>
          <w:cantSplit/>
          <w:trHeight w:val="2160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304D1" w14:textId="77777777" w:rsidR="00BF2728" w:rsidRDefault="00BF2728" w:rsidP="00BF272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14:paraId="607C96D9" w14:textId="77777777" w:rsidR="00BF2728" w:rsidRDefault="006E2B35" w:rsidP="00BF272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1EE76F8" wp14:editId="1457030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308610</wp:posOffset>
                      </wp:positionV>
                      <wp:extent cx="1149350" cy="311150"/>
                      <wp:effectExtent l="0" t="0" r="12700" b="1270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9350" cy="31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E5F1607" w14:textId="77777777" w:rsidR="006D69CB" w:rsidRPr="0089784C" w:rsidRDefault="006D69CB" w:rsidP="006E2B35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9784C">
                                    <w:rPr>
                                      <w:rFonts w:hint="eastAsia"/>
                                      <w:color w:val="FF0000"/>
                                    </w:rPr>
                                    <w:t>記載は不要です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EE76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8" type="#_x0000_t202" style="position:absolute;left:0;text-align:left;margin-left:17.05pt;margin-top:24.3pt;width:90.5pt;height:2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" fillcolor="white [3201]" strokecolor="red" strokeweight=".5pt">
                      <v:textbox>
                        <w:txbxContent>
                          <w:p w14:paraId="4E5F1607" w14:textId="77777777" w:rsidR="006D69CB" w:rsidRPr="0089784C" w:rsidRDefault="006D69CB" w:rsidP="006E2B35">
                            <w:pPr>
                              <w:rPr>
                                <w:color w:val="FF0000"/>
                              </w:rPr>
                            </w:pPr>
                            <w:r w:rsidRPr="0089784C">
                              <w:rPr>
                                <w:rFonts w:hint="eastAsia"/>
                                <w:color w:val="FF0000"/>
                              </w:rPr>
                              <w:t>記載は不要です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728">
              <w:t>(</w:t>
            </w:r>
            <w:r w:rsidR="00BF2728">
              <w:rPr>
                <w:rFonts w:hint="eastAsia"/>
              </w:rPr>
              <w:t>事務処理欄</w:t>
            </w:r>
            <w:r w:rsidR="00BF2728">
              <w:t>)</w:t>
            </w:r>
          </w:p>
        </w:tc>
      </w:tr>
    </w:tbl>
    <w:p w14:paraId="5E2278C6" w14:textId="77777777" w:rsidR="006F59F6" w:rsidRDefault="006F59F6" w:rsidP="00BF2728">
      <w:pPr>
        <w:wordWrap w:val="0"/>
        <w:overflowPunct w:val="0"/>
        <w:autoSpaceDE w:val="0"/>
        <w:autoSpaceDN w:val="0"/>
        <w:spacing w:line="360" w:lineRule="exact"/>
        <w:jc w:val="left"/>
        <w:textAlignment w:val="center"/>
      </w:pPr>
    </w:p>
    <w:sectPr w:rsidR="006F59F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0CDC" w14:textId="77777777" w:rsidR="006D69CB" w:rsidRDefault="006D69CB" w:rsidP="00D9602E">
      <w:r>
        <w:separator/>
      </w:r>
    </w:p>
  </w:endnote>
  <w:endnote w:type="continuationSeparator" w:id="0">
    <w:p w14:paraId="14CC4660" w14:textId="77777777" w:rsidR="006D69CB" w:rsidRDefault="006D69CB" w:rsidP="00D9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D3834" w14:textId="77777777" w:rsidR="006D69CB" w:rsidRDefault="006D69CB" w:rsidP="00D9602E">
      <w:r>
        <w:separator/>
      </w:r>
    </w:p>
  </w:footnote>
  <w:footnote w:type="continuationSeparator" w:id="0">
    <w:p w14:paraId="3F3DC4EA" w14:textId="77777777" w:rsidR="006D69CB" w:rsidRDefault="006D69CB" w:rsidP="00D96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7F94" w14:textId="77777777" w:rsidR="006D69CB" w:rsidRDefault="006D69CB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D4A53" wp14:editId="5A99325C">
              <wp:simplePos x="0" y="0"/>
              <wp:positionH relativeFrom="column">
                <wp:posOffset>4215765</wp:posOffset>
              </wp:positionH>
              <wp:positionV relativeFrom="paragraph">
                <wp:posOffset>118110</wp:posOffset>
              </wp:positionV>
              <wp:extent cx="1276350" cy="374650"/>
              <wp:effectExtent l="0" t="0" r="19050" b="2540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374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rgbClr val="FF0000"/>
                        </a:solidFill>
                      </a:ln>
                    </wps:spPr>
                    <wps:txbx>
                      <w:txbxContent>
                        <w:p w14:paraId="0D1E6C2F" w14:textId="77777777" w:rsidR="006D69CB" w:rsidRPr="0018549E" w:rsidRDefault="006D69CB" w:rsidP="0018549E">
                          <w:pPr>
                            <w:jc w:val="distribute"/>
                            <w:rPr>
                              <w:sz w:val="32"/>
                              <w:szCs w:val="32"/>
                            </w:rPr>
                          </w:pPr>
                          <w:r w:rsidRPr="0018549E">
                            <w:rPr>
                              <w:rFonts w:hint="eastAsia"/>
                              <w:color w:val="FF0000"/>
                              <w:sz w:val="32"/>
                              <w:szCs w:val="32"/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81D7D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1" type="#_x0000_t202" style="position:absolute;left:0;text-align:left;margin-left:331.95pt;margin-top:9.3pt;width:100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" fillcolor="white [3201]" strokecolor="red" strokeweight=".5pt">
              <v:textbox>
                <w:txbxContent>
                  <w:p w:rsidR="0089784C" w:rsidRPr="0018549E" w:rsidRDefault="0089784C" w:rsidP="0018549E">
                    <w:pPr>
                      <w:jc w:val="distribute"/>
                      <w:rPr>
                        <w:sz w:val="32"/>
                        <w:szCs w:val="32"/>
                      </w:rPr>
                    </w:pPr>
                    <w:r w:rsidRPr="0018549E">
                      <w:rPr>
                        <w:rFonts w:hint="eastAsia"/>
                        <w:color w:val="FF0000"/>
                        <w:sz w:val="32"/>
                        <w:szCs w:val="32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F6"/>
    <w:rsid w:val="0018549E"/>
    <w:rsid w:val="0021542A"/>
    <w:rsid w:val="00303F8D"/>
    <w:rsid w:val="003C5BC5"/>
    <w:rsid w:val="00420FF9"/>
    <w:rsid w:val="005C1C13"/>
    <w:rsid w:val="0065292E"/>
    <w:rsid w:val="006D69CB"/>
    <w:rsid w:val="006E2B35"/>
    <w:rsid w:val="006F59F6"/>
    <w:rsid w:val="0089784C"/>
    <w:rsid w:val="00923DEE"/>
    <w:rsid w:val="009309E6"/>
    <w:rsid w:val="00A562BA"/>
    <w:rsid w:val="00AC6DEF"/>
    <w:rsid w:val="00AE0E25"/>
    <w:rsid w:val="00BF2728"/>
    <w:rsid w:val="00C363F9"/>
    <w:rsid w:val="00C66045"/>
    <w:rsid w:val="00CC4B86"/>
    <w:rsid w:val="00D9602E"/>
    <w:rsid w:val="00E9340C"/>
    <w:rsid w:val="00EB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163822"/>
  <w14:defaultImageDpi w14:val="0"/>
  <w15:docId w15:val="{FA80346D-27D1-4126-A074-C4DD4F9B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146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</cp:revision>
  <cp:lastPrinted>2002-02-08T10:10:00Z</cp:lastPrinted>
  <dcterms:created xsi:type="dcterms:W3CDTF">2025-03-28T12:06:00Z</dcterms:created>
  <dcterms:modified xsi:type="dcterms:W3CDTF">2025-03-29T03:36:00Z</dcterms:modified>
</cp:coreProperties>
</file>