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0EB" w14:textId="77777777" w:rsidR="003372DB" w:rsidRDefault="003372DB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372DB" w14:paraId="7F2AB0D8" w14:textId="77777777">
        <w:trPr>
          <w:trHeight w:val="11362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</w:tcPr>
          <w:p w14:paraId="3E68EE83" w14:textId="77777777" w:rsidR="003372DB" w:rsidRDefault="003372DB">
            <w:pPr>
              <w:wordWrap w:val="0"/>
              <w:overflowPunct w:val="0"/>
              <w:autoSpaceDE w:val="0"/>
              <w:autoSpaceDN w:val="0"/>
              <w:spacing w:before="60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請求</w:t>
            </w:r>
            <w:r>
              <w:rPr>
                <w:rFonts w:hint="eastAsia"/>
              </w:rPr>
              <w:t>書</w:t>
            </w:r>
          </w:p>
          <w:p w14:paraId="5A92FAF2" w14:textId="77777777" w:rsidR="003372DB" w:rsidRDefault="003372DB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金　</w:t>
            </w:r>
            <w:r w:rsidR="00621724">
              <w:rPr>
                <w:rFonts w:hint="eastAsia"/>
                <w:color w:val="FF0000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  <w:p w14:paraId="6742C5A0" w14:textId="27FC46FB" w:rsidR="0077471E" w:rsidRPr="0077471E" w:rsidRDefault="003372DB" w:rsidP="0077471E">
            <w:pPr>
              <w:wordWrap w:val="0"/>
              <w:overflowPunct w:val="0"/>
              <w:autoSpaceDE w:val="0"/>
              <w:autoSpaceDN w:val="0"/>
              <w:spacing w:before="720"/>
              <w:ind w:left="420" w:hanging="42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77471E" w:rsidRPr="0077471E">
              <w:rPr>
                <w:rFonts w:hint="eastAsia"/>
              </w:rPr>
              <w:t>ただし、令和〇年度横須賀市結婚新生活支援補助金として上記のとおり　　　　　請求します。</w:t>
            </w:r>
          </w:p>
          <w:p w14:paraId="6B72DA5A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p w14:paraId="302FAC80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</w:p>
          <w:p w14:paraId="2FF98371" w14:textId="77777777" w:rsidR="001366F8" w:rsidRP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振込先</w:t>
            </w:r>
          </w:p>
          <w:tbl>
            <w:tblPr>
              <w:tblStyle w:val="a7"/>
              <w:tblW w:w="6700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311"/>
              <w:gridCol w:w="310"/>
              <w:gridCol w:w="310"/>
              <w:gridCol w:w="311"/>
              <w:gridCol w:w="680"/>
              <w:gridCol w:w="340"/>
              <w:gridCol w:w="340"/>
              <w:gridCol w:w="340"/>
              <w:gridCol w:w="510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1366F8" w14:paraId="66F1A2E3" w14:textId="77777777" w:rsidTr="00621724">
              <w:trPr>
                <w:trHeight w:val="283"/>
              </w:trPr>
              <w:tc>
                <w:tcPr>
                  <w:tcW w:w="2172" w:type="dxa"/>
                  <w:gridSpan w:val="5"/>
                  <w:vMerge w:val="restart"/>
                  <w:shd w:val="clear" w:color="auto" w:fill="F2F2F2" w:themeFill="background1" w:themeFillShade="F2"/>
                  <w:vAlign w:val="center"/>
                </w:tcPr>
                <w:p w14:paraId="123450D5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00" w:type="dxa"/>
                  <w:gridSpan w:val="4"/>
                  <w:vMerge w:val="restart"/>
                  <w:shd w:val="clear" w:color="auto" w:fill="F2F2F2" w:themeFill="background1" w:themeFillShade="F2"/>
                  <w:vAlign w:val="center"/>
                </w:tcPr>
                <w:p w14:paraId="7C0DB97E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支店名</w:t>
                  </w:r>
                </w:p>
              </w:tc>
              <w:tc>
                <w:tcPr>
                  <w:tcW w:w="510" w:type="dxa"/>
                  <w:vMerge w:val="restart"/>
                  <w:shd w:val="clear" w:color="auto" w:fill="F2F2F2" w:themeFill="background1" w:themeFillShade="F2"/>
                  <w:vAlign w:val="center"/>
                </w:tcPr>
                <w:p w14:paraId="359206DE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分類</w:t>
                  </w:r>
                </w:p>
              </w:tc>
              <w:tc>
                <w:tcPr>
                  <w:tcW w:w="2318" w:type="dxa"/>
                  <w:gridSpan w:val="7"/>
                  <w:vMerge w:val="restart"/>
                  <w:shd w:val="clear" w:color="auto" w:fill="F2F2F2" w:themeFill="background1" w:themeFillShade="F2"/>
                  <w:vAlign w:val="center"/>
                </w:tcPr>
                <w:p w14:paraId="3E1E424C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口座番号</w:t>
                  </w:r>
                </w:p>
                <w:p w14:paraId="29E23AAC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4"/>
                      <w:szCs w:val="14"/>
                    </w:rPr>
                    <w:t>（右詰めで記入）</w:t>
                  </w:r>
                </w:p>
              </w:tc>
            </w:tr>
            <w:tr w:rsidR="001366F8" w14:paraId="2F33291E" w14:textId="77777777" w:rsidTr="00621724">
              <w:trPr>
                <w:trHeight w:val="283"/>
              </w:trPr>
              <w:tc>
                <w:tcPr>
                  <w:tcW w:w="2172" w:type="dxa"/>
                  <w:gridSpan w:val="5"/>
                  <w:vMerge/>
                  <w:shd w:val="clear" w:color="auto" w:fill="F2F2F2" w:themeFill="background1" w:themeFillShade="F2"/>
                  <w:vAlign w:val="center"/>
                </w:tcPr>
                <w:p w14:paraId="5F02C677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shd w:val="clear" w:color="auto" w:fill="F2F2F2" w:themeFill="background1" w:themeFillShade="F2"/>
                  <w:vAlign w:val="center"/>
                </w:tcPr>
                <w:p w14:paraId="0884A192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10" w:type="dxa"/>
                  <w:vMerge/>
                  <w:shd w:val="clear" w:color="auto" w:fill="F2F2F2" w:themeFill="background1" w:themeFillShade="F2"/>
                  <w:vAlign w:val="center"/>
                </w:tcPr>
                <w:p w14:paraId="63370573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318" w:type="dxa"/>
                  <w:gridSpan w:val="7"/>
                  <w:vMerge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0D8FB72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459851D2" w14:textId="77777777" w:rsidTr="00621724">
              <w:trPr>
                <w:trHeight w:val="338"/>
              </w:trPr>
              <w:tc>
                <w:tcPr>
                  <w:tcW w:w="2172" w:type="dxa"/>
                  <w:gridSpan w:val="5"/>
                  <w:vMerge w:val="restart"/>
                  <w:vAlign w:val="center"/>
                </w:tcPr>
                <w:p w14:paraId="58BD4288" w14:textId="77777777" w:rsidR="001366F8" w:rsidRDefault="001366F8" w:rsidP="001366F8">
                  <w:pPr>
                    <w:spacing w:line="200" w:lineRule="exact"/>
                    <w:jc w:val="right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1700" w:type="dxa"/>
                  <w:gridSpan w:val="4"/>
                  <w:vMerge w:val="restart"/>
                  <w:vAlign w:val="center"/>
                </w:tcPr>
                <w:p w14:paraId="6FAE450D" w14:textId="77777777" w:rsidR="001366F8" w:rsidRDefault="001366F8" w:rsidP="001366F8">
                  <w:pPr>
                    <w:spacing w:line="200" w:lineRule="exact"/>
                    <w:ind w:leftChars="300" w:left="630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510" w:type="dxa"/>
                  <w:vMerge w:val="restart"/>
                  <w:vAlign w:val="center"/>
                </w:tcPr>
                <w:p w14:paraId="0B9C0846" w14:textId="77777777" w:rsidR="001366F8" w:rsidRDefault="001366F8" w:rsidP="001366F8">
                  <w:pPr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5"/>
                      <w:szCs w:val="15"/>
                    </w:rPr>
                    <w:t>普通</w:t>
                  </w:r>
                </w:p>
              </w:tc>
              <w:tc>
                <w:tcPr>
                  <w:tcW w:w="331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7BF62557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D03787D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9320CE1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024F9CB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58FA381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1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2808600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  <w:tc>
                <w:tcPr>
                  <w:tcW w:w="332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14:paraId="37A16479" w14:textId="77777777" w:rsidR="001366F8" w:rsidRDefault="001366F8" w:rsidP="001366F8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  <w:sz w:val="15"/>
                      <w:szCs w:val="15"/>
                    </w:rPr>
                  </w:pPr>
                </w:p>
              </w:tc>
            </w:tr>
            <w:tr w:rsidR="001366F8" w14:paraId="2F0A564F" w14:textId="77777777" w:rsidTr="00621724">
              <w:trPr>
                <w:trHeight w:val="337"/>
              </w:trPr>
              <w:tc>
                <w:tcPr>
                  <w:tcW w:w="2172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F87B349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700" w:type="dxa"/>
                  <w:gridSpan w:val="4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3F5FB19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14:paraId="5EAEA00F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6C3F3F35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168B356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8B4D76A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CB8C9F0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827BA28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71D4C54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5A05E40B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1230B15E" w14:textId="77777777" w:rsidTr="00621724">
              <w:trPr>
                <w:trHeight w:val="283"/>
              </w:trPr>
              <w:tc>
                <w:tcPr>
                  <w:tcW w:w="930" w:type="dxa"/>
                  <w:tcBorders>
                    <w:right w:val="dotted" w:sz="4" w:space="0" w:color="auto"/>
                  </w:tcBorders>
                  <w:vAlign w:val="center"/>
                </w:tcPr>
                <w:p w14:paraId="3A9DE626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金融機関番号</w:t>
                  </w:r>
                </w:p>
              </w:tc>
              <w:tc>
                <w:tcPr>
                  <w:tcW w:w="311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693044A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1186578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FF99D95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11" w:type="dxa"/>
                  <w:tcBorders>
                    <w:left w:val="dotted" w:sz="4" w:space="0" w:color="auto"/>
                  </w:tcBorders>
                  <w:vAlign w:val="center"/>
                </w:tcPr>
                <w:p w14:paraId="261F5A09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680" w:type="dxa"/>
                  <w:tcBorders>
                    <w:right w:val="dotted" w:sz="4" w:space="0" w:color="auto"/>
                  </w:tcBorders>
                  <w:vAlign w:val="center"/>
                </w:tcPr>
                <w:p w14:paraId="1BCDDD52" w14:textId="77777777" w:rsidR="001366F8" w:rsidRDefault="001366F8" w:rsidP="001366F8">
                  <w:pPr>
                    <w:spacing w:line="240" w:lineRule="exact"/>
                    <w:ind w:leftChars="-50" w:left="-105" w:rightChars="-50" w:right="-105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2"/>
                      <w:szCs w:val="12"/>
                    </w:rPr>
                    <w:t>支店番号</w:t>
                  </w: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3B0424B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BEC173A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40" w:type="dxa"/>
                  <w:tcBorders>
                    <w:left w:val="dotted" w:sz="4" w:space="0" w:color="auto"/>
                  </w:tcBorders>
                  <w:vAlign w:val="center"/>
                </w:tcPr>
                <w:p w14:paraId="0B440010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510" w:type="dxa"/>
                  <w:vMerge/>
                  <w:vAlign w:val="center"/>
                </w:tcPr>
                <w:p w14:paraId="4AC3202E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3AB671A8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43317EC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7295CB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D6200F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998C1E7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453AEAE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29613B67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7111198B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  <w:tbl>
            <w:tblPr>
              <w:tblStyle w:val="a7"/>
              <w:tblW w:w="4304" w:type="dxa"/>
              <w:tblInd w:w="443" w:type="dxa"/>
              <w:tblLayout w:type="fixed"/>
              <w:tblLook w:val="04A0" w:firstRow="1" w:lastRow="0" w:firstColumn="1" w:lastColumn="0" w:noHBand="0" w:noVBand="1"/>
            </w:tblPr>
            <w:tblGrid>
              <w:gridCol w:w="4304"/>
            </w:tblGrid>
            <w:tr w:rsidR="001366F8" w14:paraId="080D9250" w14:textId="77777777" w:rsidTr="001366F8">
              <w:trPr>
                <w:trHeight w:val="283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80DE4C1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23"/>
                      <w:kern w:val="0"/>
                      <w:sz w:val="14"/>
                      <w:szCs w:val="14"/>
                      <w:fitText w:val="700" w:id="-1568410111"/>
                    </w:rPr>
                    <w:t>フリガ</w:t>
                  </w:r>
                  <w:r w:rsidRPr="001366F8">
                    <w:rPr>
                      <w:rFonts w:asciiTheme="minorEastAsia" w:hAnsiTheme="minorEastAsia" w:hint="eastAsia"/>
                      <w:color w:val="000000" w:themeColor="text1"/>
                      <w:spacing w:val="1"/>
                      <w:kern w:val="0"/>
                      <w:sz w:val="14"/>
                      <w:szCs w:val="14"/>
                      <w:fitText w:val="700" w:id="-1568410111"/>
                    </w:rPr>
                    <w:t>ナ</w:t>
                  </w:r>
                </w:p>
              </w:tc>
            </w:tr>
            <w:tr w:rsidR="001366F8" w14:paraId="6429609A" w14:textId="77777777" w:rsidTr="001366F8">
              <w:trPr>
                <w:trHeight w:val="283"/>
              </w:trPr>
              <w:tc>
                <w:tcPr>
                  <w:tcW w:w="4304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B2C482" w14:textId="77777777" w:rsidR="001366F8" w:rsidRDefault="001366F8" w:rsidP="001366F8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18"/>
                      <w:szCs w:val="18"/>
                    </w:rPr>
                    <w:t>口座名義</w:t>
                  </w:r>
                </w:p>
              </w:tc>
            </w:tr>
            <w:tr w:rsidR="001366F8" w14:paraId="20CA5B44" w14:textId="77777777" w:rsidTr="001366F8">
              <w:trPr>
                <w:trHeight w:val="338"/>
              </w:trPr>
              <w:tc>
                <w:tcPr>
                  <w:tcW w:w="4304" w:type="dxa"/>
                  <w:tcBorders>
                    <w:bottom w:val="dotted" w:sz="4" w:space="0" w:color="auto"/>
                  </w:tcBorders>
                  <w:vAlign w:val="center"/>
                </w:tcPr>
                <w:p w14:paraId="226BE8B0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1366F8" w14:paraId="63BCC151" w14:textId="77777777" w:rsidTr="001366F8">
              <w:trPr>
                <w:trHeight w:val="337"/>
              </w:trPr>
              <w:tc>
                <w:tcPr>
                  <w:tcW w:w="4304" w:type="dxa"/>
                  <w:vMerge w:val="restart"/>
                  <w:tcBorders>
                    <w:top w:val="dotted" w:sz="4" w:space="0" w:color="auto"/>
                  </w:tcBorders>
                  <w:vAlign w:val="center"/>
                </w:tcPr>
                <w:p w14:paraId="0E1C0371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366F8" w14:paraId="554EE77F" w14:textId="77777777" w:rsidTr="001366F8">
              <w:trPr>
                <w:trHeight w:val="283"/>
              </w:trPr>
              <w:tc>
                <w:tcPr>
                  <w:tcW w:w="4304" w:type="dxa"/>
                  <w:vMerge/>
                  <w:vAlign w:val="center"/>
                </w:tcPr>
                <w:p w14:paraId="5B513443" w14:textId="77777777" w:rsidR="001366F8" w:rsidRDefault="001366F8" w:rsidP="001366F8">
                  <w:pPr>
                    <w:spacing w:line="240" w:lineRule="exact"/>
                    <w:rPr>
                      <w:rFonts w:asciiTheme="minorEastAsia" w:hAnsiTheme="minorEastAsia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3E853" w14:textId="77777777"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※口座名義については、必ず請求者氏名と一致すること。</w:t>
            </w:r>
          </w:p>
          <w:p w14:paraId="49C4954A" w14:textId="77777777" w:rsidR="001366F8" w:rsidRPr="001366F8" w:rsidRDefault="001366F8" w:rsidP="001366F8">
            <w:pPr>
              <w:spacing w:line="300" w:lineRule="exact"/>
              <w:ind w:firstLineChars="300" w:firstLine="54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136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※金融機関名、支店名、口座番号及び口座名義人（カナ）が確認できる写しを添付すること。</w:t>
            </w:r>
          </w:p>
          <w:p w14:paraId="15A00942" w14:textId="0ED683E8" w:rsidR="003372DB" w:rsidRDefault="003372DB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1366F8">
              <w:rPr>
                <w:rFonts w:hint="eastAsia"/>
              </w:rPr>
              <w:t xml:space="preserve">　</w:t>
            </w:r>
            <w:r w:rsidR="00030AE1">
              <w:rPr>
                <w:rFonts w:hint="eastAsia"/>
              </w:rPr>
              <w:t xml:space="preserve">　　</w:t>
            </w:r>
            <w:r w:rsidR="00F11B1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11B1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11B1D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78FE67E" w14:textId="77777777" w:rsidR="001366F8" w:rsidRDefault="001366F8" w:rsidP="00F11B1D">
            <w:pPr>
              <w:wordWrap w:val="0"/>
              <w:overflowPunct w:val="0"/>
              <w:autoSpaceDE w:val="0"/>
              <w:autoSpaceDN w:val="0"/>
              <w:spacing w:line="360" w:lineRule="exact"/>
              <w:ind w:right="1260" w:firstLineChars="2250" w:firstLine="4725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 xml:space="preserve">住所　</w:t>
            </w:r>
          </w:p>
          <w:p w14:paraId="268A4E7C" w14:textId="77777777" w:rsidR="00F11B1D" w:rsidRPr="0018549E" w:rsidRDefault="00F11B1D" w:rsidP="00F11B1D">
            <w:pPr>
              <w:overflowPunct w:val="0"/>
              <w:autoSpaceDE w:val="0"/>
              <w:autoSpaceDN w:val="0"/>
              <w:spacing w:line="360" w:lineRule="exact"/>
              <w:ind w:right="840"/>
              <w:textAlignment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     </w:t>
            </w:r>
          </w:p>
          <w:p w14:paraId="22F1B54E" w14:textId="77777777" w:rsidR="001366F8" w:rsidRDefault="001366F8" w:rsidP="001366F8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right="840"/>
              <w:jc w:val="center"/>
              <w:textAlignment w:val="center"/>
            </w:pPr>
            <w:r>
              <w:rPr>
                <w:rFonts w:hint="eastAsia"/>
              </w:rPr>
              <w:t xml:space="preserve">　　　　　　　　　　　　　氏名　</w:t>
            </w:r>
          </w:p>
          <w:p w14:paraId="2DC5250A" w14:textId="77777777" w:rsidR="003372DB" w:rsidRDefault="001366F8" w:rsidP="001366F8">
            <w:pPr>
              <w:wordWrap w:val="0"/>
              <w:overflowPunct w:val="0"/>
              <w:autoSpaceDE w:val="0"/>
              <w:autoSpaceDN w:val="0"/>
              <w:spacing w:before="72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855D6A" w:rsidRPr="00855D6A">
              <w:t>(</w:t>
            </w:r>
            <w:r w:rsidR="00855D6A" w:rsidRPr="00855D6A">
              <w:rPr>
                <w:rFonts w:hint="eastAsia"/>
              </w:rPr>
              <w:t>あて先</w:t>
            </w:r>
            <w:r w:rsidR="00855D6A" w:rsidRPr="00855D6A">
              <w:t>)</w:t>
            </w:r>
            <w:r w:rsidR="00855D6A" w:rsidRPr="00855D6A">
              <w:rPr>
                <w:rFonts w:hint="eastAsia"/>
              </w:rPr>
              <w:t>横須賀市長</w:t>
            </w:r>
          </w:p>
        </w:tc>
      </w:tr>
    </w:tbl>
    <w:p w14:paraId="23CF41DC" w14:textId="77777777" w:rsidR="00855D6A" w:rsidRPr="001366F8" w:rsidRDefault="00855D6A" w:rsidP="00855D6A">
      <w:pPr>
        <w:wordWrap w:val="0"/>
        <w:overflowPunct w:val="0"/>
        <w:autoSpaceDE w:val="0"/>
        <w:autoSpaceDN w:val="0"/>
        <w:spacing w:before="120"/>
        <w:jc w:val="left"/>
        <w:textAlignment w:val="center"/>
      </w:pPr>
    </w:p>
    <w:sectPr w:rsidR="00855D6A" w:rsidRPr="001366F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1CA1" w14:textId="77777777" w:rsidR="00621724" w:rsidRDefault="00621724" w:rsidP="00D9602E">
      <w:r>
        <w:separator/>
      </w:r>
    </w:p>
  </w:endnote>
  <w:endnote w:type="continuationSeparator" w:id="0">
    <w:p w14:paraId="458ADF2B" w14:textId="77777777" w:rsidR="00621724" w:rsidRDefault="00621724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929E" w14:textId="77777777" w:rsidR="00621724" w:rsidRDefault="00621724" w:rsidP="00D9602E">
      <w:r>
        <w:separator/>
      </w:r>
    </w:p>
  </w:footnote>
  <w:footnote w:type="continuationSeparator" w:id="0">
    <w:p w14:paraId="234AE106" w14:textId="77777777" w:rsidR="00621724" w:rsidRDefault="00621724" w:rsidP="00D9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7656" w14:textId="77777777" w:rsidR="00621724" w:rsidRDefault="00621724">
    <w:pPr>
      <w:pStyle w:val="a3"/>
    </w:pPr>
  </w:p>
  <w:p w14:paraId="51679D54" w14:textId="77777777" w:rsidR="00621724" w:rsidRDefault="00621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DB"/>
    <w:rsid w:val="00030AE1"/>
    <w:rsid w:val="000423F6"/>
    <w:rsid w:val="001366F8"/>
    <w:rsid w:val="001406CE"/>
    <w:rsid w:val="003372DB"/>
    <w:rsid w:val="004F3C89"/>
    <w:rsid w:val="005B0E32"/>
    <w:rsid w:val="005B3B4E"/>
    <w:rsid w:val="00621724"/>
    <w:rsid w:val="00664630"/>
    <w:rsid w:val="0077471E"/>
    <w:rsid w:val="008510C3"/>
    <w:rsid w:val="00855D6A"/>
    <w:rsid w:val="00B90CB6"/>
    <w:rsid w:val="00C0244A"/>
    <w:rsid w:val="00D9602E"/>
    <w:rsid w:val="00DE045C"/>
    <w:rsid w:val="00E70CD5"/>
    <w:rsid w:val="00F1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489AE9"/>
  <w14:defaultImageDpi w14:val="0"/>
  <w15:docId w15:val="{691E2A5F-C48A-4F76-B2B3-DB7EDDB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rsid w:val="00136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</TotalTime>
  <Pages>1</Pages>
  <Words>186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2002-02-08T10:13:00Z</cp:lastPrinted>
  <dcterms:created xsi:type="dcterms:W3CDTF">2024-03-23T18:10:00Z</dcterms:created>
  <dcterms:modified xsi:type="dcterms:W3CDTF">2025-03-29T01:52:00Z</dcterms:modified>
</cp:coreProperties>
</file>