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9678" w14:textId="77777777" w:rsidR="003372DB" w:rsidRDefault="003372DB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372DB" w14:paraId="368463E9" w14:textId="77777777">
        <w:trPr>
          <w:trHeight w:val="11362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14:paraId="3CBA2EA5" w14:textId="77777777" w:rsidR="003372DB" w:rsidRDefault="003372DB">
            <w:pPr>
              <w:wordWrap w:val="0"/>
              <w:overflowPunct w:val="0"/>
              <w:autoSpaceDE w:val="0"/>
              <w:autoSpaceDN w:val="0"/>
              <w:spacing w:before="60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請求</w:t>
            </w:r>
            <w:r>
              <w:rPr>
                <w:rFonts w:hint="eastAsia"/>
              </w:rPr>
              <w:t>書</w:t>
            </w:r>
          </w:p>
          <w:p w14:paraId="4D9C3A7F" w14:textId="6E4BA417" w:rsidR="003372DB" w:rsidRDefault="003372DB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　金　</w:t>
            </w:r>
            <w:r w:rsidR="001366F8" w:rsidRPr="001366F8">
              <w:rPr>
                <w:rFonts w:hint="eastAsia"/>
                <w:color w:val="FF0000"/>
              </w:rPr>
              <w:t>○○○，○○○</w:t>
            </w:r>
            <w:r>
              <w:rPr>
                <w:rFonts w:hint="eastAsia"/>
              </w:rPr>
              <w:t>円</w:t>
            </w:r>
          </w:p>
          <w:p w14:paraId="3C1EC136" w14:textId="66E3079B" w:rsidR="003372DB" w:rsidRDefault="004B031E" w:rsidP="00C46886">
            <w:pPr>
              <w:wordWrap w:val="0"/>
              <w:overflowPunct w:val="0"/>
              <w:autoSpaceDE w:val="0"/>
              <w:autoSpaceDN w:val="0"/>
              <w:spacing w:before="720"/>
              <w:ind w:left="420" w:hangingChars="200" w:hanging="420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05654" wp14:editId="6E0BE11F">
                      <wp:simplePos x="0" y="0"/>
                      <wp:positionH relativeFrom="column">
                        <wp:posOffset>1685033</wp:posOffset>
                      </wp:positionH>
                      <wp:positionV relativeFrom="paragraph">
                        <wp:posOffset>72430</wp:posOffset>
                      </wp:positionV>
                      <wp:extent cx="1388745" cy="346710"/>
                      <wp:effectExtent l="342900" t="38100" r="20955" b="1524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745" cy="346710"/>
                              </a:xfrm>
                              <a:prstGeom prst="wedgeRectCallout">
                                <a:avLst>
                                  <a:gd name="adj1" fmla="val -74546"/>
                                  <a:gd name="adj2" fmla="val -58862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1EB9C0" w14:textId="0F144BD1" w:rsidR="004B031E" w:rsidRPr="004B031E" w:rsidRDefault="004B031E" w:rsidP="004B031E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4B031E">
                                    <w:rPr>
                                      <w:rFonts w:hint="eastAsia"/>
                                      <w:color w:val="FF0000"/>
                                    </w:rPr>
                                    <w:t>申請額を記載する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0565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4" o:spid="_x0000_s1026" type="#_x0000_t61" style="position:absolute;left:0;text-align:left;margin-left:132.7pt;margin-top:5.7pt;width:109.3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" adj="-5302,-1914" filled="f" strokecolor="red" strokeweight=".25pt">
                      <v:textbox>
                        <w:txbxContent>
                          <w:p w14:paraId="061EB9C0" w14:textId="0F144BD1" w:rsidR="004B031E" w:rsidRPr="004B031E" w:rsidRDefault="004B031E" w:rsidP="004B031E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B031E">
                              <w:rPr>
                                <w:rFonts w:hint="eastAsia"/>
                                <w:color w:val="FF0000"/>
                              </w:rPr>
                              <w:t>申請額を記載する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E78BC" wp14:editId="68407600">
                      <wp:simplePos x="0" y="0"/>
                      <wp:positionH relativeFrom="column">
                        <wp:posOffset>1665983</wp:posOffset>
                      </wp:positionH>
                      <wp:positionV relativeFrom="paragraph">
                        <wp:posOffset>683477</wp:posOffset>
                      </wp:positionV>
                      <wp:extent cx="1806575" cy="307340"/>
                      <wp:effectExtent l="381000" t="57150" r="22225" b="16510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307340"/>
                              </a:xfrm>
                              <a:prstGeom prst="wedgeRectCallout">
                                <a:avLst>
                                  <a:gd name="adj1" fmla="val -70911"/>
                                  <a:gd name="adj2" fmla="val -67112"/>
                                </a:avLst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895D17" w14:textId="77777777" w:rsidR="004B031E" w:rsidRPr="004B031E" w:rsidRDefault="004B031E" w:rsidP="004B031E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4B031E">
                                    <w:rPr>
                                      <w:rFonts w:hint="eastAsia"/>
                                      <w:color w:val="FF0000"/>
                                    </w:rPr>
                                    <w:t>申請する年度を記載する</w:t>
                                  </w:r>
                                </w:p>
                                <w:p w14:paraId="052CCEE4" w14:textId="70B053BD" w:rsidR="004B031E" w:rsidRPr="004B031E" w:rsidRDefault="004B031E" w:rsidP="004B031E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E78BC" id="吹き出し: 四角形 12" o:spid="_x0000_s1027" type="#_x0000_t61" style="position:absolute;left:0;text-align:left;margin-left:131.2pt;margin-top:53.8pt;width:142.2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" adj="-4517,-3696" filled="f" strokecolor="red" strokeweight=".25pt">
                      <v:textbox>
                        <w:txbxContent>
                          <w:p w14:paraId="37895D17" w14:textId="77777777" w:rsidR="004B031E" w:rsidRPr="004B031E" w:rsidRDefault="004B031E" w:rsidP="004B031E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4B031E">
                              <w:rPr>
                                <w:rFonts w:hint="eastAsia"/>
                                <w:color w:val="FF0000"/>
                              </w:rPr>
                              <w:t>申請する年度を記載する</w:t>
                            </w:r>
                          </w:p>
                          <w:p w14:paraId="052CCEE4" w14:textId="70B053BD" w:rsidR="004B031E" w:rsidRPr="004B031E" w:rsidRDefault="004B031E" w:rsidP="004B031E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2DB">
              <w:rPr>
                <w:rFonts w:hint="eastAsia"/>
              </w:rPr>
              <w:t xml:space="preserve">　　　ただし、</w:t>
            </w:r>
            <w:r w:rsidR="00C46886">
              <w:rPr>
                <w:rFonts w:hint="eastAsia"/>
              </w:rPr>
              <w:t>令和</w:t>
            </w:r>
            <w:r w:rsidR="00C46886" w:rsidRPr="004B031E">
              <w:rPr>
                <w:rFonts w:hint="eastAsia"/>
                <w:color w:val="FF0000"/>
              </w:rPr>
              <w:t>〇</w:t>
            </w:r>
            <w:r w:rsidR="00C46886">
              <w:rPr>
                <w:rFonts w:hint="eastAsia"/>
              </w:rPr>
              <w:t>年度</w:t>
            </w:r>
            <w:r w:rsidR="0044697C" w:rsidRPr="00C46886">
              <w:rPr>
                <w:rFonts w:hint="eastAsia"/>
                <w:color w:val="000000" w:themeColor="text1"/>
              </w:rPr>
              <w:t>横須賀</w:t>
            </w:r>
            <w:r w:rsidR="0044697C" w:rsidRPr="00C46886">
              <w:rPr>
                <w:rFonts w:hAnsi="ＭＳ 明朝" w:hint="eastAsia"/>
                <w:color w:val="000000" w:themeColor="text1"/>
                <w:szCs w:val="21"/>
              </w:rPr>
              <w:t>市結婚新生活支援補助金</w:t>
            </w:r>
            <w:r w:rsidR="00C46886" w:rsidRPr="00C46886">
              <w:rPr>
                <w:rFonts w:hAnsi="ＭＳ 明朝" w:hint="eastAsia"/>
                <w:color w:val="000000" w:themeColor="text1"/>
                <w:szCs w:val="21"/>
              </w:rPr>
              <w:t>として</w:t>
            </w:r>
            <w:r w:rsidR="003372DB" w:rsidRPr="00C46886">
              <w:rPr>
                <w:rFonts w:hint="eastAsia"/>
                <w:color w:val="000000" w:themeColor="text1"/>
              </w:rPr>
              <w:t>上</w:t>
            </w:r>
            <w:r w:rsidR="003372DB">
              <w:rPr>
                <w:rFonts w:hint="eastAsia"/>
              </w:rPr>
              <w:t>記のとおり</w:t>
            </w:r>
            <w:r w:rsidR="00C46886">
              <w:rPr>
                <w:rFonts w:hint="eastAsia"/>
              </w:rPr>
              <w:t xml:space="preserve">　　　　　</w:t>
            </w:r>
            <w:r w:rsidR="003372DB">
              <w:rPr>
                <w:rFonts w:hint="eastAsia"/>
              </w:rPr>
              <w:t>請求します。</w:t>
            </w:r>
          </w:p>
          <w:p w14:paraId="02E70339" w14:textId="542517B0" w:rsid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</w:t>
            </w:r>
          </w:p>
          <w:p w14:paraId="73734392" w14:textId="77777777" w:rsid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</w:p>
          <w:p w14:paraId="27F43C24" w14:textId="77777777" w:rsidR="001366F8" w:rsidRP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振込先</w:t>
            </w:r>
          </w:p>
          <w:tbl>
            <w:tblPr>
              <w:tblStyle w:val="a7"/>
              <w:tblW w:w="6700" w:type="dxa"/>
              <w:tblInd w:w="443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311"/>
              <w:gridCol w:w="310"/>
              <w:gridCol w:w="310"/>
              <w:gridCol w:w="311"/>
              <w:gridCol w:w="680"/>
              <w:gridCol w:w="340"/>
              <w:gridCol w:w="340"/>
              <w:gridCol w:w="340"/>
              <w:gridCol w:w="510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1366F8" w14:paraId="736E2A9B" w14:textId="77777777" w:rsidTr="00B15D24">
              <w:trPr>
                <w:trHeight w:val="283"/>
              </w:trPr>
              <w:tc>
                <w:tcPr>
                  <w:tcW w:w="2172" w:type="dxa"/>
                  <w:gridSpan w:val="5"/>
                  <w:vMerge w:val="restart"/>
                  <w:shd w:val="clear" w:color="auto" w:fill="F2F2F2" w:themeFill="background1" w:themeFillShade="F2"/>
                  <w:vAlign w:val="center"/>
                </w:tcPr>
                <w:p w14:paraId="5FB40479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金融機関名</w:t>
                  </w:r>
                </w:p>
              </w:tc>
              <w:tc>
                <w:tcPr>
                  <w:tcW w:w="1700" w:type="dxa"/>
                  <w:gridSpan w:val="4"/>
                  <w:vMerge w:val="restart"/>
                  <w:shd w:val="clear" w:color="auto" w:fill="F2F2F2" w:themeFill="background1" w:themeFillShade="F2"/>
                  <w:vAlign w:val="center"/>
                </w:tcPr>
                <w:p w14:paraId="181C762B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支店名</w:t>
                  </w:r>
                </w:p>
              </w:tc>
              <w:tc>
                <w:tcPr>
                  <w:tcW w:w="51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6EE0BCB" w14:textId="77777777"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分類</w:t>
                  </w:r>
                </w:p>
              </w:tc>
              <w:tc>
                <w:tcPr>
                  <w:tcW w:w="2318" w:type="dxa"/>
                  <w:gridSpan w:val="7"/>
                  <w:vMerge w:val="restart"/>
                  <w:shd w:val="clear" w:color="auto" w:fill="F2F2F2" w:themeFill="background1" w:themeFillShade="F2"/>
                  <w:vAlign w:val="center"/>
                </w:tcPr>
                <w:p w14:paraId="454718C1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口座番号</w:t>
                  </w:r>
                </w:p>
                <w:p w14:paraId="538D6BD2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4"/>
                      <w:szCs w:val="14"/>
                    </w:rPr>
                    <w:t>（右詰めで記入）</w:t>
                  </w:r>
                </w:p>
              </w:tc>
            </w:tr>
            <w:tr w:rsidR="001366F8" w14:paraId="546D3FE6" w14:textId="77777777" w:rsidTr="00B15D24">
              <w:trPr>
                <w:trHeight w:val="283"/>
              </w:trPr>
              <w:tc>
                <w:tcPr>
                  <w:tcW w:w="2172" w:type="dxa"/>
                  <w:gridSpan w:val="5"/>
                  <w:vMerge/>
                  <w:shd w:val="clear" w:color="auto" w:fill="F2F2F2" w:themeFill="background1" w:themeFillShade="F2"/>
                  <w:vAlign w:val="center"/>
                </w:tcPr>
                <w:p w14:paraId="64657BE9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gridSpan w:val="4"/>
                  <w:vMerge/>
                  <w:shd w:val="clear" w:color="auto" w:fill="F2F2F2" w:themeFill="background1" w:themeFillShade="F2"/>
                  <w:vAlign w:val="center"/>
                </w:tcPr>
                <w:p w14:paraId="244F8060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vMerge/>
                  <w:shd w:val="clear" w:color="auto" w:fill="F2F2F2" w:themeFill="background1" w:themeFillShade="F2"/>
                  <w:vAlign w:val="center"/>
                </w:tcPr>
                <w:p w14:paraId="18FC977A" w14:textId="77777777" w:rsidR="001366F8" w:rsidRDefault="001366F8" w:rsidP="001366F8">
                  <w:pPr>
                    <w:spacing w:line="240" w:lineRule="exact"/>
                    <w:ind w:leftChars="-50" w:left="-105" w:rightChars="-50" w:right="-105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318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D4BEA6E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14:paraId="798B4F49" w14:textId="77777777" w:rsidTr="00B15D24">
              <w:trPr>
                <w:trHeight w:val="338"/>
              </w:trPr>
              <w:tc>
                <w:tcPr>
                  <w:tcW w:w="2172" w:type="dxa"/>
                  <w:gridSpan w:val="5"/>
                  <w:vMerge w:val="restart"/>
                  <w:vAlign w:val="center"/>
                </w:tcPr>
                <w:p w14:paraId="7E392E65" w14:textId="77777777" w:rsidR="001366F8" w:rsidRDefault="001366F8" w:rsidP="001366F8">
                  <w:pPr>
                    <w:spacing w:line="200" w:lineRule="exact"/>
                    <w:jc w:val="right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1700" w:type="dxa"/>
                  <w:gridSpan w:val="4"/>
                  <w:vMerge w:val="restart"/>
                  <w:vAlign w:val="center"/>
                </w:tcPr>
                <w:p w14:paraId="72B5E2B5" w14:textId="77777777" w:rsidR="001366F8" w:rsidRDefault="001366F8" w:rsidP="001366F8">
                  <w:pPr>
                    <w:spacing w:line="200" w:lineRule="exact"/>
                    <w:ind w:leftChars="300" w:left="630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510" w:type="dxa"/>
                  <w:vMerge w:val="restart"/>
                  <w:vAlign w:val="center"/>
                </w:tcPr>
                <w:p w14:paraId="46C72A12" w14:textId="77777777" w:rsidR="001366F8" w:rsidRDefault="001366F8" w:rsidP="001366F8">
                  <w:pPr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5"/>
                      <w:szCs w:val="15"/>
                    </w:rPr>
                    <w:t>普通</w:t>
                  </w:r>
                </w:p>
              </w:tc>
              <w:tc>
                <w:tcPr>
                  <w:tcW w:w="33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61A5D92B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2891E4A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15BC44A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88628B1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DD3F806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7DEE356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2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14:paraId="2CC415F6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</w:tr>
            <w:tr w:rsidR="001366F8" w14:paraId="36BE3767" w14:textId="77777777" w:rsidTr="00B15D24">
              <w:trPr>
                <w:trHeight w:val="337"/>
              </w:trPr>
              <w:tc>
                <w:tcPr>
                  <w:tcW w:w="2172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06DAA50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700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A2BB693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vAlign w:val="center"/>
                </w:tcPr>
                <w:p w14:paraId="3A07F474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5E39D1D1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B332A4C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4EA8A9D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4D47D2E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6D326DF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D873F10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14:paraId="688AFAA3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14:paraId="283E4DD0" w14:textId="77777777" w:rsidTr="00B15D24">
              <w:trPr>
                <w:trHeight w:val="283"/>
              </w:trPr>
              <w:tc>
                <w:tcPr>
                  <w:tcW w:w="930" w:type="dxa"/>
                  <w:tcBorders>
                    <w:right w:val="dotted" w:sz="4" w:space="0" w:color="auto"/>
                  </w:tcBorders>
                  <w:vAlign w:val="center"/>
                </w:tcPr>
                <w:p w14:paraId="3A602B62" w14:textId="77777777"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2"/>
                      <w:szCs w:val="12"/>
                    </w:rPr>
                    <w:t>金融機関番号</w:t>
                  </w:r>
                </w:p>
              </w:tc>
              <w:tc>
                <w:tcPr>
                  <w:tcW w:w="31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66D1496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1BB8AFE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2D01D92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1" w:type="dxa"/>
                  <w:tcBorders>
                    <w:left w:val="dotted" w:sz="4" w:space="0" w:color="auto"/>
                  </w:tcBorders>
                  <w:vAlign w:val="center"/>
                </w:tcPr>
                <w:p w14:paraId="450B4813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680" w:type="dxa"/>
                  <w:tcBorders>
                    <w:right w:val="dotted" w:sz="4" w:space="0" w:color="auto"/>
                  </w:tcBorders>
                  <w:vAlign w:val="center"/>
                </w:tcPr>
                <w:p w14:paraId="5CD8D92B" w14:textId="77777777"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2"/>
                      <w:szCs w:val="12"/>
                    </w:rPr>
                    <w:t>支店番号</w:t>
                  </w: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6101F6A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391E25A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</w:tcBorders>
                  <w:vAlign w:val="center"/>
                </w:tcPr>
                <w:p w14:paraId="7EA55D0D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510" w:type="dxa"/>
                  <w:vMerge/>
                  <w:vAlign w:val="center"/>
                </w:tcPr>
                <w:p w14:paraId="28EFAB11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0D828205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2C2C14C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47E6563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0046C91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4C5DC35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59D9573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14:paraId="197B3F76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93BE406" w14:textId="77777777" w:rsid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</w:t>
            </w:r>
          </w:p>
          <w:tbl>
            <w:tblPr>
              <w:tblStyle w:val="a7"/>
              <w:tblW w:w="4304" w:type="dxa"/>
              <w:tblInd w:w="443" w:type="dxa"/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1366F8" w14:paraId="01C8BD63" w14:textId="77777777" w:rsidTr="001366F8">
              <w:trPr>
                <w:trHeight w:val="283"/>
              </w:trPr>
              <w:tc>
                <w:tcPr>
                  <w:tcW w:w="4304" w:type="dxa"/>
                  <w:tcBorders>
                    <w:bottom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A7B49E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  <w:r w:rsidRPr="001366F8">
                    <w:rPr>
                      <w:rFonts w:asciiTheme="minorEastAsia" w:hAnsiTheme="minorEastAsia" w:hint="eastAsia"/>
                      <w:color w:val="000000" w:themeColor="text1"/>
                      <w:spacing w:val="23"/>
                      <w:kern w:val="0"/>
                      <w:sz w:val="14"/>
                      <w:szCs w:val="14"/>
                      <w:fitText w:val="700" w:id="-1568410111"/>
                    </w:rPr>
                    <w:t>フリガ</w:t>
                  </w:r>
                  <w:r w:rsidRPr="001366F8">
                    <w:rPr>
                      <w:rFonts w:asciiTheme="minorEastAsia" w:hAnsiTheme="minorEastAsia" w:hint="eastAsia"/>
                      <w:color w:val="000000" w:themeColor="text1"/>
                      <w:spacing w:val="1"/>
                      <w:kern w:val="0"/>
                      <w:sz w:val="14"/>
                      <w:szCs w:val="14"/>
                      <w:fitText w:val="700" w:id="-1568410111"/>
                    </w:rPr>
                    <w:t>ナ</w:t>
                  </w:r>
                </w:p>
              </w:tc>
            </w:tr>
            <w:tr w:rsidR="001366F8" w14:paraId="256F23B0" w14:textId="77777777" w:rsidTr="001366F8">
              <w:trPr>
                <w:trHeight w:val="283"/>
              </w:trPr>
              <w:tc>
                <w:tcPr>
                  <w:tcW w:w="430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1623FC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口座名義</w:t>
                  </w:r>
                </w:p>
              </w:tc>
            </w:tr>
            <w:tr w:rsidR="001366F8" w14:paraId="551124FF" w14:textId="77777777" w:rsidTr="001366F8">
              <w:trPr>
                <w:trHeight w:val="338"/>
              </w:trPr>
              <w:tc>
                <w:tcPr>
                  <w:tcW w:w="4304" w:type="dxa"/>
                  <w:tcBorders>
                    <w:bottom w:val="dotted" w:sz="4" w:space="0" w:color="auto"/>
                  </w:tcBorders>
                  <w:vAlign w:val="center"/>
                </w:tcPr>
                <w:p w14:paraId="33B8D6B1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1366F8" w14:paraId="5E8CA419" w14:textId="77777777" w:rsidTr="001366F8">
              <w:trPr>
                <w:trHeight w:val="337"/>
              </w:trPr>
              <w:tc>
                <w:tcPr>
                  <w:tcW w:w="4304" w:type="dxa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14:paraId="0DC520EC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14:paraId="54482B68" w14:textId="77777777" w:rsidTr="001366F8">
              <w:trPr>
                <w:trHeight w:val="283"/>
              </w:trPr>
              <w:tc>
                <w:tcPr>
                  <w:tcW w:w="4304" w:type="dxa"/>
                  <w:vMerge/>
                  <w:vAlign w:val="center"/>
                </w:tcPr>
                <w:p w14:paraId="54802CEC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6FB60E2B" w14:textId="77777777" w:rsidR="001366F8" w:rsidRPr="001366F8" w:rsidRDefault="001366F8" w:rsidP="001366F8">
            <w:pPr>
              <w:spacing w:line="300" w:lineRule="exact"/>
              <w:ind w:firstLineChars="300" w:firstLine="54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36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※口座名義については、必ず請求者氏名と一致すること。</w:t>
            </w:r>
          </w:p>
          <w:p w14:paraId="364A7C36" w14:textId="77777777" w:rsidR="001366F8" w:rsidRPr="001366F8" w:rsidRDefault="001366F8" w:rsidP="001366F8">
            <w:pPr>
              <w:spacing w:line="300" w:lineRule="exact"/>
              <w:ind w:firstLineChars="300" w:firstLine="54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36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※金融機関名、支店名、口座番号及び口座名義人（カナ）が確認できる写しを添付すること。</w:t>
            </w:r>
          </w:p>
          <w:p w14:paraId="628BEF5E" w14:textId="1C771038" w:rsidR="003372DB" w:rsidRDefault="003372DB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</w:t>
            </w:r>
            <w:r w:rsidRPr="00DB4333">
              <w:rPr>
                <w:rFonts w:hint="eastAsia"/>
                <w:color w:val="FF0000"/>
              </w:rPr>
              <w:t xml:space="preserve">　</w:t>
            </w:r>
            <w:r w:rsidR="001366F8" w:rsidRPr="00DB4333">
              <w:rPr>
                <w:rFonts w:hint="eastAsia"/>
                <w:color w:val="FF0000"/>
              </w:rPr>
              <w:t xml:space="preserve">　令和</w:t>
            </w:r>
            <w:r w:rsidR="004B031E">
              <w:rPr>
                <w:rFonts w:hint="eastAsia"/>
                <w:color w:val="FF0000"/>
              </w:rPr>
              <w:t>〇</w:t>
            </w:r>
            <w:r>
              <w:rPr>
                <w:rFonts w:hint="eastAsia"/>
              </w:rPr>
              <w:t xml:space="preserve">年　</w:t>
            </w:r>
            <w:r w:rsidR="001366F8" w:rsidRPr="001366F8"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</w:rPr>
              <w:t xml:space="preserve">月　</w:t>
            </w:r>
            <w:r w:rsidR="001366F8" w:rsidRPr="001366F8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  <w:p w14:paraId="2D6ADB7E" w14:textId="77777777" w:rsidR="001366F8" w:rsidRPr="0018549E" w:rsidRDefault="001366F8" w:rsidP="001366F8">
            <w:pPr>
              <w:wordWrap w:val="0"/>
              <w:overflowPunct w:val="0"/>
              <w:autoSpaceDE w:val="0"/>
              <w:autoSpaceDN w:val="0"/>
              <w:spacing w:line="360" w:lineRule="exact"/>
              <w:ind w:left="-100" w:right="420"/>
              <w:jc w:val="right"/>
              <w:textAlignment w:val="center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AA01575" wp14:editId="6A642103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155575</wp:posOffset>
                      </wp:positionV>
                      <wp:extent cx="2038350" cy="311150"/>
                      <wp:effectExtent l="0" t="38100" r="76200" b="1270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0" cy="311150"/>
                                <a:chOff x="0" y="0"/>
                                <a:chExt cx="2038350" cy="311150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0"/>
                                  <a:ext cx="130810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73B2186" w14:textId="77777777" w:rsidR="001366F8" w:rsidRDefault="001366F8" w:rsidP="001366F8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請求する日を記入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1308100" y="19050"/>
                                  <a:ext cx="730250" cy="231775"/>
                                  <a:chOff x="0" y="0"/>
                                  <a:chExt cx="730250" cy="231775"/>
                                </a:xfrm>
                              </wpg:grpSpPr>
                              <wps:wsp>
                                <wps:cNvPr id="9" name="直線コネクタ 9"/>
                                <wps:cNvCnPr/>
                                <wps:spPr>
                                  <a:xfrm>
                                    <a:off x="0" y="231775"/>
                                    <a:ext cx="7302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直線矢印コネクタ 11"/>
                                <wps:cNvCnPr/>
                                <wps:spPr>
                                  <a:xfrm flipV="1">
                                    <a:off x="730250" y="0"/>
                                    <a:ext cx="0" cy="2317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542CC" id="グループ化 3" o:spid="_x0000_s1026" style="position:absolute;left:0;text-align:left;margin-left:-48.95pt;margin-top:12.25pt;width:160.5pt;height:24.5pt;z-index:251660288" coordsize="20383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27" type="#_x0000_t202" style="position:absolute;width:1308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" fillcolor="white [3201]" strokecolor="red" strokeweight=".5pt">
                        <v:textbox>
                          <w:txbxContent>
                            <w:p w:rsidR="001366F8" w:rsidRDefault="001366F8" w:rsidP="001366F8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請求す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る日を記入</w:t>
                              </w:r>
                            </w:p>
                          </w:txbxContent>
                        </v:textbox>
                      </v:shape>
                      <v:group id="グループ化 8" o:spid="_x0000_s1028" style="position:absolute;left:13081;top:190;width:7302;height:2318" coordsize="7302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直線コネクタ 9" o:spid="_x0000_s1029" style="position:absolute;visibility:visible;mso-wrap-style:square" from="0,2317" to="7302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" strokecolor="red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1" o:spid="_x0000_s1030" type="#_x0000_t32" style="position:absolute;left:7302;width:0;height:23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" strokecolor="red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住所　</w:t>
            </w:r>
            <w:r w:rsidRPr="0018549E">
              <w:rPr>
                <w:rFonts w:hint="eastAsia"/>
                <w:color w:val="FF0000"/>
              </w:rPr>
              <w:t>横須賀市○○○町〇番地〇</w:t>
            </w:r>
          </w:p>
          <w:p w14:paraId="77732B4A" w14:textId="77777777" w:rsidR="001366F8" w:rsidRDefault="001366F8" w:rsidP="001366F8">
            <w:pPr>
              <w:wordWrap w:val="0"/>
              <w:overflowPunct w:val="0"/>
              <w:autoSpaceDE w:val="0"/>
              <w:autoSpaceDN w:val="0"/>
              <w:spacing w:line="360" w:lineRule="exact"/>
              <w:ind w:left="-100" w:right="840" w:firstLineChars="200" w:firstLine="420"/>
              <w:jc w:val="right"/>
              <w:textAlignment w:val="center"/>
            </w:pPr>
            <w:r>
              <w:rPr>
                <w:rFonts w:hint="eastAsia"/>
                <w:color w:val="FF0000"/>
              </w:rPr>
              <w:t>○○</w:t>
            </w:r>
            <w:r w:rsidRPr="0018549E">
              <w:rPr>
                <w:rFonts w:hint="eastAsia"/>
                <w:color w:val="FF0000"/>
              </w:rPr>
              <w:t>ハイツ〇○○号室</w:t>
            </w:r>
          </w:p>
          <w:p w14:paraId="1850B0C5" w14:textId="77777777" w:rsidR="001366F8" w:rsidRDefault="001366F8" w:rsidP="001366F8">
            <w:pPr>
              <w:wordWrap w:val="0"/>
              <w:overflowPunct w:val="0"/>
              <w:autoSpaceDE w:val="0"/>
              <w:autoSpaceDN w:val="0"/>
              <w:spacing w:line="360" w:lineRule="exact"/>
              <w:ind w:left="-100" w:right="840"/>
              <w:jc w:val="center"/>
              <w:textAlignment w:val="center"/>
            </w:pPr>
            <w:r>
              <w:rPr>
                <w:rFonts w:hint="eastAsia"/>
              </w:rPr>
              <w:t xml:space="preserve">　　　　　　　　　　　　　　　　　　氏名　</w:t>
            </w:r>
            <w:r w:rsidRPr="0018549E">
              <w:rPr>
                <w:rFonts w:hint="eastAsia"/>
                <w:color w:val="FF0000"/>
              </w:rPr>
              <w:t>○○　○○</w:t>
            </w:r>
          </w:p>
          <w:p w14:paraId="6A9A24D8" w14:textId="77777777" w:rsidR="003372DB" w:rsidRDefault="001366F8" w:rsidP="001366F8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E536581" wp14:editId="0069D18C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79375</wp:posOffset>
                      </wp:positionV>
                      <wp:extent cx="2209800" cy="1003300"/>
                      <wp:effectExtent l="0" t="38100" r="19050" b="2540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1003300"/>
                                <a:chOff x="0" y="0"/>
                                <a:chExt cx="2209800" cy="100330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482600"/>
                                  <a:ext cx="22098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BA590F6" w14:textId="77777777" w:rsidR="001366F8" w:rsidRPr="0089784C" w:rsidRDefault="001366F8" w:rsidP="001366F8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申請者のうち、代表者1名の住所と氏名を記入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直線矢印コネクタ 10"/>
                              <wps:cNvCnPr/>
                              <wps:spPr>
                                <a:xfrm flipV="1">
                                  <a:off x="1123950" y="0"/>
                                  <a:ext cx="0" cy="482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31" style="position:absolute;left:0;text-align:left;margin-left:251.3pt;margin-top:6.25pt;width:174pt;height:79pt;z-index:251658240" coordsize="22098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">
                      <v:shape id="テキスト ボックス 7" o:spid="_x0000_s1032" type="#_x0000_t202" style="position:absolute;top:4826;width:2209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" fillcolor="white [3201]" strokecolor="red" strokeweight=".5pt">
                        <v:textbox>
                          <w:txbxContent>
                            <w:p w:rsidR="001366F8" w:rsidRPr="0089784C" w:rsidRDefault="001366F8" w:rsidP="001366F8">
                              <w:pPr>
                                <w:rPr>
                                  <w:rFonts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申請者のうち、代表者1名の住所と氏名を記入</w:t>
                              </w:r>
                            </w:p>
                          </w:txbxContent>
                        </v:textbox>
                      </v:shape>
                      <v:shape id="直線矢印コネクタ 10" o:spid="_x0000_s1033" type="#_x0000_t32" style="position:absolute;left:11239;width:0;height:48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" strokecolor="red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="00855D6A" w:rsidRPr="00855D6A">
              <w:t>(</w:t>
            </w:r>
            <w:r w:rsidR="00855D6A" w:rsidRPr="00855D6A">
              <w:rPr>
                <w:rFonts w:hint="eastAsia"/>
              </w:rPr>
              <w:t>あて先</w:t>
            </w:r>
            <w:r w:rsidR="00855D6A" w:rsidRPr="00855D6A">
              <w:t>)</w:t>
            </w:r>
            <w:r w:rsidR="00855D6A" w:rsidRPr="00855D6A">
              <w:rPr>
                <w:rFonts w:hint="eastAsia"/>
              </w:rPr>
              <w:t>横須賀市長</w:t>
            </w:r>
          </w:p>
        </w:tc>
      </w:tr>
    </w:tbl>
    <w:p w14:paraId="0FF9BBA3" w14:textId="77777777" w:rsidR="00855D6A" w:rsidRPr="001366F8" w:rsidRDefault="00855D6A" w:rsidP="00855D6A">
      <w:pPr>
        <w:wordWrap w:val="0"/>
        <w:overflowPunct w:val="0"/>
        <w:autoSpaceDE w:val="0"/>
        <w:autoSpaceDN w:val="0"/>
        <w:spacing w:before="120"/>
        <w:jc w:val="left"/>
        <w:textAlignment w:val="center"/>
      </w:pPr>
    </w:p>
    <w:sectPr w:rsidR="00855D6A" w:rsidRPr="001366F8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2A4D" w14:textId="77777777" w:rsidR="00E70CD5" w:rsidRDefault="00E70CD5" w:rsidP="00D9602E">
      <w:r>
        <w:separator/>
      </w:r>
    </w:p>
  </w:endnote>
  <w:endnote w:type="continuationSeparator" w:id="0">
    <w:p w14:paraId="6DA986E4" w14:textId="77777777" w:rsidR="00E70CD5" w:rsidRDefault="00E70CD5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E7DE" w14:textId="77777777" w:rsidR="00E70CD5" w:rsidRDefault="00E70CD5" w:rsidP="00D9602E">
      <w:r>
        <w:separator/>
      </w:r>
    </w:p>
  </w:footnote>
  <w:footnote w:type="continuationSeparator" w:id="0">
    <w:p w14:paraId="5DAE4314" w14:textId="77777777" w:rsidR="00E70CD5" w:rsidRDefault="00E70CD5" w:rsidP="00D9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85C2" w14:textId="77777777" w:rsidR="001366F8" w:rsidRDefault="001366F8">
    <w:pPr>
      <w:pStyle w:val="a3"/>
    </w:pPr>
  </w:p>
  <w:p w14:paraId="3B0B2411" w14:textId="77777777" w:rsidR="001366F8" w:rsidRDefault="001366F8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A21DA" wp14:editId="0B11717B">
              <wp:simplePos x="0" y="0"/>
              <wp:positionH relativeFrom="column">
                <wp:posOffset>4210050</wp:posOffset>
              </wp:positionH>
              <wp:positionV relativeFrom="paragraph">
                <wp:posOffset>88900</wp:posOffset>
              </wp:positionV>
              <wp:extent cx="1276350" cy="374650"/>
              <wp:effectExtent l="0" t="0" r="19050" b="254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374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623C72C0" w14:textId="77777777" w:rsidR="001366F8" w:rsidRPr="0018549E" w:rsidRDefault="001366F8" w:rsidP="001366F8">
                          <w:pPr>
                            <w:jc w:val="distribute"/>
                            <w:rPr>
                              <w:sz w:val="32"/>
                              <w:szCs w:val="32"/>
                            </w:rPr>
                          </w:pPr>
                          <w:r w:rsidRPr="0018549E">
                            <w:rPr>
                              <w:rFonts w:hint="eastAsia"/>
                              <w:color w:val="FF0000"/>
                              <w:sz w:val="32"/>
                              <w:szCs w:val="32"/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85FF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331.5pt;margin-top:7pt;width:100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" fillcolor="white [3201]" strokecolor="red" strokeweight=".5pt">
              <v:textbox>
                <w:txbxContent>
                  <w:p w:rsidR="001366F8" w:rsidRPr="0018549E" w:rsidRDefault="001366F8" w:rsidP="001366F8">
                    <w:pPr>
                      <w:jc w:val="distribute"/>
                      <w:rPr>
                        <w:sz w:val="32"/>
                        <w:szCs w:val="32"/>
                      </w:rPr>
                    </w:pPr>
                    <w:r w:rsidRPr="0018549E">
                      <w:rPr>
                        <w:rFonts w:hint="eastAsia"/>
                        <w:color w:val="FF0000"/>
                        <w:sz w:val="32"/>
                        <w:szCs w:val="32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DB"/>
    <w:rsid w:val="000423F6"/>
    <w:rsid w:val="001366F8"/>
    <w:rsid w:val="00202C75"/>
    <w:rsid w:val="003372DB"/>
    <w:rsid w:val="0044697C"/>
    <w:rsid w:val="004B031E"/>
    <w:rsid w:val="004B4943"/>
    <w:rsid w:val="005B3B4E"/>
    <w:rsid w:val="005C18AD"/>
    <w:rsid w:val="00656393"/>
    <w:rsid w:val="00855D6A"/>
    <w:rsid w:val="008A166C"/>
    <w:rsid w:val="00B90CB6"/>
    <w:rsid w:val="00BF5B5A"/>
    <w:rsid w:val="00C0244A"/>
    <w:rsid w:val="00C46886"/>
    <w:rsid w:val="00D24375"/>
    <w:rsid w:val="00D9602E"/>
    <w:rsid w:val="00DB4333"/>
    <w:rsid w:val="00DE045C"/>
    <w:rsid w:val="00E70CD5"/>
    <w:rsid w:val="00E71C52"/>
    <w:rsid w:val="00F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BF584F"/>
  <w14:defaultImageDpi w14:val="0"/>
  <w15:docId w15:val="{691E2A5F-C48A-4F76-B2B3-DB7EDDBD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rsid w:val="001366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</TotalTime>
  <Pages>1</Pages>
  <Words>224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2002-02-08T10:13:00Z</cp:lastPrinted>
  <dcterms:created xsi:type="dcterms:W3CDTF">2025-03-28T12:09:00Z</dcterms:created>
  <dcterms:modified xsi:type="dcterms:W3CDTF">2025-03-29T03:35:00Z</dcterms:modified>
</cp:coreProperties>
</file>