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0848" w14:textId="77777777" w:rsidR="00492765" w:rsidRDefault="00492765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 w:rsidR="00307EC4" w:rsidRPr="00307EC4">
        <w:rPr>
          <w:rFonts w:hint="eastAsia"/>
          <w:noProof/>
        </w:rPr>
        <w:t xml:space="preserve"> </w:t>
      </w:r>
    </w:p>
    <w:p w14:paraId="3CC586E7" w14:textId="77777777" w:rsidR="00492765" w:rsidRDefault="00307EC4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>横須賀市結婚新生活支援</w:t>
      </w:r>
      <w:r w:rsidR="00492765">
        <w:rPr>
          <w:rFonts w:hint="eastAsia"/>
        </w:rPr>
        <w:t>事業計画変更申請書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3045"/>
      </w:tblGrid>
      <w:tr w:rsidR="00492765" w14:paraId="524FE1CB" w14:textId="77777777" w:rsidTr="00EE45C0">
        <w:trPr>
          <w:cantSplit/>
          <w:trHeight w:val="60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D5101B" w14:textId="5D9A33E0" w:rsidR="00492765" w:rsidRDefault="00EC3F5F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textAlignment w:val="center"/>
            </w:pPr>
            <w:r w:rsidRPr="00EC3F5F">
              <w:rPr>
                <w:rFonts w:hint="eastAsia"/>
                <w:color w:val="FF0000"/>
              </w:rPr>
              <w:t>令和</w:t>
            </w:r>
            <w:r w:rsidR="001B57BB" w:rsidRPr="001B57BB">
              <w:rPr>
                <w:rFonts w:hint="eastAsia"/>
                <w:color w:val="FF0000"/>
              </w:rPr>
              <w:t>●</w:t>
            </w:r>
            <w:r w:rsidR="00492765">
              <w:rPr>
                <w:rFonts w:hint="eastAsia"/>
              </w:rPr>
              <w:t xml:space="preserve">年　　</w:t>
            </w:r>
            <w:r w:rsidR="00307EC4" w:rsidRPr="00307EC4">
              <w:rPr>
                <w:rFonts w:hint="eastAsia"/>
                <w:color w:val="FF0000"/>
              </w:rPr>
              <w:t>４</w:t>
            </w:r>
            <w:r w:rsidR="00492765">
              <w:rPr>
                <w:rFonts w:hint="eastAsia"/>
              </w:rPr>
              <w:t xml:space="preserve">月　　</w:t>
            </w:r>
            <w:r w:rsidR="00307EC4" w:rsidRPr="00307EC4">
              <w:rPr>
                <w:rFonts w:hint="eastAsia"/>
                <w:color w:val="FF0000"/>
              </w:rPr>
              <w:t>１</w:t>
            </w:r>
            <w:r w:rsidR="00492765">
              <w:rPr>
                <w:rFonts w:hint="eastAsia"/>
              </w:rPr>
              <w:t>日</w:t>
            </w:r>
          </w:p>
          <w:p w14:paraId="08D79A87" w14:textId="77777777" w:rsidR="00492765" w:rsidRDefault="00307EC4">
            <w:pPr>
              <w:wordWrap w:val="0"/>
              <w:overflowPunct w:val="0"/>
              <w:autoSpaceDE w:val="0"/>
              <w:autoSpaceDN w:val="0"/>
              <w:spacing w:before="240" w:after="360" w:line="360" w:lineRule="exact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F5088D3" wp14:editId="5F9DDDF1">
                      <wp:simplePos x="0" y="0"/>
                      <wp:positionH relativeFrom="column">
                        <wp:posOffset>2176145</wp:posOffset>
                      </wp:positionH>
                      <wp:positionV relativeFrom="paragraph">
                        <wp:posOffset>57150</wp:posOffset>
                      </wp:positionV>
                      <wp:extent cx="2038350" cy="311150"/>
                      <wp:effectExtent l="0" t="38100" r="76200" b="1270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0" cy="311150"/>
                                <a:chOff x="0" y="0"/>
                                <a:chExt cx="2038350" cy="311150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0"/>
                                  <a:ext cx="1308100" cy="311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876FD97" w14:textId="77777777" w:rsidR="00307EC4" w:rsidRDefault="00307EC4" w:rsidP="00307EC4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申請する日を記入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" name="グループ化 17"/>
                              <wpg:cNvGrpSpPr/>
                              <wpg:grpSpPr>
                                <a:xfrm>
                                  <a:off x="1308100" y="19050"/>
                                  <a:ext cx="730250" cy="231775"/>
                                  <a:chOff x="0" y="0"/>
                                  <a:chExt cx="730250" cy="231775"/>
                                </a:xfrm>
                              </wpg:grpSpPr>
                              <wps:wsp>
                                <wps:cNvPr id="15" name="直線コネクタ 15"/>
                                <wps:cNvCnPr/>
                                <wps:spPr>
                                  <a:xfrm>
                                    <a:off x="0" y="231775"/>
                                    <a:ext cx="73025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直線矢印コネクタ 16"/>
                                <wps:cNvCnPr/>
                                <wps:spPr>
                                  <a:xfrm flipV="1">
                                    <a:off x="730250" y="0"/>
                                    <a:ext cx="0" cy="23177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75261" id="グループ化 2" o:spid="_x0000_s1026" style="position:absolute;left:0;text-align:left;margin-left:171.35pt;margin-top:4.5pt;width:160.5pt;height:24.5pt;z-index:251659264" coordsize="20383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7" type="#_x0000_t202" style="position:absolute;width:1308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" fillcolor="white [3201]" strokecolor="red" strokeweight=".5pt">
                        <v:textbox>
                          <w:txbxContent>
                            <w:p w:rsidR="00307EC4" w:rsidRDefault="00307EC4" w:rsidP="00307EC4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申請する日を記入</w:t>
                              </w:r>
                            </w:p>
                          </w:txbxContent>
                        </v:textbox>
                      </v:shape>
                      <v:group id="グループ化 17" o:spid="_x0000_s1028" style="position:absolute;left:13081;top:190;width:7302;height:2318" coordsize="7302,2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line id="直線コネクタ 15" o:spid="_x0000_s1029" style="position:absolute;visibility:visible;mso-wrap-style:square" from="0,2317" to="7302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" strokecolor="red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6" o:spid="_x0000_s1030" type="#_x0000_t32" style="position:absolute;left:7302;width:0;height:23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" strokecolor="red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  <w:r w:rsidR="00492765">
              <w:rPr>
                <w:rFonts w:hint="eastAsia"/>
              </w:rPr>
              <w:t xml:space="preserve">　　</w:t>
            </w:r>
            <w:r w:rsidR="00D6573D" w:rsidRPr="00D6573D">
              <w:t>(</w:t>
            </w:r>
            <w:r w:rsidR="00D6573D" w:rsidRPr="00D6573D">
              <w:rPr>
                <w:rFonts w:hint="eastAsia"/>
              </w:rPr>
              <w:t>あて先</w:t>
            </w:r>
            <w:r w:rsidR="00D6573D" w:rsidRPr="00D6573D">
              <w:t>)</w:t>
            </w:r>
            <w:r w:rsidR="00D6573D" w:rsidRPr="00D6573D">
              <w:rPr>
                <w:rFonts w:hint="eastAsia"/>
              </w:rPr>
              <w:t>横須賀市長</w:t>
            </w:r>
          </w:p>
        </w:tc>
      </w:tr>
      <w:tr w:rsidR="00492765" w:rsidRPr="00307EC4" w14:paraId="562751AF" w14:textId="77777777" w:rsidTr="00EE45C0">
        <w:trPr>
          <w:cantSplit/>
          <w:trHeight w:val="600"/>
        </w:trPr>
        <w:tc>
          <w:tcPr>
            <w:tcW w:w="54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96094A" w14:textId="77777777" w:rsidR="00492765" w:rsidRDefault="00492765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EF4AA0" w14:textId="77777777" w:rsidR="00307EC4" w:rsidRPr="0018549E" w:rsidRDefault="00307EC4" w:rsidP="00307EC4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  <w:rPr>
                <w:color w:val="FF0000"/>
              </w:rPr>
            </w:pPr>
            <w:r>
              <w:rPr>
                <w:rFonts w:hint="eastAsia"/>
              </w:rPr>
              <w:t>住所</w:t>
            </w:r>
            <w:r w:rsidRPr="0018549E">
              <w:rPr>
                <w:rFonts w:hint="eastAsia"/>
                <w:color w:val="FF0000"/>
              </w:rPr>
              <w:t>横須賀市○○○町〇番地〇</w:t>
            </w:r>
          </w:p>
          <w:p w14:paraId="7A0EC7CB" w14:textId="77777777" w:rsidR="00307EC4" w:rsidRDefault="00307EC4" w:rsidP="00307EC4">
            <w:pPr>
              <w:wordWrap w:val="0"/>
              <w:overflowPunct w:val="0"/>
              <w:autoSpaceDE w:val="0"/>
              <w:autoSpaceDN w:val="0"/>
              <w:spacing w:line="360" w:lineRule="exact"/>
              <w:ind w:left="-100" w:firstLineChars="200" w:firstLine="420"/>
              <w:textAlignment w:val="center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65857D8" wp14:editId="462EC585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208915</wp:posOffset>
                      </wp:positionV>
                      <wp:extent cx="2209800" cy="1003300"/>
                      <wp:effectExtent l="0" t="38100" r="19050" b="2540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0" cy="1003300"/>
                                <a:chOff x="0" y="0"/>
                                <a:chExt cx="2209800" cy="1003300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482600"/>
                                  <a:ext cx="22098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ACA12E8" w14:textId="77777777" w:rsidR="00307EC4" w:rsidRDefault="00307EC4" w:rsidP="00307EC4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・住所が異なる場合は２か所記入</w:t>
                                    </w:r>
                                  </w:p>
                                  <w:p w14:paraId="75442126" w14:textId="77777777" w:rsidR="00307EC4" w:rsidRPr="0089784C" w:rsidRDefault="00307EC4" w:rsidP="00307EC4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・氏名は連名で記入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" name="グループ化 14"/>
                              <wpg:cNvGrpSpPr/>
                              <wpg:grpSpPr>
                                <a:xfrm>
                                  <a:off x="800100" y="0"/>
                                  <a:ext cx="323850" cy="482600"/>
                                  <a:chOff x="0" y="0"/>
                                  <a:chExt cx="323850" cy="482600"/>
                                </a:xfrm>
                              </wpg:grpSpPr>
                              <wps:wsp>
                                <wps:cNvPr id="10" name="直線矢印コネクタ 10"/>
                                <wps:cNvCnPr/>
                                <wps:spPr>
                                  <a:xfrm flipV="1">
                                    <a:off x="323850" y="0"/>
                                    <a:ext cx="0" cy="4826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直線矢印コネクタ 13"/>
                                <wps:cNvCnPr/>
                                <wps:spPr>
                                  <a:xfrm flipH="1">
                                    <a:off x="0" y="279400"/>
                                    <a:ext cx="32385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1EF63" id="グループ化 4" o:spid="_x0000_s1031" style="position:absolute;left:0;text-align:left;margin-left:21.3pt;margin-top:16.45pt;width:174pt;height:79pt;z-index:251661312" coordsize="22098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">
                      <v:shape id="テキスト ボックス 7" o:spid="_x0000_s1032" type="#_x0000_t202" style="position:absolute;top:4826;width:22098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" fillcolor="white [3201]" strokecolor="red" strokeweight=".5pt">
                        <v:textbox>
                          <w:txbxContent>
                            <w:p w:rsidR="00307EC4" w:rsidRDefault="00307EC4" w:rsidP="00307EC4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・住所が異なる場合は２か所記入</w:t>
                              </w:r>
                            </w:p>
                            <w:p w:rsidR="00307EC4" w:rsidRPr="0089784C" w:rsidRDefault="00307EC4" w:rsidP="00307EC4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・氏名は連名で記入</w:t>
                              </w:r>
                            </w:p>
                          </w:txbxContent>
                        </v:textbox>
                      </v:shape>
                      <v:group id="グループ化 14" o:spid="_x0000_s1033" style="position:absolute;left:8001;width:3238;height:4826" coordsize="32385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直線矢印コネクタ 10" o:spid="_x0000_s1034" type="#_x0000_t32" style="position:absolute;left:323850;width:0;height:482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" strokecolor="red">
                          <v:stroke endarrow="block"/>
                        </v:shape>
                        <v:shape id="直線矢印コネクタ 13" o:spid="_x0000_s1035" type="#_x0000_t32" style="position:absolute;top:279400;width:3238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" strokecolor="red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  <w:r w:rsidRPr="0018549E">
              <w:rPr>
                <w:rFonts w:hint="eastAsia"/>
                <w:color w:val="FF0000"/>
              </w:rPr>
              <w:t>○○ハイツ〇○○号室</w:t>
            </w:r>
          </w:p>
          <w:p w14:paraId="2413B7A0" w14:textId="77777777" w:rsidR="00307EC4" w:rsidRDefault="00307EC4" w:rsidP="00307EC4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 xml:space="preserve">氏名　</w:t>
            </w:r>
            <w:r w:rsidRPr="0018549E">
              <w:rPr>
                <w:rFonts w:hint="eastAsia"/>
                <w:color w:val="FF0000"/>
              </w:rPr>
              <w:t>○○　○○</w:t>
            </w:r>
          </w:p>
          <w:p w14:paraId="237838CA" w14:textId="77777777" w:rsidR="00492765" w:rsidRDefault="00307EC4" w:rsidP="00307EC4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Pr="0018549E">
              <w:rPr>
                <w:rFonts w:hint="eastAsia"/>
                <w:color w:val="FF0000"/>
              </w:rPr>
              <w:t>○○　○○</w:t>
            </w:r>
            <w:r w:rsidR="00492765">
              <w:rPr>
                <w:rFonts w:hint="eastAsia"/>
              </w:rPr>
              <w:t xml:space="preserve">　　　　　　　　　</w:t>
            </w:r>
            <w:r w:rsidR="00D6573D">
              <w:rPr>
                <w:rFonts w:hint="eastAsia"/>
              </w:rPr>
              <w:t xml:space="preserve">　</w:t>
            </w:r>
          </w:p>
        </w:tc>
      </w:tr>
      <w:tr w:rsidR="00492765" w14:paraId="55B92220" w14:textId="77777777" w:rsidTr="00EE45C0">
        <w:trPr>
          <w:cantSplit/>
          <w:trHeight w:val="120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75782C" w14:textId="77777777" w:rsidR="00492765" w:rsidRDefault="004927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9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E900267" w14:textId="77777777" w:rsidR="00492765" w:rsidRDefault="0049276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307EC4">
              <w:rPr>
                <w:rFonts w:hint="eastAsia"/>
              </w:rPr>
              <w:t>横須賀市結婚新生活支援補助金</w:t>
            </w:r>
          </w:p>
        </w:tc>
      </w:tr>
      <w:tr w:rsidR="00492765" w14:paraId="238CEF6E" w14:textId="77777777" w:rsidTr="00EE45C0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3A5F175E" w14:textId="77777777" w:rsidR="00492765" w:rsidRDefault="004927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D1040A5" w14:textId="77777777" w:rsidR="00492765" w:rsidRDefault="0049276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307EC4">
              <w:rPr>
                <w:rFonts w:hint="eastAsia"/>
              </w:rPr>
              <w:t>結婚新生活支援事業</w:t>
            </w:r>
          </w:p>
        </w:tc>
      </w:tr>
      <w:tr w:rsidR="00492765" w14:paraId="3C39397A" w14:textId="77777777" w:rsidTr="00EE45C0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70CA219B" w14:textId="77777777" w:rsidR="00492765" w:rsidRDefault="004927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5781E90" w14:textId="77777777" w:rsidR="00492765" w:rsidRDefault="0049276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765" w14:paraId="670FD040" w14:textId="77777777" w:rsidTr="00EE45C0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7A5EDBE0" w14:textId="77777777" w:rsidR="00492765" w:rsidRDefault="004927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426296C" w14:textId="233AA992" w:rsidR="00492765" w:rsidRDefault="0049276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307EC4" w:rsidRPr="00EC3F5F">
              <w:rPr>
                <w:rFonts w:hint="eastAsia"/>
                <w:color w:val="FF0000"/>
              </w:rPr>
              <w:t>令和</w:t>
            </w:r>
            <w:r w:rsidR="00A149E8" w:rsidRPr="00A149E8">
              <w:rPr>
                <w:rFonts w:hint="eastAsia"/>
                <w:color w:val="FF0000"/>
              </w:rPr>
              <w:t>●</w:t>
            </w:r>
            <w:r w:rsidR="00307EC4">
              <w:rPr>
                <w:rFonts w:hint="eastAsia"/>
              </w:rPr>
              <w:t xml:space="preserve">年　　</w:t>
            </w:r>
            <w:r w:rsidR="00307EC4">
              <w:rPr>
                <w:rFonts w:hint="eastAsia"/>
                <w:color w:val="FF0000"/>
              </w:rPr>
              <w:t>９</w:t>
            </w:r>
            <w:r w:rsidR="00307EC4">
              <w:rPr>
                <w:rFonts w:hint="eastAsia"/>
              </w:rPr>
              <w:t xml:space="preserve">月　　</w:t>
            </w:r>
            <w:r w:rsidR="00307EC4">
              <w:rPr>
                <w:rFonts w:hint="eastAsia"/>
                <w:color w:val="FF0000"/>
              </w:rPr>
              <w:t>30</w:t>
            </w:r>
            <w:r w:rsidR="00307EC4">
              <w:rPr>
                <w:rFonts w:hint="eastAsia"/>
              </w:rPr>
              <w:t>日</w:t>
            </w:r>
          </w:p>
        </w:tc>
      </w:tr>
      <w:tr w:rsidR="00492765" w14:paraId="48800945" w14:textId="77777777" w:rsidTr="00EE45C0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64B5140B" w14:textId="77777777" w:rsidR="00492765" w:rsidRDefault="004927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1CEE050" w14:textId="77777777" w:rsidR="00492765" w:rsidRDefault="0049276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765" w14:paraId="276CFAA1" w14:textId="77777777" w:rsidTr="00EE45C0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F07C59" w14:textId="77777777" w:rsidR="00492765" w:rsidRDefault="004927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EDF4BD6" w14:textId="77777777" w:rsidR="00492765" w:rsidRDefault="0049276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8444B" w14:paraId="3A99F6BE" w14:textId="77777777" w:rsidTr="00EE45C0">
        <w:trPr>
          <w:cantSplit/>
          <w:trHeight w:val="144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7BA92" w14:textId="77777777" w:rsidR="00B8444B" w:rsidRDefault="00B8444B" w:rsidP="00B8444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611D42D6" w14:textId="77777777" w:rsidR="00B8444B" w:rsidRDefault="00EE45C0" w:rsidP="00B8444B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EE45C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5C672C" wp14:editId="72EEAD04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17780</wp:posOffset>
                      </wp:positionV>
                      <wp:extent cx="1149350" cy="311150"/>
                      <wp:effectExtent l="0" t="0" r="12700" b="127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34837875" w14:textId="77777777" w:rsidR="00EE45C0" w:rsidRPr="0089784C" w:rsidRDefault="00EE45C0" w:rsidP="00EE45C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9784C">
                                    <w:rPr>
                                      <w:rFonts w:hint="eastAsia"/>
                                      <w:color w:val="FF0000"/>
                                    </w:rPr>
                                    <w:t>記載は不要です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4F11A" id="テキスト ボックス 9" o:spid="_x0000_s1036" type="#_x0000_t202" style="position:absolute;left:0;text-align:left;margin-left:87.35pt;margin-top:1.4pt;width:90.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" fillcolor="white [3201]" strokecolor="red" strokeweight=".5pt">
                      <v:textbox>
                        <w:txbxContent>
                          <w:p w:rsidR="00EE45C0" w:rsidRPr="0089784C" w:rsidRDefault="00EE45C0" w:rsidP="00EE45C0">
                            <w:pPr>
                              <w:rPr>
                                <w:color w:val="FF0000"/>
                              </w:rPr>
                            </w:pPr>
                            <w:r w:rsidRPr="0089784C">
                              <w:rPr>
                                <w:rFonts w:hint="eastAsia"/>
                                <w:color w:val="FF0000"/>
                              </w:rPr>
                              <w:t>記載は不要です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444B">
              <w:t>(</w:t>
            </w:r>
            <w:r w:rsidR="00B8444B">
              <w:rPr>
                <w:rFonts w:hint="eastAsia"/>
              </w:rPr>
              <w:t>事務</w:t>
            </w:r>
            <w:r w:rsidR="00AF3BF1">
              <w:rPr>
                <w:rFonts w:hint="eastAsia"/>
              </w:rPr>
              <w:t>処理欄</w:t>
            </w:r>
            <w:r w:rsidR="00B8444B">
              <w:t>)</w:t>
            </w:r>
          </w:p>
        </w:tc>
      </w:tr>
    </w:tbl>
    <w:p w14:paraId="3F9B992F" w14:textId="77777777" w:rsidR="00492765" w:rsidRDefault="00492765" w:rsidP="00B8444B">
      <w:pPr>
        <w:wordWrap w:val="0"/>
        <w:overflowPunct w:val="0"/>
        <w:autoSpaceDE w:val="0"/>
        <w:autoSpaceDN w:val="0"/>
        <w:spacing w:line="360" w:lineRule="exact"/>
        <w:jc w:val="left"/>
        <w:textAlignment w:val="center"/>
      </w:pPr>
    </w:p>
    <w:sectPr w:rsidR="00492765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FA16" w14:textId="77777777" w:rsidR="00307EC4" w:rsidRDefault="00307EC4" w:rsidP="00D9602E">
      <w:r>
        <w:separator/>
      </w:r>
    </w:p>
  </w:endnote>
  <w:endnote w:type="continuationSeparator" w:id="0">
    <w:p w14:paraId="68ADA8D8" w14:textId="77777777" w:rsidR="00307EC4" w:rsidRDefault="00307EC4" w:rsidP="00D9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CF4C" w14:textId="77777777" w:rsidR="00307EC4" w:rsidRDefault="00307EC4" w:rsidP="00D9602E">
      <w:r>
        <w:separator/>
      </w:r>
    </w:p>
  </w:footnote>
  <w:footnote w:type="continuationSeparator" w:id="0">
    <w:p w14:paraId="5736BEB0" w14:textId="77777777" w:rsidR="00307EC4" w:rsidRDefault="00307EC4" w:rsidP="00D9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D4C4" w14:textId="77777777" w:rsidR="00307EC4" w:rsidRDefault="00307EC4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B446D" wp14:editId="011CC9D1">
              <wp:simplePos x="0" y="0"/>
              <wp:positionH relativeFrom="column">
                <wp:posOffset>4241800</wp:posOffset>
              </wp:positionH>
              <wp:positionV relativeFrom="paragraph">
                <wp:posOffset>272415</wp:posOffset>
              </wp:positionV>
              <wp:extent cx="1276350" cy="374650"/>
              <wp:effectExtent l="0" t="0" r="19050" b="2540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374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14:paraId="5523DF9B" w14:textId="77777777" w:rsidR="00307EC4" w:rsidRPr="0018549E" w:rsidRDefault="00307EC4" w:rsidP="00307EC4">
                          <w:pPr>
                            <w:jc w:val="distribute"/>
                            <w:rPr>
                              <w:sz w:val="32"/>
                              <w:szCs w:val="32"/>
                            </w:rPr>
                          </w:pPr>
                          <w:r w:rsidRPr="0018549E">
                            <w:rPr>
                              <w:rFonts w:hint="eastAsia"/>
                              <w:color w:val="FF0000"/>
                              <w:sz w:val="32"/>
                              <w:szCs w:val="32"/>
                            </w:rPr>
                            <w:t>記入例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D4DC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7" type="#_x0000_t202" style="position:absolute;left:0;text-align:left;margin-left:334pt;margin-top:21.45pt;width:100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" fillcolor="white [3201]" strokecolor="red" strokeweight=".5pt">
              <v:textbox>
                <w:txbxContent>
                  <w:p w:rsidR="00307EC4" w:rsidRPr="0018549E" w:rsidRDefault="00307EC4" w:rsidP="00307EC4">
                    <w:pPr>
                      <w:jc w:val="distribute"/>
                      <w:rPr>
                        <w:sz w:val="32"/>
                        <w:szCs w:val="32"/>
                      </w:rPr>
                    </w:pPr>
                    <w:r w:rsidRPr="0018549E">
                      <w:rPr>
                        <w:rFonts w:hint="eastAsia"/>
                        <w:color w:val="FF0000"/>
                        <w:sz w:val="32"/>
                        <w:szCs w:val="32"/>
                      </w:rPr>
                      <w:t>記入例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65"/>
    <w:rsid w:val="001363AF"/>
    <w:rsid w:val="00174290"/>
    <w:rsid w:val="001B57BB"/>
    <w:rsid w:val="00307EC4"/>
    <w:rsid w:val="00492765"/>
    <w:rsid w:val="009620D0"/>
    <w:rsid w:val="00A065BA"/>
    <w:rsid w:val="00A149E8"/>
    <w:rsid w:val="00AB1EB2"/>
    <w:rsid w:val="00AF3BF1"/>
    <w:rsid w:val="00B8444B"/>
    <w:rsid w:val="00D6573D"/>
    <w:rsid w:val="00D9602E"/>
    <w:rsid w:val="00E1408D"/>
    <w:rsid w:val="00EC3F5F"/>
    <w:rsid w:val="00E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3B885"/>
  <w14:defaultImageDpi w14:val="0"/>
  <w15:docId w15:val="{40B855E1-756C-463A-A9C4-6FCD88DB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160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cp:lastPrinted>2002-02-08T10:11:00Z</cp:lastPrinted>
  <dcterms:created xsi:type="dcterms:W3CDTF">2025-03-28T12:07:00Z</dcterms:created>
  <dcterms:modified xsi:type="dcterms:W3CDTF">2025-03-29T03:34:00Z</dcterms:modified>
</cp:coreProperties>
</file>