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7FB" w:rsidRPr="001D0428" w:rsidRDefault="001567FB" w:rsidP="001567FB">
      <w:pPr>
        <w:jc w:val="right"/>
        <w:rPr>
          <w:rFonts w:ascii="ＭＳ 明朝" w:hAnsi="ＭＳ 明朝"/>
          <w:szCs w:val="22"/>
        </w:rPr>
      </w:pPr>
      <w:r w:rsidRPr="001D0428">
        <w:rPr>
          <w:rFonts w:ascii="ＭＳ 明朝" w:hAnsi="ＭＳ 明朝" w:hint="eastAsia"/>
          <w:szCs w:val="22"/>
        </w:rPr>
        <w:t>様式１</w:t>
      </w:r>
    </w:p>
    <w:p w:rsidR="001567FB" w:rsidRPr="001D0428" w:rsidRDefault="001567FB" w:rsidP="001567FB">
      <w:pPr>
        <w:rPr>
          <w:rFonts w:ascii="ＭＳ ゴシック" w:eastAsia="ＭＳ ゴシック" w:hAnsi="ＭＳ ゴシック"/>
          <w:szCs w:val="22"/>
        </w:rPr>
      </w:pPr>
      <w:bookmarkStart w:id="0" w:name="_GoBack"/>
      <w:bookmarkEnd w:id="0"/>
    </w:p>
    <w:p w:rsidR="001567FB" w:rsidRPr="001D0428" w:rsidRDefault="001567FB" w:rsidP="001567F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D0428">
        <w:rPr>
          <w:rFonts w:ascii="ＭＳ ゴシック" w:eastAsia="ＭＳ ゴシック" w:hAnsi="ＭＳ ゴシック" w:hint="eastAsia"/>
          <w:sz w:val="28"/>
          <w:szCs w:val="28"/>
        </w:rPr>
        <w:t>運用ポリシー</w:t>
      </w:r>
    </w:p>
    <w:p w:rsidR="001567FB" w:rsidRPr="001D0428" w:rsidRDefault="001567FB" w:rsidP="001567FB">
      <w:pPr>
        <w:jc w:val="center"/>
        <w:rPr>
          <w:rFonts w:ascii="ＭＳ ゴシック" w:eastAsia="ＭＳ ゴシック" w:hAnsi="ＭＳ ゴシック"/>
          <w:szCs w:val="22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8"/>
        <w:gridCol w:w="6776"/>
      </w:tblGrid>
      <w:tr w:rsidR="001567FB" w:rsidRPr="001D0428" w:rsidTr="00616661">
        <w:trPr>
          <w:trHeight w:val="1279"/>
        </w:trPr>
        <w:tc>
          <w:tcPr>
            <w:tcW w:w="2008" w:type="dxa"/>
            <w:vAlign w:val="center"/>
          </w:tcPr>
          <w:p w:rsidR="001567FB" w:rsidRPr="001D0428" w:rsidRDefault="001567FB" w:rsidP="00A95E96">
            <w:pPr>
              <w:pStyle w:val="Default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1D0428">
              <w:rPr>
                <w:rFonts w:hAnsi="ＭＳ 明朝" w:cs="ＭＳ Ｐゴシック" w:hint="eastAsia"/>
                <w:color w:val="auto"/>
                <w:sz w:val="22"/>
                <w:szCs w:val="22"/>
              </w:rPr>
              <w:t>ソーシャルメディアの種類</w:t>
            </w:r>
          </w:p>
        </w:tc>
        <w:tc>
          <w:tcPr>
            <w:tcW w:w="6776" w:type="dxa"/>
            <w:vAlign w:val="center"/>
          </w:tcPr>
          <w:p w:rsidR="001567FB" w:rsidRPr="001D0428" w:rsidRDefault="001567FB" w:rsidP="00840C42">
            <w:pPr>
              <w:pStyle w:val="Default"/>
              <w:jc w:val="both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1D0428">
              <w:rPr>
                <w:rFonts w:hAnsi="ＭＳ 明朝" w:cs="ＭＳ Ｐゴシック" w:hint="eastAsia"/>
                <w:color w:val="auto"/>
                <w:sz w:val="22"/>
                <w:szCs w:val="22"/>
              </w:rPr>
              <w:t>Instagram</w:t>
            </w:r>
          </w:p>
        </w:tc>
      </w:tr>
      <w:tr w:rsidR="001567FB" w:rsidRPr="001D0428" w:rsidTr="00616661">
        <w:trPr>
          <w:trHeight w:val="856"/>
        </w:trPr>
        <w:tc>
          <w:tcPr>
            <w:tcW w:w="2008" w:type="dxa"/>
            <w:vAlign w:val="center"/>
          </w:tcPr>
          <w:p w:rsidR="001567FB" w:rsidRPr="001D0428" w:rsidRDefault="001567FB" w:rsidP="00A95E96">
            <w:pPr>
              <w:pStyle w:val="Default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1D0428">
              <w:rPr>
                <w:rFonts w:hAnsi="ＭＳ 明朝" w:cs="ＭＳ Ｐゴシック" w:hint="eastAsia"/>
                <w:color w:val="auto"/>
                <w:sz w:val="22"/>
                <w:szCs w:val="22"/>
              </w:rPr>
              <w:t>発信目的</w:t>
            </w:r>
          </w:p>
        </w:tc>
        <w:tc>
          <w:tcPr>
            <w:tcW w:w="6776" w:type="dxa"/>
            <w:vAlign w:val="center"/>
          </w:tcPr>
          <w:p w:rsidR="001567FB" w:rsidRDefault="001421C5" w:rsidP="00A95E96">
            <w:pPr>
              <w:pStyle w:val="Default"/>
              <w:jc w:val="both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auto"/>
                <w:sz w:val="22"/>
                <w:szCs w:val="22"/>
              </w:rPr>
              <w:t>市内外を問わず、不特定多数の人に</w:t>
            </w:r>
            <w:r>
              <w:rPr>
                <w:rFonts w:hAnsi="ＭＳ 明朝" w:cs="ＭＳ Ｐゴシック"/>
                <w:color w:val="auto"/>
                <w:sz w:val="22"/>
                <w:szCs w:val="22"/>
              </w:rPr>
              <w:t>Yokosuka Peace Project</w:t>
            </w:r>
          </w:p>
          <w:p w:rsidR="001421C5" w:rsidRPr="001D0428" w:rsidRDefault="001421C5" w:rsidP="00A95E96">
            <w:pPr>
              <w:pStyle w:val="Default"/>
              <w:jc w:val="both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auto"/>
                <w:sz w:val="22"/>
                <w:szCs w:val="22"/>
              </w:rPr>
              <w:t>の広報を目的として、情報発信を行う。</w:t>
            </w:r>
          </w:p>
        </w:tc>
      </w:tr>
      <w:tr w:rsidR="001567FB" w:rsidRPr="001D0428" w:rsidTr="00616661">
        <w:trPr>
          <w:trHeight w:val="1589"/>
        </w:trPr>
        <w:tc>
          <w:tcPr>
            <w:tcW w:w="2008" w:type="dxa"/>
            <w:vAlign w:val="center"/>
          </w:tcPr>
          <w:p w:rsidR="001567FB" w:rsidRPr="001D0428" w:rsidRDefault="001567FB" w:rsidP="00A95E96">
            <w:pPr>
              <w:pStyle w:val="Default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1D0428">
              <w:rPr>
                <w:rFonts w:hAnsi="ＭＳ 明朝" w:cs="ＭＳ Ｐゴシック" w:hint="eastAsia"/>
                <w:color w:val="auto"/>
                <w:sz w:val="22"/>
                <w:szCs w:val="22"/>
              </w:rPr>
              <w:t>発信内容</w:t>
            </w:r>
          </w:p>
        </w:tc>
        <w:tc>
          <w:tcPr>
            <w:tcW w:w="6776" w:type="dxa"/>
            <w:vAlign w:val="center"/>
          </w:tcPr>
          <w:p w:rsidR="001421C5" w:rsidRPr="001D0428" w:rsidRDefault="001421C5" w:rsidP="00A95E96">
            <w:pPr>
              <w:pStyle w:val="Default"/>
              <w:jc w:val="both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auto"/>
                <w:sz w:val="22"/>
                <w:szCs w:val="22"/>
              </w:rPr>
              <w:t>Y</w:t>
            </w:r>
            <w:r>
              <w:rPr>
                <w:rFonts w:hAnsi="ＭＳ 明朝" w:cs="ＭＳ Ｐゴシック"/>
                <w:color w:val="auto"/>
                <w:sz w:val="22"/>
                <w:szCs w:val="22"/>
              </w:rPr>
              <w:t>okosuka Peace Project</w:t>
            </w:r>
            <w:r>
              <w:rPr>
                <w:rFonts w:hAnsi="ＭＳ 明朝" w:cs="ＭＳ Ｐゴシック" w:hint="eastAsia"/>
                <w:color w:val="auto"/>
                <w:sz w:val="22"/>
                <w:szCs w:val="22"/>
              </w:rPr>
              <w:t>における</w:t>
            </w:r>
            <w:r w:rsidR="00F6697C">
              <w:rPr>
                <w:rFonts w:hAnsi="ＭＳ 明朝" w:cs="ＭＳ Ｐゴシック" w:hint="eastAsia"/>
                <w:color w:val="auto"/>
                <w:sz w:val="22"/>
                <w:szCs w:val="22"/>
              </w:rPr>
              <w:t>高校生との</w:t>
            </w:r>
            <w:r>
              <w:rPr>
                <w:rFonts w:hAnsi="ＭＳ 明朝" w:cs="ＭＳ Ｐゴシック" w:hint="eastAsia"/>
                <w:color w:val="auto"/>
                <w:sz w:val="22"/>
                <w:szCs w:val="22"/>
              </w:rPr>
              <w:t>企画会議や</w:t>
            </w:r>
            <w:r w:rsidR="00454903">
              <w:rPr>
                <w:rFonts w:hAnsi="ＭＳ 明朝" w:cs="ＭＳ Ｐゴシック" w:hint="eastAsia"/>
                <w:color w:val="auto"/>
                <w:sz w:val="22"/>
                <w:szCs w:val="22"/>
              </w:rPr>
              <w:t>イベント</w:t>
            </w:r>
            <w:r>
              <w:rPr>
                <w:rFonts w:hAnsi="ＭＳ 明朝" w:cs="ＭＳ Ｐゴシック" w:hint="eastAsia"/>
                <w:color w:val="auto"/>
                <w:sz w:val="22"/>
                <w:szCs w:val="22"/>
              </w:rPr>
              <w:t>情報</w:t>
            </w:r>
            <w:r w:rsidR="00454903">
              <w:rPr>
                <w:rFonts w:hAnsi="ＭＳ 明朝" w:cs="ＭＳ Ｐゴシック" w:hint="eastAsia"/>
                <w:color w:val="auto"/>
                <w:sz w:val="22"/>
                <w:szCs w:val="22"/>
              </w:rPr>
              <w:t>、</w:t>
            </w:r>
            <w:r>
              <w:rPr>
                <w:rFonts w:hAnsi="ＭＳ 明朝" w:cs="ＭＳ Ｐゴシック" w:hint="eastAsia"/>
                <w:color w:val="auto"/>
                <w:sz w:val="22"/>
                <w:szCs w:val="22"/>
              </w:rPr>
              <w:t>当日の様子などを発信する。</w:t>
            </w:r>
          </w:p>
        </w:tc>
      </w:tr>
      <w:tr w:rsidR="001567FB" w:rsidRPr="001D0428" w:rsidTr="00616661">
        <w:trPr>
          <w:trHeight w:val="856"/>
        </w:trPr>
        <w:tc>
          <w:tcPr>
            <w:tcW w:w="2008" w:type="dxa"/>
            <w:vAlign w:val="center"/>
          </w:tcPr>
          <w:p w:rsidR="001567FB" w:rsidRPr="001D0428" w:rsidRDefault="001567FB" w:rsidP="00A95E96">
            <w:pPr>
              <w:pStyle w:val="Default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1D0428">
              <w:rPr>
                <w:rFonts w:hAnsi="ＭＳ 明朝" w:cs="ＭＳ Ｐゴシック" w:hint="eastAsia"/>
                <w:color w:val="auto"/>
                <w:sz w:val="22"/>
                <w:szCs w:val="22"/>
              </w:rPr>
              <w:t>アカウント名</w:t>
            </w:r>
          </w:p>
        </w:tc>
        <w:tc>
          <w:tcPr>
            <w:tcW w:w="6776" w:type="dxa"/>
            <w:vAlign w:val="center"/>
          </w:tcPr>
          <w:p w:rsidR="001567FB" w:rsidRPr="001D0428" w:rsidRDefault="001421C5" w:rsidP="00F6697C">
            <w:pPr>
              <w:pStyle w:val="Default"/>
              <w:jc w:val="both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auto"/>
                <w:sz w:val="22"/>
                <w:szCs w:val="22"/>
              </w:rPr>
              <w:t>Y</w:t>
            </w:r>
            <w:r>
              <w:rPr>
                <w:rFonts w:hAnsi="ＭＳ 明朝" w:cs="ＭＳ Ｐゴシック"/>
                <w:color w:val="auto"/>
                <w:sz w:val="22"/>
                <w:szCs w:val="22"/>
              </w:rPr>
              <w:t>okosuka Peace Project</w:t>
            </w:r>
            <w:r>
              <w:rPr>
                <w:rFonts w:hAnsi="ＭＳ 明朝" w:cs="ＭＳ Ｐゴシック"/>
                <w:color w:val="auto"/>
                <w:sz w:val="22"/>
                <w:szCs w:val="22"/>
              </w:rPr>
              <w:br/>
              <w:t>@</w:t>
            </w:r>
            <w:r w:rsidR="00417B33">
              <w:rPr>
                <w:rFonts w:hAnsi="ＭＳ 明朝" w:cs="ＭＳ Ｐゴシック"/>
                <w:color w:val="auto"/>
                <w:sz w:val="22"/>
                <w:szCs w:val="22"/>
              </w:rPr>
              <w:t>YOKOSUKA_PEACE_PROJECT</w:t>
            </w:r>
          </w:p>
        </w:tc>
      </w:tr>
      <w:tr w:rsidR="001567FB" w:rsidRPr="005E7C81" w:rsidTr="00616661">
        <w:trPr>
          <w:trHeight w:val="856"/>
        </w:trPr>
        <w:tc>
          <w:tcPr>
            <w:tcW w:w="2008" w:type="dxa"/>
            <w:vAlign w:val="center"/>
          </w:tcPr>
          <w:p w:rsidR="001567FB" w:rsidRPr="001D0428" w:rsidRDefault="001567FB" w:rsidP="00A95E96">
            <w:pPr>
              <w:pStyle w:val="Default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1D0428">
              <w:rPr>
                <w:rFonts w:hAnsi="ＭＳ 明朝" w:cs="ＭＳ Ｐゴシック" w:hint="eastAsia"/>
                <w:color w:val="auto"/>
                <w:sz w:val="22"/>
                <w:szCs w:val="22"/>
              </w:rPr>
              <w:t>アカウントURL</w:t>
            </w:r>
          </w:p>
        </w:tc>
        <w:tc>
          <w:tcPr>
            <w:tcW w:w="6776" w:type="dxa"/>
            <w:vAlign w:val="center"/>
          </w:tcPr>
          <w:p w:rsidR="001567FB" w:rsidRDefault="005E7C81" w:rsidP="00A95E96">
            <w:pPr>
              <w:pStyle w:val="Default"/>
              <w:jc w:val="both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5E7C81">
              <w:rPr>
                <w:rFonts w:hAnsi="ＭＳ 明朝" w:cs="ＭＳ Ｐゴシック" w:hint="eastAsia"/>
                <w:color w:val="auto"/>
                <w:sz w:val="22"/>
                <w:szCs w:val="22"/>
              </w:rPr>
              <w:t>https://www.instagram.com/yokosuka_peace_project?</w:t>
            </w:r>
          </w:p>
          <w:p w:rsidR="005E7C81" w:rsidRPr="001D0428" w:rsidRDefault="005E7C81" w:rsidP="00A95E96">
            <w:pPr>
              <w:pStyle w:val="Default"/>
              <w:jc w:val="both"/>
              <w:rPr>
                <w:rFonts w:hAnsi="ＭＳ 明朝" w:cs="ＭＳ Ｐゴシック"/>
                <w:color w:val="auto"/>
                <w:sz w:val="22"/>
                <w:szCs w:val="22"/>
              </w:rPr>
            </w:pPr>
            <w:proofErr w:type="spellStart"/>
            <w:r w:rsidRPr="005E7C81">
              <w:rPr>
                <w:rFonts w:hAnsi="ＭＳ 明朝" w:cs="ＭＳ Ｐゴシック" w:hint="eastAsia"/>
                <w:color w:val="auto"/>
                <w:sz w:val="22"/>
                <w:szCs w:val="22"/>
              </w:rPr>
              <w:t>utm_source</w:t>
            </w:r>
            <w:proofErr w:type="spellEnd"/>
            <w:r w:rsidRPr="005E7C81">
              <w:rPr>
                <w:rFonts w:hAnsi="ＭＳ 明朝" w:cs="ＭＳ Ｐゴシック" w:hint="eastAsia"/>
                <w:color w:val="auto"/>
                <w:sz w:val="22"/>
                <w:szCs w:val="22"/>
              </w:rPr>
              <w:t>=</w:t>
            </w:r>
            <w:proofErr w:type="spellStart"/>
            <w:r w:rsidRPr="005E7C81">
              <w:rPr>
                <w:rFonts w:hAnsi="ＭＳ 明朝" w:cs="ＭＳ Ｐゴシック" w:hint="eastAsia"/>
                <w:color w:val="auto"/>
                <w:sz w:val="22"/>
                <w:szCs w:val="22"/>
              </w:rPr>
              <w:t>ig_web_button_sharesheet&amp;igsh</w:t>
            </w:r>
            <w:proofErr w:type="spellEnd"/>
            <w:r w:rsidRPr="005E7C81">
              <w:rPr>
                <w:rFonts w:hAnsi="ＭＳ 明朝" w:cs="ＭＳ Ｐゴシック" w:hint="eastAsia"/>
                <w:color w:val="auto"/>
                <w:sz w:val="22"/>
                <w:szCs w:val="22"/>
              </w:rPr>
              <w:t>=ZDNlZDc0MzIxNw==</w:t>
            </w:r>
          </w:p>
        </w:tc>
      </w:tr>
      <w:tr w:rsidR="001567FB" w:rsidRPr="001D0428" w:rsidTr="00616661">
        <w:trPr>
          <w:trHeight w:val="856"/>
        </w:trPr>
        <w:tc>
          <w:tcPr>
            <w:tcW w:w="2008" w:type="dxa"/>
            <w:vAlign w:val="center"/>
          </w:tcPr>
          <w:p w:rsidR="001567FB" w:rsidRPr="001D0428" w:rsidRDefault="001567FB" w:rsidP="00A95E96">
            <w:pPr>
              <w:pStyle w:val="Default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1D0428">
              <w:rPr>
                <w:rFonts w:hAnsi="ＭＳ 明朝" w:cs="ＭＳ Ｐゴシック" w:hint="eastAsia"/>
                <w:color w:val="auto"/>
                <w:sz w:val="22"/>
                <w:szCs w:val="22"/>
              </w:rPr>
              <w:t>運用管理責任者</w:t>
            </w:r>
          </w:p>
        </w:tc>
        <w:tc>
          <w:tcPr>
            <w:tcW w:w="6776" w:type="dxa"/>
            <w:vAlign w:val="center"/>
          </w:tcPr>
          <w:p w:rsidR="001567FB" w:rsidRPr="001D0428" w:rsidRDefault="006A5127" w:rsidP="00A95E96">
            <w:pPr>
              <w:pStyle w:val="Default"/>
              <w:jc w:val="both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auto"/>
                <w:sz w:val="22"/>
                <w:szCs w:val="22"/>
              </w:rPr>
              <w:t>経営企画部都市戦略課</w:t>
            </w:r>
            <w:r w:rsidR="00A11D31">
              <w:rPr>
                <w:rFonts w:hAnsi="ＭＳ 明朝" w:cs="ＭＳ Ｐゴシック" w:hint="eastAsia"/>
                <w:color w:val="auto"/>
                <w:sz w:val="22"/>
                <w:szCs w:val="22"/>
              </w:rPr>
              <w:t>課長</w:t>
            </w:r>
          </w:p>
        </w:tc>
      </w:tr>
      <w:tr w:rsidR="001567FB" w:rsidRPr="001D0428" w:rsidTr="00616661">
        <w:trPr>
          <w:trHeight w:val="856"/>
        </w:trPr>
        <w:tc>
          <w:tcPr>
            <w:tcW w:w="2008" w:type="dxa"/>
            <w:vAlign w:val="center"/>
          </w:tcPr>
          <w:p w:rsidR="001567FB" w:rsidRPr="001D0428" w:rsidRDefault="001567FB" w:rsidP="00A95E96">
            <w:pPr>
              <w:pStyle w:val="Default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1D0428">
              <w:rPr>
                <w:rFonts w:hAnsi="ＭＳ 明朝" w:cs="ＭＳ Ｐゴシック" w:hint="eastAsia"/>
                <w:color w:val="auto"/>
                <w:sz w:val="22"/>
                <w:szCs w:val="22"/>
              </w:rPr>
              <w:t>発信者</w:t>
            </w:r>
          </w:p>
        </w:tc>
        <w:tc>
          <w:tcPr>
            <w:tcW w:w="6776" w:type="dxa"/>
            <w:vAlign w:val="center"/>
          </w:tcPr>
          <w:p w:rsidR="006A5127" w:rsidRPr="001D0428" w:rsidRDefault="006A5127" w:rsidP="00A95E96">
            <w:pPr>
              <w:pStyle w:val="Default"/>
              <w:jc w:val="both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6A5127">
              <w:rPr>
                <w:rFonts w:hAnsi="ＭＳ 明朝" w:cs="ＭＳ Ｐゴシック" w:hint="eastAsia"/>
                <w:color w:val="auto"/>
                <w:sz w:val="22"/>
                <w:szCs w:val="22"/>
              </w:rPr>
              <w:t>高校生との協働事業</w:t>
            </w:r>
            <w:r>
              <w:rPr>
                <w:rFonts w:hAnsi="ＭＳ 明朝" w:cs="ＭＳ Ｐゴシック" w:hint="eastAsia"/>
                <w:color w:val="auto"/>
                <w:sz w:val="22"/>
                <w:szCs w:val="22"/>
              </w:rPr>
              <w:t>プロジェクトメンバー</w:t>
            </w:r>
          </w:p>
        </w:tc>
      </w:tr>
      <w:tr w:rsidR="001567FB" w:rsidRPr="001D0428" w:rsidTr="00616661">
        <w:trPr>
          <w:trHeight w:val="856"/>
        </w:trPr>
        <w:tc>
          <w:tcPr>
            <w:tcW w:w="2008" w:type="dxa"/>
            <w:vAlign w:val="center"/>
          </w:tcPr>
          <w:p w:rsidR="001567FB" w:rsidRPr="001D0428" w:rsidRDefault="001567FB" w:rsidP="00A95E96">
            <w:pPr>
              <w:pStyle w:val="Default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1D0428">
              <w:rPr>
                <w:rFonts w:hAnsi="ＭＳ 明朝" w:cs="ＭＳ Ｐゴシック" w:hint="eastAsia"/>
                <w:color w:val="auto"/>
                <w:sz w:val="22"/>
                <w:szCs w:val="22"/>
              </w:rPr>
              <w:t>フォロー</w:t>
            </w:r>
          </w:p>
        </w:tc>
        <w:tc>
          <w:tcPr>
            <w:tcW w:w="6776" w:type="dxa"/>
            <w:vAlign w:val="center"/>
          </w:tcPr>
          <w:p w:rsidR="001567FB" w:rsidRPr="001D0428" w:rsidRDefault="001567FB" w:rsidP="00A95E96">
            <w:pPr>
              <w:pStyle w:val="Default"/>
              <w:jc w:val="both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1D0428">
              <w:rPr>
                <w:rFonts w:hAnsi="ＭＳ 明朝" w:cs="ＭＳ Ｐゴシック" w:hint="eastAsia"/>
                <w:color w:val="auto"/>
                <w:sz w:val="22"/>
                <w:szCs w:val="22"/>
              </w:rPr>
              <w:t>原則として行いません。</w:t>
            </w:r>
          </w:p>
        </w:tc>
      </w:tr>
      <w:tr w:rsidR="001567FB" w:rsidRPr="001D0428" w:rsidTr="00616661">
        <w:trPr>
          <w:trHeight w:val="856"/>
        </w:trPr>
        <w:tc>
          <w:tcPr>
            <w:tcW w:w="2008" w:type="dxa"/>
            <w:vAlign w:val="center"/>
          </w:tcPr>
          <w:p w:rsidR="001567FB" w:rsidRPr="001D0428" w:rsidRDefault="001567FB" w:rsidP="00A95E96">
            <w:pPr>
              <w:pStyle w:val="Default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1D0428">
              <w:rPr>
                <w:rFonts w:hAnsi="ＭＳ 明朝" w:cs="ＭＳ Ｐゴシック" w:hint="eastAsia"/>
                <w:color w:val="auto"/>
                <w:sz w:val="22"/>
                <w:szCs w:val="22"/>
              </w:rPr>
              <w:t>コメントへの返信</w:t>
            </w:r>
          </w:p>
        </w:tc>
        <w:tc>
          <w:tcPr>
            <w:tcW w:w="6776" w:type="dxa"/>
            <w:vAlign w:val="center"/>
          </w:tcPr>
          <w:p w:rsidR="001567FB" w:rsidRPr="001D0428" w:rsidRDefault="001567FB" w:rsidP="00A95E96">
            <w:pPr>
              <w:pStyle w:val="Default"/>
              <w:jc w:val="both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1D0428">
              <w:rPr>
                <w:rFonts w:hAnsi="ＭＳ 明朝" w:cs="ＭＳ Ｐゴシック" w:hint="eastAsia"/>
                <w:color w:val="auto"/>
                <w:sz w:val="22"/>
                <w:szCs w:val="22"/>
              </w:rPr>
              <w:t>原則として行いません。</w:t>
            </w:r>
          </w:p>
        </w:tc>
      </w:tr>
      <w:tr w:rsidR="001567FB" w:rsidRPr="001D0428" w:rsidTr="00616661">
        <w:trPr>
          <w:trHeight w:val="1817"/>
        </w:trPr>
        <w:tc>
          <w:tcPr>
            <w:tcW w:w="2008" w:type="dxa"/>
            <w:vAlign w:val="center"/>
          </w:tcPr>
          <w:p w:rsidR="001567FB" w:rsidRPr="001D0428" w:rsidRDefault="001567FB" w:rsidP="00A95E96">
            <w:pPr>
              <w:pStyle w:val="Default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1D0428">
              <w:rPr>
                <w:rFonts w:hAnsi="ＭＳ 明朝" w:cs="ＭＳ Ｐゴシック" w:hint="eastAsia"/>
                <w:color w:val="auto"/>
                <w:sz w:val="22"/>
                <w:szCs w:val="22"/>
              </w:rPr>
              <w:t>備考</w:t>
            </w:r>
          </w:p>
        </w:tc>
        <w:tc>
          <w:tcPr>
            <w:tcW w:w="6776" w:type="dxa"/>
          </w:tcPr>
          <w:p w:rsidR="001567FB" w:rsidRPr="001D0428" w:rsidRDefault="001567FB" w:rsidP="00A95E96">
            <w:pPr>
              <w:pStyle w:val="Default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</w:tr>
    </w:tbl>
    <w:p w:rsidR="001567FB" w:rsidRPr="001D0428" w:rsidRDefault="001567FB" w:rsidP="001567FB">
      <w:pPr>
        <w:pStyle w:val="Default"/>
        <w:rPr>
          <w:rFonts w:ascii="ＭＳ Ｐゴシック" w:eastAsia="ＭＳ Ｐゴシック" w:cs="ＭＳ Ｐゴシック"/>
          <w:color w:val="auto"/>
          <w:sz w:val="22"/>
          <w:szCs w:val="22"/>
        </w:rPr>
      </w:pPr>
    </w:p>
    <w:p w:rsidR="004B16A3" w:rsidRPr="001D0428" w:rsidRDefault="004B16A3" w:rsidP="001567FB">
      <w:pPr>
        <w:pStyle w:val="Default"/>
        <w:rPr>
          <w:rFonts w:ascii="ＭＳ Ｐゴシック" w:eastAsia="ＭＳ Ｐゴシック" w:cs="ＭＳ Ｐゴシック"/>
          <w:color w:val="auto"/>
          <w:sz w:val="22"/>
          <w:szCs w:val="22"/>
        </w:rPr>
      </w:pPr>
    </w:p>
    <w:p w:rsidR="004B16A3" w:rsidRPr="001D0428" w:rsidRDefault="004B16A3" w:rsidP="001567FB">
      <w:pPr>
        <w:pStyle w:val="Default"/>
        <w:rPr>
          <w:rFonts w:ascii="ＭＳ Ｐゴシック" w:eastAsia="ＭＳ Ｐゴシック" w:cs="ＭＳ Ｐゴシック"/>
          <w:color w:val="auto"/>
          <w:sz w:val="22"/>
          <w:szCs w:val="22"/>
        </w:rPr>
      </w:pPr>
    </w:p>
    <w:p w:rsidR="00855A4A" w:rsidRPr="001D0428" w:rsidRDefault="00855A4A" w:rsidP="00855A4A">
      <w:pPr>
        <w:autoSpaceDE w:val="0"/>
        <w:autoSpaceDN w:val="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lastRenderedPageBreak/>
        <w:t>１　注意事項</w:t>
      </w:r>
    </w:p>
    <w:p w:rsidR="00855A4A" w:rsidRPr="001D0428" w:rsidRDefault="000D34F1" w:rsidP="000D34F1">
      <w:pPr>
        <w:autoSpaceDE w:val="0"/>
        <w:autoSpaceDN w:val="0"/>
        <w:ind w:firstLineChars="200" w:firstLine="42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t>以下に定める投稿は禁止してい</w:t>
      </w:r>
      <w:r w:rsidR="00855A4A" w:rsidRPr="001D0428">
        <w:rPr>
          <w:rFonts w:ascii="ＭＳ 明朝" w:hAnsi="ＭＳ 明朝" w:hint="eastAsia"/>
          <w:szCs w:val="21"/>
        </w:rPr>
        <w:t>ますので、予告なく削除することがあります。</w:t>
      </w:r>
    </w:p>
    <w:p w:rsidR="00855A4A" w:rsidRPr="001D0428" w:rsidRDefault="002C1CB8" w:rsidP="00855A4A">
      <w:pPr>
        <w:autoSpaceDE w:val="0"/>
        <w:autoSpaceDN w:val="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t>（１）法律、法令等に違反する内容、または違反するおそれがあるもの</w:t>
      </w:r>
    </w:p>
    <w:p w:rsidR="00855A4A" w:rsidRPr="001D0428" w:rsidRDefault="002C1CB8" w:rsidP="00855A4A">
      <w:pPr>
        <w:autoSpaceDE w:val="0"/>
        <w:autoSpaceDN w:val="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t>（２）</w:t>
      </w:r>
      <w:r w:rsidR="00855A4A" w:rsidRPr="001D0428">
        <w:rPr>
          <w:rFonts w:ascii="ＭＳ 明朝" w:hAnsi="ＭＳ 明朝" w:hint="eastAsia"/>
          <w:szCs w:val="21"/>
        </w:rPr>
        <w:t>特定の個人・団体等を誹謗中傷するもの</w:t>
      </w:r>
    </w:p>
    <w:p w:rsidR="00855A4A" w:rsidRPr="001D0428" w:rsidRDefault="002C1CB8" w:rsidP="00855A4A">
      <w:pPr>
        <w:autoSpaceDE w:val="0"/>
        <w:autoSpaceDN w:val="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t>（３）</w:t>
      </w:r>
      <w:r w:rsidR="00855A4A" w:rsidRPr="001D0428">
        <w:rPr>
          <w:rFonts w:ascii="ＭＳ 明朝" w:hAnsi="ＭＳ 明朝" w:hint="eastAsia"/>
          <w:szCs w:val="21"/>
        </w:rPr>
        <w:t>政治、宗教活動を目的とするもの</w:t>
      </w:r>
    </w:p>
    <w:p w:rsidR="00855A4A" w:rsidRPr="001D0428" w:rsidRDefault="002C1CB8" w:rsidP="00855A4A">
      <w:pPr>
        <w:autoSpaceDE w:val="0"/>
        <w:autoSpaceDN w:val="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t>（４）</w:t>
      </w:r>
      <w:r w:rsidR="00855A4A" w:rsidRPr="001D0428">
        <w:rPr>
          <w:rFonts w:ascii="ＭＳ 明朝" w:hAnsi="ＭＳ 明朝" w:hint="eastAsia"/>
          <w:szCs w:val="21"/>
        </w:rPr>
        <w:t>著作権、商標権、肖像権など市または第三者の知的所有権を侵害するもの</w:t>
      </w:r>
    </w:p>
    <w:p w:rsidR="00855A4A" w:rsidRPr="001D0428" w:rsidRDefault="002C1CB8" w:rsidP="00855A4A">
      <w:pPr>
        <w:autoSpaceDE w:val="0"/>
        <w:autoSpaceDN w:val="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t>（５）</w:t>
      </w:r>
      <w:r w:rsidR="00855A4A" w:rsidRPr="001D0428">
        <w:rPr>
          <w:rFonts w:ascii="ＭＳ 明朝" w:hAnsi="ＭＳ 明朝" w:hint="eastAsia"/>
          <w:szCs w:val="21"/>
        </w:rPr>
        <w:t>広告、宣伝、勧誘、営業活動、その他営利を目的とするもの</w:t>
      </w:r>
    </w:p>
    <w:p w:rsidR="00855A4A" w:rsidRPr="001D0428" w:rsidRDefault="002C1CB8" w:rsidP="00855A4A">
      <w:pPr>
        <w:autoSpaceDE w:val="0"/>
        <w:autoSpaceDN w:val="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t>（６）</w:t>
      </w:r>
      <w:r w:rsidR="00855A4A" w:rsidRPr="001D0428">
        <w:rPr>
          <w:rFonts w:ascii="ＭＳ 明朝" w:hAnsi="ＭＳ 明朝" w:hint="eastAsia"/>
          <w:szCs w:val="21"/>
        </w:rPr>
        <w:t>人種・思想・信条等の差別または差別を助長させるもの</w:t>
      </w:r>
    </w:p>
    <w:p w:rsidR="00855A4A" w:rsidRPr="001D0428" w:rsidRDefault="002C1CB8" w:rsidP="00855A4A">
      <w:pPr>
        <w:autoSpaceDE w:val="0"/>
        <w:autoSpaceDN w:val="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t>（７）</w:t>
      </w:r>
      <w:r w:rsidR="00E0620B" w:rsidRPr="001D0428">
        <w:rPr>
          <w:rFonts w:ascii="ＭＳ 明朝" w:hAnsi="ＭＳ 明朝" w:hint="eastAsia"/>
          <w:szCs w:val="21"/>
        </w:rPr>
        <w:t>公の秩序または善良の風俗に反するもの</w:t>
      </w:r>
    </w:p>
    <w:p w:rsidR="00855A4A" w:rsidRPr="001D0428" w:rsidRDefault="002C1CB8" w:rsidP="00855A4A">
      <w:pPr>
        <w:autoSpaceDE w:val="0"/>
        <w:autoSpaceDN w:val="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t>（８）</w:t>
      </w:r>
      <w:r w:rsidR="00855A4A" w:rsidRPr="001D0428">
        <w:rPr>
          <w:rFonts w:ascii="ＭＳ 明朝" w:hAnsi="ＭＳ 明朝" w:hint="eastAsia"/>
          <w:szCs w:val="21"/>
        </w:rPr>
        <w:t>虚偽や事実と異なる内容及び単なる噂や噂を助長させるもの</w:t>
      </w:r>
    </w:p>
    <w:p w:rsidR="00855A4A" w:rsidRPr="001D0428" w:rsidRDefault="002C1CB8" w:rsidP="00855A4A">
      <w:pPr>
        <w:autoSpaceDE w:val="0"/>
        <w:autoSpaceDN w:val="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t>（９）</w:t>
      </w:r>
      <w:r w:rsidR="00855A4A" w:rsidRPr="001D0428">
        <w:rPr>
          <w:rFonts w:ascii="ＭＳ 明朝" w:hAnsi="ＭＳ 明朝" w:hint="eastAsia"/>
          <w:szCs w:val="21"/>
        </w:rPr>
        <w:t>本人の承諾なく個人情報を特定・開示・漏えいする等プライバシーを害するもの</w:t>
      </w:r>
    </w:p>
    <w:p w:rsidR="00855A4A" w:rsidRPr="001D0428" w:rsidRDefault="002C1CB8" w:rsidP="00855A4A">
      <w:pPr>
        <w:autoSpaceDE w:val="0"/>
        <w:autoSpaceDN w:val="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t>（10）</w:t>
      </w:r>
      <w:r w:rsidR="00855A4A" w:rsidRPr="001D0428">
        <w:rPr>
          <w:rFonts w:ascii="ＭＳ 明朝" w:hAnsi="ＭＳ 明朝" w:hint="eastAsia"/>
          <w:szCs w:val="21"/>
        </w:rPr>
        <w:t>有害なプログラム等</w:t>
      </w:r>
    </w:p>
    <w:p w:rsidR="00855A4A" w:rsidRPr="001D0428" w:rsidRDefault="002C1CB8" w:rsidP="00855A4A">
      <w:pPr>
        <w:autoSpaceDE w:val="0"/>
        <w:autoSpaceDN w:val="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t>（11）</w:t>
      </w:r>
      <w:r w:rsidR="00855A4A" w:rsidRPr="001D0428">
        <w:rPr>
          <w:rFonts w:ascii="ＭＳ 明朝" w:hAnsi="ＭＳ 明朝" w:hint="eastAsia"/>
          <w:szCs w:val="21"/>
        </w:rPr>
        <w:t>わいせつな表現などを含む不適切なもの</w:t>
      </w:r>
    </w:p>
    <w:p w:rsidR="00855A4A" w:rsidRPr="001D0428" w:rsidRDefault="002C1CB8" w:rsidP="00855A4A">
      <w:pPr>
        <w:autoSpaceDE w:val="0"/>
        <w:autoSpaceDN w:val="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t>（12）</w:t>
      </w:r>
      <w:r w:rsidR="00855A4A" w:rsidRPr="001D0428">
        <w:rPr>
          <w:rFonts w:ascii="ＭＳ 明朝" w:hAnsi="ＭＳ 明朝" w:hint="eastAsia"/>
          <w:szCs w:val="21"/>
        </w:rPr>
        <w:t>その他</w:t>
      </w:r>
      <w:r w:rsidR="00C24A0B" w:rsidRPr="001D0428">
        <w:rPr>
          <w:rFonts w:ascii="ＭＳ 明朝" w:hAnsi="ＭＳ 明朝" w:hint="eastAsia"/>
          <w:szCs w:val="21"/>
        </w:rPr>
        <w:t>、</w:t>
      </w:r>
      <w:r w:rsidR="00855A4A" w:rsidRPr="001D0428">
        <w:rPr>
          <w:rFonts w:ascii="ＭＳ 明朝" w:hAnsi="ＭＳ 明朝" w:hint="eastAsia"/>
          <w:szCs w:val="21"/>
        </w:rPr>
        <w:t>市が不適切と判断した情報及びこれらの内容を含むホームページへのリン</w:t>
      </w:r>
      <w:r w:rsidR="00C24A0B" w:rsidRPr="001D0428">
        <w:rPr>
          <w:rFonts w:ascii="ＭＳ 明朝" w:hAnsi="ＭＳ 明朝" w:hint="eastAsia"/>
          <w:szCs w:val="21"/>
        </w:rPr>
        <w:t xml:space="preserve">　　　　</w:t>
      </w:r>
      <w:r w:rsidR="00855A4A" w:rsidRPr="001D0428">
        <w:rPr>
          <w:rFonts w:ascii="ＭＳ 明朝" w:hAnsi="ＭＳ 明朝" w:hint="eastAsia"/>
          <w:szCs w:val="21"/>
        </w:rPr>
        <w:t>ク</w:t>
      </w:r>
    </w:p>
    <w:p w:rsidR="00C816F0" w:rsidRPr="001D0428" w:rsidRDefault="00855A4A" w:rsidP="00C816F0">
      <w:pPr>
        <w:autoSpaceDE w:val="0"/>
        <w:autoSpaceDN w:val="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t>２　知的財産権</w:t>
      </w:r>
    </w:p>
    <w:p w:rsidR="00855A4A" w:rsidRPr="001D0428" w:rsidRDefault="00855A4A" w:rsidP="000D34F1">
      <w:pPr>
        <w:autoSpaceDE w:val="0"/>
        <w:autoSpaceDN w:val="0"/>
        <w:ind w:leftChars="100" w:left="210" w:firstLineChars="100" w:firstLine="21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t>当ページに掲載</w:t>
      </w:r>
      <w:r w:rsidR="00D76BC5" w:rsidRPr="001D0428">
        <w:rPr>
          <w:rFonts w:ascii="ＭＳ 明朝" w:hAnsi="ＭＳ 明朝" w:hint="eastAsia"/>
          <w:szCs w:val="21"/>
        </w:rPr>
        <w:t>している個々の情報（テキスト、画像等）に関する知的財産権は、横須賀</w:t>
      </w:r>
      <w:r w:rsidRPr="001D0428">
        <w:rPr>
          <w:rFonts w:ascii="ＭＳ 明朝" w:hAnsi="ＭＳ 明朝" w:hint="eastAsia"/>
          <w:szCs w:val="21"/>
        </w:rPr>
        <w:t>市または原著作者に帰属します。また、内容について「私的使用のための複製」や「引用」など著作権法上認められた場合を除き、無断で複製・転用することはできません。</w:t>
      </w:r>
    </w:p>
    <w:p w:rsidR="00855A4A" w:rsidRPr="001D0428" w:rsidRDefault="00855A4A" w:rsidP="00855A4A">
      <w:pPr>
        <w:autoSpaceDE w:val="0"/>
        <w:autoSpaceDN w:val="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t>３　免責事項</w:t>
      </w:r>
    </w:p>
    <w:p w:rsidR="00CC027D" w:rsidRPr="001D0428" w:rsidRDefault="00C523A3" w:rsidP="00C24A0B">
      <w:pPr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t>（１）</w:t>
      </w:r>
      <w:r w:rsidR="00C52A6C" w:rsidRPr="001D0428">
        <w:rPr>
          <w:rFonts w:ascii="ＭＳ 明朝" w:hAnsi="ＭＳ 明朝" w:hint="eastAsia"/>
          <w:szCs w:val="21"/>
        </w:rPr>
        <w:t>横須賀市は、</w:t>
      </w:r>
      <w:r w:rsidR="006511B6" w:rsidRPr="001D0428">
        <w:rPr>
          <w:rFonts w:ascii="ＭＳ 明朝" w:hAnsi="ＭＳ 明朝" w:hint="eastAsia"/>
          <w:szCs w:val="21"/>
        </w:rPr>
        <w:t>当ページに掲載されている</w:t>
      </w:r>
      <w:r w:rsidR="00CC027D" w:rsidRPr="001D0428">
        <w:rPr>
          <w:rFonts w:ascii="ＭＳ 明朝" w:hAnsi="ＭＳ 明朝" w:hint="eastAsia"/>
          <w:szCs w:val="21"/>
        </w:rPr>
        <w:t>情報の正確性には万全を期していますが、当ページ</w:t>
      </w:r>
      <w:r w:rsidR="00C52A6C" w:rsidRPr="001D0428">
        <w:rPr>
          <w:rFonts w:ascii="ＭＳ 明朝" w:hAnsi="ＭＳ 明朝" w:hint="eastAsia"/>
          <w:szCs w:val="21"/>
        </w:rPr>
        <w:t>に掲載された情報を用いて、利用者が行う一切の行為について、</w:t>
      </w:r>
      <w:r w:rsidR="006511B6" w:rsidRPr="001D0428">
        <w:rPr>
          <w:rFonts w:ascii="ＭＳ 明朝" w:hAnsi="ＭＳ 明朝" w:hint="eastAsia"/>
          <w:szCs w:val="21"/>
        </w:rPr>
        <w:t>何ら責任を負うものではありません</w:t>
      </w:r>
      <w:r w:rsidR="00CC027D" w:rsidRPr="001D0428">
        <w:rPr>
          <w:rFonts w:ascii="ＭＳ 明朝" w:hAnsi="ＭＳ 明朝" w:hint="eastAsia"/>
          <w:szCs w:val="21"/>
        </w:rPr>
        <w:t>。</w:t>
      </w:r>
    </w:p>
    <w:p w:rsidR="00CC027D" w:rsidRPr="001D0428" w:rsidRDefault="00C523A3" w:rsidP="00C24A0B">
      <w:pPr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t>（２）</w:t>
      </w:r>
      <w:r w:rsidR="001C75C0" w:rsidRPr="001D0428">
        <w:rPr>
          <w:rFonts w:ascii="ＭＳ 明朝" w:hAnsi="ＭＳ 明朝" w:hint="eastAsia"/>
          <w:szCs w:val="21"/>
        </w:rPr>
        <w:t>横須賀市は、</w:t>
      </w:r>
      <w:r w:rsidRPr="001D0428">
        <w:rPr>
          <w:rFonts w:ascii="ＭＳ 明朝" w:hAnsi="ＭＳ 明朝" w:hint="eastAsia"/>
          <w:szCs w:val="21"/>
        </w:rPr>
        <w:t>利用者間もしくは利用者と第三者</w:t>
      </w:r>
      <w:r w:rsidR="00CC027D" w:rsidRPr="001D0428">
        <w:rPr>
          <w:rFonts w:ascii="ＭＳ 明朝" w:hAnsi="ＭＳ 明朝" w:hint="eastAsia"/>
          <w:szCs w:val="21"/>
        </w:rPr>
        <w:t>間のトラブル</w:t>
      </w:r>
      <w:r w:rsidRPr="001D0428">
        <w:rPr>
          <w:rFonts w:ascii="ＭＳ 明朝" w:hAnsi="ＭＳ 明朝" w:hint="eastAsia"/>
          <w:szCs w:val="21"/>
        </w:rPr>
        <w:t>により、利用者または第三者に生じたいかなる</w:t>
      </w:r>
      <w:r w:rsidR="006511B6" w:rsidRPr="001D0428">
        <w:rPr>
          <w:rFonts w:ascii="ＭＳ 明朝" w:hAnsi="ＭＳ 明朝" w:hint="eastAsia"/>
          <w:szCs w:val="21"/>
        </w:rPr>
        <w:t>損害について</w:t>
      </w:r>
      <w:r w:rsidR="001C75C0" w:rsidRPr="001D0428">
        <w:rPr>
          <w:rFonts w:ascii="ＭＳ 明朝" w:hAnsi="ＭＳ 明朝" w:hint="eastAsia"/>
          <w:szCs w:val="21"/>
        </w:rPr>
        <w:t>も</w:t>
      </w:r>
      <w:r w:rsidR="006511B6" w:rsidRPr="001D0428">
        <w:rPr>
          <w:rFonts w:ascii="ＭＳ 明朝" w:hAnsi="ＭＳ 明朝" w:hint="eastAsia"/>
          <w:szCs w:val="21"/>
        </w:rPr>
        <w:t>、</w:t>
      </w:r>
      <w:r w:rsidR="00CC027D" w:rsidRPr="001D0428">
        <w:rPr>
          <w:rFonts w:ascii="ＭＳ 明朝" w:hAnsi="ＭＳ 明朝" w:hint="eastAsia"/>
          <w:szCs w:val="21"/>
        </w:rPr>
        <w:t>一切</w:t>
      </w:r>
      <w:r w:rsidR="001C75C0" w:rsidRPr="001D0428">
        <w:rPr>
          <w:rFonts w:ascii="ＭＳ 明朝" w:hAnsi="ＭＳ 明朝" w:hint="eastAsia"/>
          <w:szCs w:val="21"/>
        </w:rPr>
        <w:t>の</w:t>
      </w:r>
      <w:r w:rsidR="00CC027D" w:rsidRPr="001D0428">
        <w:rPr>
          <w:rFonts w:ascii="ＭＳ 明朝" w:hAnsi="ＭＳ 明朝" w:hint="eastAsia"/>
          <w:szCs w:val="21"/>
        </w:rPr>
        <w:t>責任を負いません。</w:t>
      </w:r>
    </w:p>
    <w:p w:rsidR="00CC027D" w:rsidRPr="001D0428" w:rsidRDefault="00F34331" w:rsidP="00C24A0B">
      <w:pPr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t>（</w:t>
      </w:r>
      <w:r w:rsidR="004111C4" w:rsidRPr="001D0428">
        <w:rPr>
          <w:rFonts w:ascii="ＭＳ 明朝" w:hAnsi="ＭＳ 明朝" w:hint="eastAsia"/>
          <w:szCs w:val="21"/>
        </w:rPr>
        <w:t>３</w:t>
      </w:r>
      <w:r w:rsidRPr="001D0428">
        <w:rPr>
          <w:rFonts w:ascii="ＭＳ 明朝" w:hAnsi="ＭＳ 明朝" w:hint="eastAsia"/>
          <w:szCs w:val="21"/>
        </w:rPr>
        <w:t>）</w:t>
      </w:r>
      <w:r w:rsidR="004111C4" w:rsidRPr="001D0428">
        <w:rPr>
          <w:rFonts w:ascii="ＭＳ 明朝" w:hAnsi="ＭＳ 明朝" w:hint="eastAsia"/>
          <w:szCs w:val="21"/>
        </w:rPr>
        <w:t>上記の他、横須賀市は当ページに関連する事項に生じたいかなる損害について、</w:t>
      </w:r>
      <w:r w:rsidR="00CC027D" w:rsidRPr="001D0428">
        <w:rPr>
          <w:rFonts w:ascii="ＭＳ 明朝" w:hAnsi="ＭＳ 明朝" w:hint="eastAsia"/>
          <w:szCs w:val="21"/>
        </w:rPr>
        <w:t>一切</w:t>
      </w:r>
      <w:r w:rsidR="004111C4" w:rsidRPr="001D0428">
        <w:rPr>
          <w:rFonts w:ascii="ＭＳ 明朝" w:hAnsi="ＭＳ 明朝" w:hint="eastAsia"/>
          <w:szCs w:val="21"/>
        </w:rPr>
        <w:t>の</w:t>
      </w:r>
      <w:r w:rsidR="00CC027D" w:rsidRPr="001D0428">
        <w:rPr>
          <w:rFonts w:ascii="ＭＳ 明朝" w:hAnsi="ＭＳ 明朝" w:hint="eastAsia"/>
          <w:szCs w:val="21"/>
        </w:rPr>
        <w:t>責任を負いません。</w:t>
      </w:r>
    </w:p>
    <w:p w:rsidR="004111C4" w:rsidRDefault="004111C4" w:rsidP="00C24A0B">
      <w:pPr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  <w:r w:rsidRPr="001D0428">
        <w:rPr>
          <w:rFonts w:ascii="ＭＳ 明朝" w:hAnsi="ＭＳ 明朝" w:hint="eastAsia"/>
          <w:szCs w:val="21"/>
        </w:rPr>
        <w:t>（４）横須賀市は、予告なく運用ポリシーの変更や運用方法の見直しまたは運用を中止する場合があります。</w:t>
      </w:r>
    </w:p>
    <w:p w:rsidR="005E7C81" w:rsidRDefault="005E7C81" w:rsidP="00C24A0B">
      <w:pPr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</w:p>
    <w:p w:rsidR="005E7C81" w:rsidRPr="005E7C81" w:rsidRDefault="005E7C81" w:rsidP="00C24A0B">
      <w:pPr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</w:p>
    <w:sectPr w:rsidR="005E7C81" w:rsidRPr="005E7C81" w:rsidSect="00A95E96">
      <w:headerReference w:type="default" r:id="rId8"/>
      <w:footerReference w:type="default" r:id="rId9"/>
      <w:pgSz w:w="11906" w:h="16838" w:code="9"/>
      <w:pgMar w:top="1701" w:right="1701" w:bottom="1304" w:left="1701" w:header="389" w:footer="397" w:gutter="0"/>
      <w:pgNumType w:fmt="decimalFullWidth" w:start="1"/>
      <w:cols w:space="720"/>
      <w:noEndnote/>
      <w:docGrid w:type="linesAndChar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C81" w:rsidRDefault="005E7C81" w:rsidP="007A7896">
      <w:r>
        <w:separator/>
      </w:r>
    </w:p>
  </w:endnote>
  <w:endnote w:type="continuationSeparator" w:id="0">
    <w:p w:rsidR="005E7C81" w:rsidRDefault="005E7C81" w:rsidP="007A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C81" w:rsidRPr="0068291C" w:rsidRDefault="005E7C81" w:rsidP="00A95E96">
    <w:pPr>
      <w:pStyle w:val="a8"/>
      <w:jc w:val="center"/>
      <w:rPr>
        <w:rFonts w:ascii="ＭＳ ゴシック" w:eastAsia="ＭＳ ゴシック" w:hAnsi="ＭＳ ゴシック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C81" w:rsidRDefault="005E7C81" w:rsidP="007A7896">
      <w:r>
        <w:separator/>
      </w:r>
    </w:p>
  </w:footnote>
  <w:footnote w:type="continuationSeparator" w:id="0">
    <w:p w:rsidR="005E7C81" w:rsidRDefault="005E7C81" w:rsidP="007A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C81" w:rsidRDefault="005E7C81" w:rsidP="00A95E96">
    <w:pPr>
      <w:pStyle w:val="a6"/>
      <w:jc w:val="right"/>
      <w:rPr>
        <w:rFonts w:ascii="ＭＳ ゴシック" w:eastAsia="ＭＳ ゴシック" w:hAnsi="ＭＳ ゴシック"/>
      </w:rPr>
    </w:pPr>
  </w:p>
  <w:p w:rsidR="005E7C81" w:rsidRPr="007E1C00" w:rsidRDefault="005E7C81" w:rsidP="00A95E96">
    <w:pPr>
      <w:pStyle w:val="a6"/>
      <w:wordWrap w:val="0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oNotHyphenateCaps/>
  <w:drawingGridHorizontalSpacing w:val="127"/>
  <w:drawingGridVerticalSpacing w:val="419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96"/>
    <w:rsid w:val="000204B1"/>
    <w:rsid w:val="000268C4"/>
    <w:rsid w:val="000311A8"/>
    <w:rsid w:val="000534B8"/>
    <w:rsid w:val="00060899"/>
    <w:rsid w:val="00063825"/>
    <w:rsid w:val="00065A83"/>
    <w:rsid w:val="00066CD4"/>
    <w:rsid w:val="00081CE3"/>
    <w:rsid w:val="000D34F1"/>
    <w:rsid w:val="000D7C16"/>
    <w:rsid w:val="000E34EA"/>
    <w:rsid w:val="000F4C95"/>
    <w:rsid w:val="000F797B"/>
    <w:rsid w:val="00101466"/>
    <w:rsid w:val="0011443D"/>
    <w:rsid w:val="001221ED"/>
    <w:rsid w:val="0012714D"/>
    <w:rsid w:val="001421C5"/>
    <w:rsid w:val="001567FB"/>
    <w:rsid w:val="00163AC0"/>
    <w:rsid w:val="001C297B"/>
    <w:rsid w:val="001C75C0"/>
    <w:rsid w:val="001D0428"/>
    <w:rsid w:val="0021686B"/>
    <w:rsid w:val="00217814"/>
    <w:rsid w:val="00232CC1"/>
    <w:rsid w:val="0023403A"/>
    <w:rsid w:val="00254A3B"/>
    <w:rsid w:val="00263AA0"/>
    <w:rsid w:val="00270DAA"/>
    <w:rsid w:val="002A3D53"/>
    <w:rsid w:val="002B4451"/>
    <w:rsid w:val="002C1CB8"/>
    <w:rsid w:val="002D4D12"/>
    <w:rsid w:val="002E32D1"/>
    <w:rsid w:val="002F065C"/>
    <w:rsid w:val="002F0D71"/>
    <w:rsid w:val="002F244B"/>
    <w:rsid w:val="00300B1E"/>
    <w:rsid w:val="00313433"/>
    <w:rsid w:val="00324DB6"/>
    <w:rsid w:val="00332D84"/>
    <w:rsid w:val="0034249C"/>
    <w:rsid w:val="00355C3C"/>
    <w:rsid w:val="00382C2B"/>
    <w:rsid w:val="003D08EC"/>
    <w:rsid w:val="003D5EA7"/>
    <w:rsid w:val="004111C4"/>
    <w:rsid w:val="00417B33"/>
    <w:rsid w:val="00425C43"/>
    <w:rsid w:val="0044270A"/>
    <w:rsid w:val="00445D33"/>
    <w:rsid w:val="00454903"/>
    <w:rsid w:val="00477458"/>
    <w:rsid w:val="00482E24"/>
    <w:rsid w:val="004936F9"/>
    <w:rsid w:val="0049525A"/>
    <w:rsid w:val="004A4369"/>
    <w:rsid w:val="004A5DFB"/>
    <w:rsid w:val="004B16A3"/>
    <w:rsid w:val="004C2D2E"/>
    <w:rsid w:val="004D2038"/>
    <w:rsid w:val="004D7219"/>
    <w:rsid w:val="004F436A"/>
    <w:rsid w:val="00514001"/>
    <w:rsid w:val="00536761"/>
    <w:rsid w:val="00565C03"/>
    <w:rsid w:val="005714DB"/>
    <w:rsid w:val="005B21B4"/>
    <w:rsid w:val="005C6E90"/>
    <w:rsid w:val="005D31B1"/>
    <w:rsid w:val="005E7C81"/>
    <w:rsid w:val="005F5B44"/>
    <w:rsid w:val="00601EC2"/>
    <w:rsid w:val="00607F12"/>
    <w:rsid w:val="00616661"/>
    <w:rsid w:val="006179AB"/>
    <w:rsid w:val="00627AB2"/>
    <w:rsid w:val="00627B33"/>
    <w:rsid w:val="006511B6"/>
    <w:rsid w:val="0067191F"/>
    <w:rsid w:val="0068652B"/>
    <w:rsid w:val="006A5127"/>
    <w:rsid w:val="006D4346"/>
    <w:rsid w:val="006F1A12"/>
    <w:rsid w:val="00701A51"/>
    <w:rsid w:val="00704CB1"/>
    <w:rsid w:val="00717A61"/>
    <w:rsid w:val="00752F75"/>
    <w:rsid w:val="00765618"/>
    <w:rsid w:val="00766E36"/>
    <w:rsid w:val="00787DD5"/>
    <w:rsid w:val="007A7896"/>
    <w:rsid w:val="007B3B98"/>
    <w:rsid w:val="007C47C3"/>
    <w:rsid w:val="007D04DC"/>
    <w:rsid w:val="007E0F45"/>
    <w:rsid w:val="007E5C98"/>
    <w:rsid w:val="007F12CB"/>
    <w:rsid w:val="00802A40"/>
    <w:rsid w:val="008101C1"/>
    <w:rsid w:val="00815033"/>
    <w:rsid w:val="00822DCF"/>
    <w:rsid w:val="00837628"/>
    <w:rsid w:val="00840C42"/>
    <w:rsid w:val="00855A4A"/>
    <w:rsid w:val="0087323F"/>
    <w:rsid w:val="0088245C"/>
    <w:rsid w:val="00883CCE"/>
    <w:rsid w:val="00886144"/>
    <w:rsid w:val="00895CF8"/>
    <w:rsid w:val="008A732E"/>
    <w:rsid w:val="008D2BCC"/>
    <w:rsid w:val="00916AC3"/>
    <w:rsid w:val="00917888"/>
    <w:rsid w:val="00920F3F"/>
    <w:rsid w:val="009762AD"/>
    <w:rsid w:val="009775A5"/>
    <w:rsid w:val="009819A0"/>
    <w:rsid w:val="00997D55"/>
    <w:rsid w:val="009D12AE"/>
    <w:rsid w:val="009D2B0D"/>
    <w:rsid w:val="00A05F5B"/>
    <w:rsid w:val="00A1165C"/>
    <w:rsid w:val="00A11D31"/>
    <w:rsid w:val="00A463E0"/>
    <w:rsid w:val="00A514E4"/>
    <w:rsid w:val="00A63461"/>
    <w:rsid w:val="00A66802"/>
    <w:rsid w:val="00A70631"/>
    <w:rsid w:val="00A912FF"/>
    <w:rsid w:val="00A95E96"/>
    <w:rsid w:val="00A95FF5"/>
    <w:rsid w:val="00B113AE"/>
    <w:rsid w:val="00B1435B"/>
    <w:rsid w:val="00B4260A"/>
    <w:rsid w:val="00B648C7"/>
    <w:rsid w:val="00C24A0B"/>
    <w:rsid w:val="00C350C5"/>
    <w:rsid w:val="00C363B4"/>
    <w:rsid w:val="00C41C53"/>
    <w:rsid w:val="00C45070"/>
    <w:rsid w:val="00C466F6"/>
    <w:rsid w:val="00C46CF5"/>
    <w:rsid w:val="00C523A3"/>
    <w:rsid w:val="00C52A6C"/>
    <w:rsid w:val="00C816F0"/>
    <w:rsid w:val="00C9108E"/>
    <w:rsid w:val="00CC027D"/>
    <w:rsid w:val="00CC6D8B"/>
    <w:rsid w:val="00D2045C"/>
    <w:rsid w:val="00D26A57"/>
    <w:rsid w:val="00D33426"/>
    <w:rsid w:val="00D36D04"/>
    <w:rsid w:val="00D44266"/>
    <w:rsid w:val="00D46292"/>
    <w:rsid w:val="00D60545"/>
    <w:rsid w:val="00D76BC5"/>
    <w:rsid w:val="00DC1192"/>
    <w:rsid w:val="00DC3728"/>
    <w:rsid w:val="00DD60D5"/>
    <w:rsid w:val="00DF15B3"/>
    <w:rsid w:val="00E00C4D"/>
    <w:rsid w:val="00E0620B"/>
    <w:rsid w:val="00E200EF"/>
    <w:rsid w:val="00E25EC5"/>
    <w:rsid w:val="00E73ADB"/>
    <w:rsid w:val="00E76BA5"/>
    <w:rsid w:val="00EA6572"/>
    <w:rsid w:val="00EB6602"/>
    <w:rsid w:val="00EB762E"/>
    <w:rsid w:val="00ED1403"/>
    <w:rsid w:val="00ED3E74"/>
    <w:rsid w:val="00EE14B4"/>
    <w:rsid w:val="00F12805"/>
    <w:rsid w:val="00F15F56"/>
    <w:rsid w:val="00F25CB7"/>
    <w:rsid w:val="00F34331"/>
    <w:rsid w:val="00F6697C"/>
    <w:rsid w:val="00F76661"/>
    <w:rsid w:val="00FA76E4"/>
    <w:rsid w:val="00FD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3566A3"/>
  <w15:chartTrackingRefBased/>
  <w15:docId w15:val="{319BFB26-7012-4C1E-8A13-E77C96BA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semiHidden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semiHidden/>
    <w:rPr>
      <w:rFonts w:ascii="ＭＳ 明朝"/>
    </w:rPr>
  </w:style>
  <w:style w:type="paragraph" w:styleId="a6">
    <w:name w:val="header"/>
    <w:basedOn w:val="a"/>
    <w:link w:val="a7"/>
    <w:unhideWhenUsed/>
    <w:rsid w:val="007A7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A789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A78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A7896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714D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714D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567F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5E7C8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E7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1C085-92BD-45C9-B0D4-6F06008A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5</TotalTime>
  <Pages>2</Pages>
  <Words>958</Words>
  <Characters>266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外部監査</vt:lpstr>
      <vt:lpstr>外部監査</vt:lpstr>
    </vt:vector>
  </TitlesOfParts>
  <Company> 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外部監査</dc:title>
  <dc:subject/>
  <dc:creator>横須賀市</dc:creator>
  <cp:keywords/>
  <cp:lastModifiedBy>横須賀市</cp:lastModifiedBy>
  <cp:revision>5</cp:revision>
  <cp:lastPrinted>2012-09-14T04:37:00Z</cp:lastPrinted>
  <dcterms:created xsi:type="dcterms:W3CDTF">2024-07-30T00:33:00Z</dcterms:created>
  <dcterms:modified xsi:type="dcterms:W3CDTF">2024-07-30T01:15:00Z</dcterms:modified>
</cp:coreProperties>
</file>