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F846" w14:textId="06CBD272" w:rsidR="00835201" w:rsidRPr="00E046C9" w:rsidRDefault="00835201" w:rsidP="00835201">
      <w:r w:rsidRPr="00E046C9">
        <w:rPr>
          <w:rFonts w:hint="eastAsia"/>
        </w:rPr>
        <w:t>【Ｑ＆Ａ　更新初日事前受付】</w:t>
      </w:r>
    </w:p>
    <w:p w14:paraId="51DB824D" w14:textId="77777777" w:rsidR="00835201" w:rsidRPr="00E046C9" w:rsidRDefault="00835201" w:rsidP="00835201"/>
    <w:p w14:paraId="6D229AE3" w14:textId="5D7693A7" w:rsidR="00835201" w:rsidRPr="00E046C9" w:rsidRDefault="00835201" w:rsidP="00835201">
      <w:r w:rsidRPr="00E046C9">
        <w:rPr>
          <w:rFonts w:hint="eastAsia"/>
        </w:rPr>
        <w:t xml:space="preserve">Q1. </w:t>
      </w:r>
      <w:r w:rsidRPr="00E046C9">
        <w:rPr>
          <w:rFonts w:hint="eastAsia"/>
        </w:rPr>
        <w:t>事前受付はいつから可能ですか？</w:t>
      </w:r>
      <w:r w:rsidRPr="00E046C9">
        <w:rPr>
          <w:rFonts w:hint="eastAsia"/>
        </w:rPr>
        <w:t xml:space="preserve"> </w:t>
      </w:r>
      <w:r w:rsidR="00504DCC" w:rsidRPr="00E046C9">
        <w:rPr>
          <w:rFonts w:hint="eastAsia"/>
        </w:rPr>
        <w:t xml:space="preserve"> </w:t>
      </w:r>
    </w:p>
    <w:p w14:paraId="639CEB47" w14:textId="7BDE1E38" w:rsidR="00835201" w:rsidRPr="00E046C9" w:rsidRDefault="00835201" w:rsidP="00835201">
      <w:r w:rsidRPr="00E046C9">
        <w:rPr>
          <w:rFonts w:hint="eastAsia"/>
        </w:rPr>
        <w:t xml:space="preserve">A1. </w:t>
      </w:r>
      <w:r w:rsidRPr="00E046C9">
        <w:rPr>
          <w:rFonts w:hint="eastAsia"/>
        </w:rPr>
        <w:t>更新申請初日の５営業日前から受付を開始します。</w:t>
      </w:r>
    </w:p>
    <w:p w14:paraId="56890B2B" w14:textId="3D020980" w:rsidR="00835201" w:rsidRPr="00E046C9" w:rsidRDefault="00835201" w:rsidP="00835201">
      <w:r w:rsidRPr="00E046C9">
        <w:rPr>
          <w:rFonts w:hint="eastAsia"/>
        </w:rPr>
        <w:t xml:space="preserve">　　</w:t>
      </w:r>
      <w:r w:rsidR="00943612">
        <w:rPr>
          <w:rFonts w:hint="eastAsia"/>
        </w:rPr>
        <w:t>別紙参照</w:t>
      </w:r>
    </w:p>
    <w:p w14:paraId="15FAE387" w14:textId="77777777" w:rsidR="00835201" w:rsidRPr="00E046C9" w:rsidRDefault="00835201" w:rsidP="00835201"/>
    <w:p w14:paraId="54F778A0" w14:textId="75425CB4" w:rsidR="00835201" w:rsidRPr="00E046C9" w:rsidRDefault="00835201" w:rsidP="00835201">
      <w:r w:rsidRPr="00E046C9">
        <w:rPr>
          <w:rFonts w:hint="eastAsia"/>
        </w:rPr>
        <w:t xml:space="preserve">Q2. </w:t>
      </w:r>
      <w:r w:rsidRPr="00E046C9">
        <w:rPr>
          <w:rFonts w:hint="eastAsia"/>
        </w:rPr>
        <w:t>事前受付の</w:t>
      </w:r>
      <w:r w:rsidR="00A41658" w:rsidRPr="00E046C9">
        <w:rPr>
          <w:rFonts w:hint="eastAsia"/>
        </w:rPr>
        <w:t>方法は</w:t>
      </w:r>
      <w:r w:rsidRPr="00E046C9">
        <w:rPr>
          <w:rFonts w:hint="eastAsia"/>
        </w:rPr>
        <w:t>？</w:t>
      </w:r>
      <w:r w:rsidRPr="00E046C9">
        <w:rPr>
          <w:rFonts w:hint="eastAsia"/>
        </w:rPr>
        <w:t xml:space="preserve">  </w:t>
      </w:r>
    </w:p>
    <w:p w14:paraId="7AAB36E0" w14:textId="21073D63" w:rsidR="00CA0AA6" w:rsidRPr="00E046C9" w:rsidRDefault="00835201" w:rsidP="00835201">
      <w:r w:rsidRPr="00E046C9">
        <w:rPr>
          <w:rFonts w:hint="eastAsia"/>
        </w:rPr>
        <w:t xml:space="preserve">A2. </w:t>
      </w:r>
      <w:r w:rsidR="00A41658" w:rsidRPr="00E046C9">
        <w:rPr>
          <w:rFonts w:hint="eastAsia"/>
        </w:rPr>
        <w:t>窓口受付と郵送受付です。</w:t>
      </w:r>
      <w:r w:rsidR="00CA0AA6" w:rsidRPr="00E046C9">
        <w:rPr>
          <w:rFonts w:hint="eastAsia"/>
        </w:rPr>
        <w:t>その際に「要介護認定申請</w:t>
      </w:r>
      <w:r w:rsidR="00322DE1">
        <w:rPr>
          <w:rFonts w:hint="eastAsia"/>
        </w:rPr>
        <w:t>事前預かり申込</w:t>
      </w:r>
      <w:r w:rsidR="00CA0AA6" w:rsidRPr="00E046C9">
        <w:rPr>
          <w:rFonts w:hint="eastAsia"/>
        </w:rPr>
        <w:t>書」を添付していただきます。</w:t>
      </w:r>
    </w:p>
    <w:p w14:paraId="6164ED6B" w14:textId="77777777" w:rsidR="00835201" w:rsidRPr="00E046C9" w:rsidRDefault="00835201" w:rsidP="00835201"/>
    <w:p w14:paraId="77F502E6" w14:textId="77777777" w:rsidR="00835201" w:rsidRPr="00E046C9" w:rsidRDefault="00835201" w:rsidP="00835201">
      <w:r w:rsidRPr="00E046C9">
        <w:rPr>
          <w:rFonts w:hint="eastAsia"/>
        </w:rPr>
        <w:t xml:space="preserve">Q3. </w:t>
      </w:r>
      <w:r w:rsidRPr="00E046C9">
        <w:rPr>
          <w:rFonts w:hint="eastAsia"/>
        </w:rPr>
        <w:t>事前受付で提出する書類に不備があった場合はどうなりますか？</w:t>
      </w:r>
      <w:r w:rsidRPr="00E046C9">
        <w:rPr>
          <w:rFonts w:hint="eastAsia"/>
        </w:rPr>
        <w:t xml:space="preserve">  </w:t>
      </w:r>
    </w:p>
    <w:p w14:paraId="1835426E" w14:textId="44D5EC78" w:rsidR="00835201" w:rsidRPr="00E046C9" w:rsidRDefault="00835201" w:rsidP="00835201">
      <w:r w:rsidRPr="00E046C9">
        <w:rPr>
          <w:rFonts w:hint="eastAsia"/>
        </w:rPr>
        <w:t>A3.</w:t>
      </w:r>
      <w:r w:rsidR="00A41658" w:rsidRPr="00E046C9">
        <w:rPr>
          <w:rFonts w:hint="eastAsia"/>
        </w:rPr>
        <w:t xml:space="preserve"> </w:t>
      </w:r>
      <w:r w:rsidR="00A41658" w:rsidRPr="00E046C9">
        <w:rPr>
          <w:rFonts w:hint="eastAsia"/>
        </w:rPr>
        <w:t>窓口受付は</w:t>
      </w:r>
      <w:r w:rsidRPr="00E046C9">
        <w:rPr>
          <w:rFonts w:hint="eastAsia"/>
        </w:rPr>
        <w:t>その場で</w:t>
      </w:r>
      <w:r w:rsidR="00A41658" w:rsidRPr="00E046C9">
        <w:rPr>
          <w:rFonts w:hint="eastAsia"/>
        </w:rPr>
        <w:t>確認し、</w:t>
      </w:r>
      <w:r w:rsidRPr="00E046C9">
        <w:rPr>
          <w:rFonts w:hint="eastAsia"/>
        </w:rPr>
        <w:t>修正</w:t>
      </w:r>
      <w:r w:rsidR="00A41658" w:rsidRPr="00E046C9">
        <w:rPr>
          <w:rFonts w:hint="eastAsia"/>
        </w:rPr>
        <w:t>できるものは修正して頂き受理します。郵送に関しては電話連絡にて確認させていただきます。</w:t>
      </w:r>
    </w:p>
    <w:p w14:paraId="4A0200CF" w14:textId="77777777" w:rsidR="00A41658" w:rsidRPr="00E046C9" w:rsidRDefault="00A41658" w:rsidP="00835201"/>
    <w:p w14:paraId="4E42295C" w14:textId="77777777" w:rsidR="00835201" w:rsidRPr="00E046C9" w:rsidRDefault="00835201" w:rsidP="00835201">
      <w:r w:rsidRPr="00E046C9">
        <w:rPr>
          <w:rFonts w:hint="eastAsia"/>
        </w:rPr>
        <w:t xml:space="preserve">Q4. </w:t>
      </w:r>
      <w:r w:rsidRPr="00E046C9">
        <w:rPr>
          <w:rFonts w:hint="eastAsia"/>
        </w:rPr>
        <w:t>事前受付は誰が行うことができますか？</w:t>
      </w:r>
      <w:r w:rsidRPr="00E046C9">
        <w:rPr>
          <w:rFonts w:hint="eastAsia"/>
        </w:rPr>
        <w:t xml:space="preserve">  </w:t>
      </w:r>
    </w:p>
    <w:p w14:paraId="5B399F7D" w14:textId="72515BC6" w:rsidR="00835201" w:rsidRPr="00E046C9" w:rsidRDefault="00835201" w:rsidP="00835201">
      <w:r w:rsidRPr="00E046C9">
        <w:rPr>
          <w:rFonts w:hint="eastAsia"/>
        </w:rPr>
        <w:t>A4.</w:t>
      </w:r>
      <w:r w:rsidR="00A41658" w:rsidRPr="00E046C9">
        <w:rPr>
          <w:rFonts w:hint="eastAsia"/>
        </w:rPr>
        <w:t xml:space="preserve"> </w:t>
      </w:r>
      <w:r w:rsidRPr="00E046C9">
        <w:rPr>
          <w:rFonts w:hint="eastAsia"/>
        </w:rPr>
        <w:t>代行申請事業者</w:t>
      </w:r>
      <w:r w:rsidR="009D587A" w:rsidRPr="00F5022F">
        <w:rPr>
          <w:rFonts w:hint="eastAsia"/>
        </w:rPr>
        <w:t>及び施設</w:t>
      </w:r>
      <w:r w:rsidR="00805F79" w:rsidRPr="00F5022F">
        <w:rPr>
          <w:rFonts w:hint="eastAsia"/>
        </w:rPr>
        <w:t>の介護支援専門員</w:t>
      </w:r>
      <w:r w:rsidR="009D587A" w:rsidRPr="00F5022F">
        <w:rPr>
          <w:rFonts w:hint="eastAsia"/>
        </w:rPr>
        <w:t>等</w:t>
      </w:r>
      <w:r w:rsidRPr="00E046C9">
        <w:rPr>
          <w:rFonts w:hint="eastAsia"/>
        </w:rPr>
        <w:t>が</w:t>
      </w:r>
      <w:r w:rsidR="009D587A">
        <w:rPr>
          <w:rFonts w:hint="eastAsia"/>
        </w:rPr>
        <w:t>事前申請</w:t>
      </w:r>
      <w:r w:rsidRPr="00E046C9">
        <w:rPr>
          <w:rFonts w:hint="eastAsia"/>
        </w:rPr>
        <w:t>可能です。</w:t>
      </w:r>
    </w:p>
    <w:p w14:paraId="4CA85BEC" w14:textId="77777777" w:rsidR="00835201" w:rsidRPr="00E046C9" w:rsidRDefault="00835201" w:rsidP="00835201"/>
    <w:p w14:paraId="71DB3A95" w14:textId="77777777" w:rsidR="00835201" w:rsidRPr="00E046C9" w:rsidRDefault="00835201" w:rsidP="00835201">
      <w:r w:rsidRPr="00E046C9">
        <w:rPr>
          <w:rFonts w:hint="eastAsia"/>
        </w:rPr>
        <w:t xml:space="preserve">Q5. </w:t>
      </w:r>
      <w:r w:rsidRPr="00E046C9">
        <w:rPr>
          <w:rFonts w:hint="eastAsia"/>
        </w:rPr>
        <w:t>申請書はどの段階まで確認されますか？</w:t>
      </w:r>
      <w:r w:rsidRPr="00E046C9">
        <w:rPr>
          <w:rFonts w:hint="eastAsia"/>
        </w:rPr>
        <w:t xml:space="preserve">  </w:t>
      </w:r>
    </w:p>
    <w:p w14:paraId="4BB8F4D4" w14:textId="028F749B" w:rsidR="00835201" w:rsidRPr="00E046C9" w:rsidRDefault="00835201" w:rsidP="00835201">
      <w:r w:rsidRPr="00E046C9">
        <w:rPr>
          <w:rFonts w:hint="eastAsia"/>
        </w:rPr>
        <w:t xml:space="preserve">A5. </w:t>
      </w:r>
      <w:r w:rsidRPr="00E046C9">
        <w:rPr>
          <w:rFonts w:hint="eastAsia"/>
        </w:rPr>
        <w:t>事前受付では、初日受付と同等レベルで内容確認を行います。記入漏れ</w:t>
      </w:r>
      <w:r w:rsidR="00A41658" w:rsidRPr="00E046C9">
        <w:rPr>
          <w:rFonts w:hint="eastAsia"/>
        </w:rPr>
        <w:t>や結果送付先の確認等</w:t>
      </w:r>
      <w:r w:rsidRPr="00E046C9">
        <w:rPr>
          <w:rFonts w:hint="eastAsia"/>
        </w:rPr>
        <w:t>チェックします。</w:t>
      </w:r>
    </w:p>
    <w:p w14:paraId="6B3EE52D" w14:textId="77777777" w:rsidR="00835201" w:rsidRPr="00E046C9" w:rsidRDefault="00835201" w:rsidP="00835201"/>
    <w:p w14:paraId="66EAD8EB" w14:textId="7056D7CE" w:rsidR="00835201" w:rsidRPr="00E046C9" w:rsidRDefault="00835201" w:rsidP="00835201">
      <w:r w:rsidRPr="00E046C9">
        <w:rPr>
          <w:rFonts w:hint="eastAsia"/>
        </w:rPr>
        <w:t>Q</w:t>
      </w:r>
      <w:r w:rsidR="00A41658" w:rsidRPr="00E046C9">
        <w:rPr>
          <w:rFonts w:hint="eastAsia"/>
        </w:rPr>
        <w:t>6</w:t>
      </w:r>
      <w:r w:rsidRPr="00E046C9">
        <w:rPr>
          <w:rFonts w:hint="eastAsia"/>
        </w:rPr>
        <w:t xml:space="preserve">. </w:t>
      </w:r>
      <w:r w:rsidRPr="00E046C9">
        <w:rPr>
          <w:rFonts w:hint="eastAsia"/>
        </w:rPr>
        <w:t>事前受付しなかった場合、更新</w:t>
      </w:r>
      <w:r w:rsidR="00A41658" w:rsidRPr="00E046C9">
        <w:rPr>
          <w:rFonts w:hint="eastAsia"/>
        </w:rPr>
        <w:t>申請</w:t>
      </w:r>
      <w:r w:rsidRPr="00E046C9">
        <w:rPr>
          <w:rFonts w:hint="eastAsia"/>
        </w:rPr>
        <w:t>初日に手続きできますか？</w:t>
      </w:r>
      <w:r w:rsidRPr="00E046C9">
        <w:rPr>
          <w:rFonts w:hint="eastAsia"/>
        </w:rPr>
        <w:t xml:space="preserve">  </w:t>
      </w:r>
    </w:p>
    <w:p w14:paraId="5A90AD06" w14:textId="5C47C7D5" w:rsidR="00835201" w:rsidRPr="00E046C9" w:rsidRDefault="00835201" w:rsidP="00835201">
      <w:r w:rsidRPr="00E046C9">
        <w:rPr>
          <w:rFonts w:hint="eastAsia"/>
        </w:rPr>
        <w:t>A</w:t>
      </w:r>
      <w:r w:rsidR="00A41658" w:rsidRPr="00E046C9">
        <w:rPr>
          <w:rFonts w:hint="eastAsia"/>
        </w:rPr>
        <w:t>6</w:t>
      </w:r>
      <w:r w:rsidRPr="00E046C9">
        <w:rPr>
          <w:rFonts w:hint="eastAsia"/>
        </w:rPr>
        <w:t xml:space="preserve">. </w:t>
      </w:r>
      <w:r w:rsidRPr="00E046C9">
        <w:rPr>
          <w:rFonts w:hint="eastAsia"/>
        </w:rPr>
        <w:t>可能です</w:t>
      </w:r>
      <w:r w:rsidR="00A41658" w:rsidRPr="00E046C9">
        <w:rPr>
          <w:rFonts w:hint="eastAsia"/>
        </w:rPr>
        <w:t>。但し、</w:t>
      </w:r>
      <w:r w:rsidR="00D24809" w:rsidRPr="00E046C9">
        <w:rPr>
          <w:rFonts w:hint="eastAsia"/>
        </w:rPr>
        <w:t>更新申請初日</w:t>
      </w:r>
      <w:r w:rsidR="00A41658" w:rsidRPr="00E046C9">
        <w:rPr>
          <w:rFonts w:hint="eastAsia"/>
        </w:rPr>
        <w:t>の混雑緩和</w:t>
      </w:r>
      <w:r w:rsidR="00D24809" w:rsidRPr="00E046C9">
        <w:rPr>
          <w:rFonts w:hint="eastAsia"/>
        </w:rPr>
        <w:t>対策として</w:t>
      </w:r>
      <w:r w:rsidR="00A41658" w:rsidRPr="00E046C9">
        <w:rPr>
          <w:rFonts w:hint="eastAsia"/>
        </w:rPr>
        <w:t>事前申請受付を行うため</w:t>
      </w:r>
      <w:r w:rsidRPr="00E046C9">
        <w:rPr>
          <w:rFonts w:hint="eastAsia"/>
        </w:rPr>
        <w:t>、</w:t>
      </w:r>
      <w:r w:rsidR="00A41658" w:rsidRPr="00E046C9">
        <w:rPr>
          <w:rFonts w:hint="eastAsia"/>
        </w:rPr>
        <w:t>件数が多い場合は、</w:t>
      </w:r>
      <w:r w:rsidRPr="00E046C9">
        <w:rPr>
          <w:rFonts w:hint="eastAsia"/>
        </w:rPr>
        <w:t>できる限り事前受付をご利用ください。</w:t>
      </w:r>
    </w:p>
    <w:p w14:paraId="7B4AB078" w14:textId="77777777" w:rsidR="00835201" w:rsidRPr="00E046C9" w:rsidRDefault="00835201" w:rsidP="00835201"/>
    <w:p w14:paraId="7B60DE02" w14:textId="5BAAC5BF" w:rsidR="00835201" w:rsidRPr="00E046C9" w:rsidRDefault="00835201" w:rsidP="00835201">
      <w:r w:rsidRPr="00E046C9">
        <w:rPr>
          <w:rFonts w:hint="eastAsia"/>
        </w:rPr>
        <w:t>Q</w:t>
      </w:r>
      <w:r w:rsidR="00A41658" w:rsidRPr="00E046C9">
        <w:rPr>
          <w:rFonts w:hint="eastAsia"/>
        </w:rPr>
        <w:t>7</w:t>
      </w:r>
      <w:r w:rsidRPr="00E046C9">
        <w:rPr>
          <w:rFonts w:hint="eastAsia"/>
        </w:rPr>
        <w:t xml:space="preserve">. </w:t>
      </w:r>
      <w:r w:rsidR="00A41658" w:rsidRPr="00E046C9">
        <w:rPr>
          <w:rFonts w:hint="eastAsia"/>
        </w:rPr>
        <w:t>事前申請分の資格者証の受け取り</w:t>
      </w:r>
      <w:r w:rsidR="00D24809" w:rsidRPr="00E046C9">
        <w:rPr>
          <w:rFonts w:hint="eastAsia"/>
        </w:rPr>
        <w:t>については？</w:t>
      </w:r>
      <w:r w:rsidRPr="00E046C9">
        <w:rPr>
          <w:rFonts w:hint="eastAsia"/>
        </w:rPr>
        <w:t xml:space="preserve">  </w:t>
      </w:r>
    </w:p>
    <w:p w14:paraId="5A8A8024" w14:textId="0D0FB6C0" w:rsidR="00CA0AA6" w:rsidRPr="00E046C9" w:rsidRDefault="00835201" w:rsidP="00835201">
      <w:r w:rsidRPr="00E046C9">
        <w:rPr>
          <w:rFonts w:hint="eastAsia"/>
        </w:rPr>
        <w:t>A</w:t>
      </w:r>
      <w:r w:rsidR="00A41658" w:rsidRPr="00E046C9">
        <w:rPr>
          <w:rFonts w:hint="eastAsia"/>
        </w:rPr>
        <w:t>7</w:t>
      </w:r>
      <w:r w:rsidRPr="00E046C9">
        <w:rPr>
          <w:rFonts w:hint="eastAsia"/>
        </w:rPr>
        <w:t xml:space="preserve">. </w:t>
      </w:r>
      <w:r w:rsidR="00D24809" w:rsidRPr="00E046C9">
        <w:rPr>
          <w:rFonts w:hint="eastAsia"/>
        </w:rPr>
        <w:t>窓口提出頂いた分は</w:t>
      </w:r>
      <w:r w:rsidR="009B481D" w:rsidRPr="00E046C9">
        <w:rPr>
          <w:rFonts w:hint="eastAsia"/>
        </w:rPr>
        <w:t>翌営業日以降</w:t>
      </w:r>
      <w:r w:rsidR="00D24809" w:rsidRPr="00E046C9">
        <w:rPr>
          <w:rFonts w:hint="eastAsia"/>
        </w:rPr>
        <w:t>窓口に取りに来て頂くようになります。郵送分については郵送で返送致します。</w:t>
      </w:r>
    </w:p>
    <w:p w14:paraId="2DDE1514" w14:textId="77777777" w:rsidR="009B481D" w:rsidRPr="00E046C9" w:rsidRDefault="009B481D" w:rsidP="00835201"/>
    <w:p w14:paraId="42D7BEDC" w14:textId="2445D1D3" w:rsidR="009B481D" w:rsidRPr="00E046C9" w:rsidRDefault="009B481D" w:rsidP="009B481D">
      <w:r w:rsidRPr="00E046C9">
        <w:rPr>
          <w:rFonts w:hint="eastAsia"/>
        </w:rPr>
        <w:t>Q8.</w:t>
      </w:r>
      <w:r w:rsidRPr="00E046C9">
        <w:rPr>
          <w:rFonts w:hint="eastAsia"/>
        </w:rPr>
        <w:t>事前申請の方が早く認定結果が出ますか？</w:t>
      </w:r>
      <w:r w:rsidRPr="00E046C9">
        <w:rPr>
          <w:rFonts w:hint="eastAsia"/>
        </w:rPr>
        <w:t xml:space="preserve"> </w:t>
      </w:r>
    </w:p>
    <w:p w14:paraId="6B924A61" w14:textId="4FBD28DA" w:rsidR="009B481D" w:rsidRPr="00E046C9" w:rsidRDefault="009B481D" w:rsidP="009B481D">
      <w:r w:rsidRPr="00E046C9">
        <w:rPr>
          <w:rFonts w:hint="eastAsia"/>
        </w:rPr>
        <w:t>A8.</w:t>
      </w:r>
      <w:r w:rsidRPr="00E046C9">
        <w:rPr>
          <w:rFonts w:hint="eastAsia"/>
        </w:rPr>
        <w:t>事前申し込みされた申請書は初日に入力作業を行うため、初日に窓口で申請するより認定結果が早く出るということはありません。</w:t>
      </w:r>
    </w:p>
    <w:sectPr w:rsidR="009B481D" w:rsidRPr="00E046C9" w:rsidSect="00D24809">
      <w:pgSz w:w="11906" w:h="16838"/>
      <w:pgMar w:top="56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0917" w14:textId="77777777" w:rsidR="008E485F" w:rsidRDefault="008E485F">
      <w:r>
        <w:separator/>
      </w:r>
    </w:p>
  </w:endnote>
  <w:endnote w:type="continuationSeparator" w:id="0">
    <w:p w14:paraId="5EA60025" w14:textId="77777777" w:rsidR="008E485F" w:rsidRDefault="008E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F5D7" w14:textId="77777777" w:rsidR="008E485F" w:rsidRDefault="008E485F">
      <w:r>
        <w:separator/>
      </w:r>
    </w:p>
  </w:footnote>
  <w:footnote w:type="continuationSeparator" w:id="0">
    <w:p w14:paraId="44064A94" w14:textId="77777777" w:rsidR="008E485F" w:rsidRDefault="008E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01"/>
    <w:rsid w:val="00040A9B"/>
    <w:rsid w:val="000A530A"/>
    <w:rsid w:val="0026146F"/>
    <w:rsid w:val="0027438A"/>
    <w:rsid w:val="00322DE1"/>
    <w:rsid w:val="00393B7B"/>
    <w:rsid w:val="003F61CD"/>
    <w:rsid w:val="0047505E"/>
    <w:rsid w:val="004C6858"/>
    <w:rsid w:val="004D6EC7"/>
    <w:rsid w:val="00504DCC"/>
    <w:rsid w:val="00553579"/>
    <w:rsid w:val="00565A48"/>
    <w:rsid w:val="0057530D"/>
    <w:rsid w:val="005C17FD"/>
    <w:rsid w:val="005E0096"/>
    <w:rsid w:val="00620D84"/>
    <w:rsid w:val="006C5260"/>
    <w:rsid w:val="006F31DD"/>
    <w:rsid w:val="00786CC2"/>
    <w:rsid w:val="00787309"/>
    <w:rsid w:val="00805F79"/>
    <w:rsid w:val="00833715"/>
    <w:rsid w:val="00835201"/>
    <w:rsid w:val="008C6BF2"/>
    <w:rsid w:val="008E485F"/>
    <w:rsid w:val="008F23A2"/>
    <w:rsid w:val="00943612"/>
    <w:rsid w:val="009B481D"/>
    <w:rsid w:val="009D587A"/>
    <w:rsid w:val="00A00D13"/>
    <w:rsid w:val="00A41658"/>
    <w:rsid w:val="00B93E19"/>
    <w:rsid w:val="00C046CC"/>
    <w:rsid w:val="00C35BE4"/>
    <w:rsid w:val="00CA0AA6"/>
    <w:rsid w:val="00CB3270"/>
    <w:rsid w:val="00D24809"/>
    <w:rsid w:val="00D967FD"/>
    <w:rsid w:val="00DB26CF"/>
    <w:rsid w:val="00DE476A"/>
    <w:rsid w:val="00E046C9"/>
    <w:rsid w:val="00F40A44"/>
    <w:rsid w:val="00F5022F"/>
    <w:rsid w:val="00F5414F"/>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3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569</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2025-08-13T05:02:00Z</dcterms:created>
  <dcterms:modified xsi:type="dcterms:W3CDTF">2025-08-18T01:35:00Z</dcterms:modified>
</cp:coreProperties>
</file>