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09" w:rsidRPr="004A0554" w:rsidRDefault="00936995" w:rsidP="006E3109">
      <w:pPr>
        <w:rPr>
          <w:rFonts w:ascii="ＭＳ 明朝" w:eastAsia="ＭＳ 明朝" w:hAnsi="ＭＳ 明朝"/>
          <w:spacing w:val="6"/>
        </w:rPr>
      </w:pPr>
      <w:r w:rsidRPr="0041780A">
        <w:rPr>
          <w:rFonts w:ascii="ＭＳ 明朝" w:eastAsia="ＭＳ 明朝" w:hAnsi="ＭＳ 明朝" w:hint="eastAsia"/>
          <w:spacing w:val="6"/>
        </w:rPr>
        <w:t xml:space="preserve">様式 </w:t>
      </w:r>
      <w:r w:rsidR="009A6B70" w:rsidRPr="0041780A">
        <w:rPr>
          <w:rFonts w:ascii="ＭＳ 明朝" w:eastAsia="ＭＳ 明朝" w:hAnsi="ＭＳ 明朝" w:hint="eastAsia"/>
          <w:spacing w:val="6"/>
        </w:rPr>
        <w:t>８</w:t>
      </w:r>
    </w:p>
    <w:p w:rsidR="00936995" w:rsidRPr="004A0554" w:rsidRDefault="00936995" w:rsidP="00936995">
      <w:pPr>
        <w:rPr>
          <w:rFonts w:ascii="ＭＳ 明朝" w:eastAsia="ＭＳ 明朝" w:hAnsi="ＭＳ 明朝"/>
          <w:spacing w:val="6"/>
        </w:rPr>
      </w:pPr>
    </w:p>
    <w:p w:rsidR="00A030CD" w:rsidRPr="004A0554" w:rsidRDefault="00A030CD" w:rsidP="00936995">
      <w:pPr>
        <w:rPr>
          <w:spacing w:val="6"/>
        </w:rPr>
      </w:pPr>
    </w:p>
    <w:p w:rsidR="00936995" w:rsidRPr="004A0554" w:rsidRDefault="00936995" w:rsidP="00936995">
      <w:pPr>
        <w:ind w:firstLineChars="1200" w:firstLine="3504"/>
        <w:rPr>
          <w:rFonts w:ascii="ＭＳ ゴシック" w:eastAsia="ＭＳ ゴシック" w:hAnsi="ＭＳ ゴシック"/>
          <w:spacing w:val="6"/>
          <w:sz w:val="28"/>
          <w:szCs w:val="28"/>
        </w:rPr>
      </w:pP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技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術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提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案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書</w:t>
      </w: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EA6452" w:rsidP="00936995">
      <w:pPr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6"/>
        </w:rPr>
        <w:t xml:space="preserve">　</w:t>
      </w:r>
      <w:r w:rsidR="001847F8" w:rsidRPr="00484304">
        <w:rPr>
          <w:rFonts w:asciiTheme="minorEastAsia" w:eastAsiaTheme="minorEastAsia" w:hAnsiTheme="minorEastAsia" w:hint="eastAsia"/>
          <w:spacing w:val="-1"/>
        </w:rPr>
        <w:t>新市立病院新築工事基本設計業務</w:t>
      </w:r>
      <w:r w:rsidR="001847F8" w:rsidRPr="00484304">
        <w:rPr>
          <w:rFonts w:asciiTheme="minorEastAsia" w:eastAsiaTheme="minorEastAsia" w:hAnsiTheme="minorEastAsia"/>
          <w:spacing w:val="-1"/>
        </w:rPr>
        <w:t>委託公募型プロポーザル</w:t>
      </w:r>
      <w:r w:rsidR="00936995" w:rsidRPr="004A0554">
        <w:rPr>
          <w:rFonts w:ascii="ＭＳ 明朝" w:eastAsia="ＭＳ 明朝" w:hAnsi="ＭＳ 明朝" w:hint="eastAsia"/>
          <w:spacing w:val="6"/>
        </w:rPr>
        <w:t>について、技術提案書を提出します。</w:t>
      </w:r>
    </w:p>
    <w:p w:rsidR="00936995" w:rsidRPr="004A0554" w:rsidRDefault="00936995" w:rsidP="00916E28">
      <w:pPr>
        <w:ind w:firstLineChars="100" w:firstLine="252"/>
        <w:rPr>
          <w:rFonts w:ascii="ＭＳ 明朝" w:eastAsia="ＭＳ 明朝" w:hAnsi="ＭＳ 明朝"/>
          <w:spacing w:val="6"/>
        </w:rPr>
      </w:pPr>
      <w:r w:rsidRPr="004A0554">
        <w:rPr>
          <w:rFonts w:ascii="ＭＳ 明朝" w:eastAsia="ＭＳ 明朝" w:hAnsi="ＭＳ 明朝" w:hint="eastAsia"/>
          <w:spacing w:val="6"/>
        </w:rPr>
        <w:t>なお、添付資料については、事実に相違ないことを誓約します。</w:t>
      </w: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936995" w:rsidRPr="002F257D" w:rsidRDefault="001847F8" w:rsidP="0041780A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6"/>
        </w:rPr>
        <w:t>令</w:t>
      </w:r>
      <w:r w:rsidRPr="002F257D">
        <w:rPr>
          <w:rFonts w:ascii="ＭＳ 明朝" w:eastAsia="ＭＳ 明朝" w:hAnsi="ＭＳ 明朝" w:hint="eastAsia"/>
          <w:spacing w:val="6"/>
        </w:rPr>
        <w:t>和２</w:t>
      </w:r>
      <w:r w:rsidR="00936995" w:rsidRPr="002F257D">
        <w:rPr>
          <w:rFonts w:ascii="ＭＳ 明朝" w:eastAsia="ＭＳ 明朝" w:hAnsi="ＭＳ 明朝" w:hint="eastAsia"/>
          <w:spacing w:val="6"/>
        </w:rPr>
        <w:t>年</w:t>
      </w:r>
      <w:r w:rsidR="00ED2CCD" w:rsidRPr="002F257D">
        <w:rPr>
          <w:rFonts w:ascii="ＭＳ 明朝" w:eastAsia="ＭＳ 明朝" w:hAnsi="ＭＳ 明朝" w:hint="eastAsia"/>
          <w:spacing w:val="6"/>
        </w:rPr>
        <w:t>（2020年）</w:t>
      </w:r>
      <w:r w:rsidRPr="002F257D">
        <w:rPr>
          <w:rFonts w:ascii="ＭＳ 明朝" w:eastAsia="ＭＳ 明朝" w:hAnsi="ＭＳ 明朝" w:hint="eastAsia"/>
          <w:spacing w:val="6"/>
        </w:rPr>
        <w:t>２</w:t>
      </w:r>
      <w:r w:rsidR="00936995" w:rsidRPr="002F257D">
        <w:rPr>
          <w:rFonts w:ascii="ＭＳ 明朝" w:eastAsia="ＭＳ 明朝" w:hAnsi="ＭＳ 明朝" w:hint="eastAsia"/>
          <w:spacing w:val="6"/>
        </w:rPr>
        <w:t>月　　日</w:t>
      </w:r>
    </w:p>
    <w:p w:rsidR="00936995" w:rsidRPr="002F257D" w:rsidRDefault="00936995" w:rsidP="00936995">
      <w:pPr>
        <w:rPr>
          <w:spacing w:val="6"/>
        </w:rPr>
      </w:pPr>
    </w:p>
    <w:p w:rsidR="00936995" w:rsidRPr="002F257D" w:rsidRDefault="00936995" w:rsidP="00936995">
      <w:pPr>
        <w:rPr>
          <w:spacing w:val="6"/>
        </w:rPr>
      </w:pPr>
    </w:p>
    <w:p w:rsidR="001F20BE" w:rsidRPr="002F257D" w:rsidRDefault="001F20BE" w:rsidP="00936995">
      <w:pPr>
        <w:rPr>
          <w:spacing w:val="6"/>
        </w:rPr>
      </w:pPr>
    </w:p>
    <w:p w:rsidR="00936995" w:rsidRPr="002F257D" w:rsidRDefault="00936995" w:rsidP="00936995">
      <w:pPr>
        <w:rPr>
          <w:spacing w:val="6"/>
        </w:rPr>
      </w:pPr>
    </w:p>
    <w:p w:rsidR="00ED2CCD" w:rsidRPr="002F257D" w:rsidRDefault="00ED2CCD" w:rsidP="00ED2CCD">
      <w:pPr>
        <w:rPr>
          <w:rFonts w:ascii="ＭＳ 明朝" w:eastAsia="ＭＳ 明朝" w:hAnsi="ＭＳ 明朝"/>
          <w:lang w:eastAsia="zh-TW"/>
        </w:rPr>
      </w:pPr>
      <w:r w:rsidRPr="002F257D">
        <w:rPr>
          <w:rFonts w:asciiTheme="minorEastAsia" w:eastAsiaTheme="minorEastAsia" w:hAnsiTheme="minorEastAsia" w:hint="eastAsia"/>
          <w:sz w:val="22"/>
          <w:szCs w:val="22"/>
        </w:rPr>
        <w:t>（あて先）横須賀市長</w:t>
      </w:r>
    </w:p>
    <w:p w:rsidR="00936995" w:rsidRPr="001D5375" w:rsidRDefault="00936995" w:rsidP="00936995">
      <w:pPr>
        <w:rPr>
          <w:rFonts w:ascii="ＭＳ 明朝" w:eastAsia="ＭＳ 明朝" w:hAnsi="ＭＳ 明朝"/>
          <w:spacing w:val="6"/>
          <w:sz w:val="22"/>
        </w:rPr>
      </w:pPr>
    </w:p>
    <w:p w:rsidR="00936995" w:rsidRPr="004A0554" w:rsidRDefault="00936995" w:rsidP="00936995">
      <w:pPr>
        <w:rPr>
          <w:rFonts w:ascii="ＭＳ 明朝" w:eastAsia="ＭＳ 明朝" w:hAnsi="ＭＳ 明朝"/>
          <w:spacing w:val="6"/>
          <w:sz w:val="22"/>
        </w:rPr>
      </w:pPr>
    </w:p>
    <w:p w:rsidR="00936995" w:rsidRPr="004A0554" w:rsidRDefault="00936995" w:rsidP="00936995">
      <w:pPr>
        <w:rPr>
          <w:rFonts w:ascii="ＭＳ 明朝" w:eastAsia="ＭＳ 明朝" w:hAnsi="ＭＳ 明朝"/>
          <w:spacing w:val="6"/>
          <w:sz w:val="22"/>
        </w:rPr>
      </w:pPr>
    </w:p>
    <w:p w:rsidR="00936995" w:rsidRPr="004A0554" w:rsidRDefault="00936995" w:rsidP="00936995">
      <w:pPr>
        <w:spacing w:afterLines="50" w:after="180"/>
        <w:ind w:firstLineChars="1500" w:firstLine="3480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（提出者）</w:t>
      </w:r>
    </w:p>
    <w:p w:rsidR="00936995" w:rsidRPr="004A0554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所在地</w:t>
      </w:r>
    </w:p>
    <w:p w:rsidR="00936995" w:rsidRPr="004A0554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名称</w:t>
      </w:r>
    </w:p>
    <w:p w:rsidR="00936995" w:rsidRPr="004A0554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代表者職氏名　　　　　　　　　　　　印</w:t>
      </w:r>
    </w:p>
    <w:p w:rsidR="00936995" w:rsidRPr="004A0554" w:rsidRDefault="00936995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8540F3" w:rsidRPr="004A0554" w:rsidRDefault="008540F3" w:rsidP="000F6409">
      <w:pPr>
        <w:ind w:right="888"/>
        <w:rPr>
          <w:spacing w:val="6"/>
          <w:sz w:val="21"/>
          <w:szCs w:val="21"/>
        </w:rPr>
      </w:pPr>
    </w:p>
    <w:p w:rsidR="000F6409" w:rsidRPr="001F20BE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jc w:val="left"/>
        <w:rPr>
          <w:rFonts w:ascii="Century" w:eastAsia="ＭＳ 明朝" w:hAnsi="Century"/>
        </w:rPr>
      </w:pPr>
      <w:r w:rsidRPr="004A0554">
        <w:rPr>
          <w:rFonts w:ascii="Century" w:eastAsia="ＭＳ 明朝" w:hAnsi="Century" w:hint="eastAsia"/>
        </w:rPr>
        <w:lastRenderedPageBreak/>
        <w:t>様式</w:t>
      </w:r>
      <w:r w:rsidR="001D5375">
        <w:rPr>
          <w:rFonts w:ascii="Century" w:eastAsia="ＭＳ 明朝" w:hAnsi="Century" w:hint="eastAsia"/>
        </w:rPr>
        <w:t xml:space="preserve"> </w:t>
      </w:r>
      <w:r w:rsidR="009A6B70" w:rsidRPr="004A0554">
        <w:rPr>
          <w:rFonts w:ascii="Century" w:eastAsia="ＭＳ 明朝" w:hAnsi="Century" w:hint="eastAsia"/>
        </w:rPr>
        <w:t>９</w:t>
      </w:r>
      <w:r w:rsidR="008F0CA1" w:rsidRPr="004A0554">
        <w:rPr>
          <w:rFonts w:ascii="Century" w:eastAsia="ＭＳ 明朝" w:hAnsi="Century" w:hint="eastAsia"/>
        </w:rPr>
        <w:t>‐</w:t>
      </w:r>
      <w:r w:rsidRPr="004A0554">
        <w:rPr>
          <w:rFonts w:ascii="Century" w:eastAsia="ＭＳ 明朝" w:hAnsi="Century" w:hint="eastAsia"/>
        </w:rPr>
        <w:t>１</w:t>
      </w:r>
    </w:p>
    <w:tbl>
      <w:tblPr>
        <w:tblW w:w="9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4A0554" w:rsidRPr="004A0554" w:rsidTr="00752511">
        <w:trPr>
          <w:trHeight w:val="513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21"/>
                <w:szCs w:val="22"/>
              </w:rPr>
            </w:pPr>
            <w:r w:rsidRPr="004A0554">
              <w:rPr>
                <w:rFonts w:ascii="Century" w:eastAsia="ＭＳ 明朝" w:hAnsi="Century" w:hint="eastAsia"/>
              </w:rPr>
              <w:t>業務の実施方針</w:t>
            </w:r>
          </w:p>
        </w:tc>
      </w:tr>
      <w:tr w:rsidR="004A0554" w:rsidRPr="004A0554" w:rsidTr="00752511">
        <w:trPr>
          <w:trHeight w:val="13795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A</w:t>
            </w: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４（１枚以内）</w:t>
            </w:r>
          </w:p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60"/>
                <w:szCs w:val="60"/>
              </w:rPr>
            </w:pPr>
            <w:r w:rsidRPr="004A0554">
              <w:rPr>
                <w:rFonts w:ascii="Century" w:eastAsia="ＭＳ 明朝" w:hAnsi="Century" w:hint="eastAsia"/>
                <w:sz w:val="60"/>
                <w:szCs w:val="60"/>
              </w:rPr>
              <w:t>※用紙は縦使いとする</w:t>
            </w:r>
          </w:p>
        </w:tc>
      </w:tr>
    </w:tbl>
    <w:p w:rsidR="000F6409" w:rsidRPr="004A0554" w:rsidRDefault="000F6409" w:rsidP="000F6409">
      <w:pPr>
        <w:jc w:val="right"/>
        <w:rPr>
          <w:rFonts w:ascii="Century" w:eastAsia="ＭＳ 明朝" w:hAnsi="Century"/>
          <w:sz w:val="21"/>
          <w:szCs w:val="22"/>
        </w:rPr>
        <w:sectPr w:rsidR="000F6409" w:rsidRPr="004A0554" w:rsidSect="00ED0F1E">
          <w:pgSz w:w="11907" w:h="16839" w:code="9"/>
          <w:pgMar w:top="992" w:right="1276" w:bottom="992" w:left="1701" w:header="851" w:footer="992" w:gutter="0"/>
          <w:cols w:space="425"/>
          <w:docGrid w:type="lines" w:linePitch="360"/>
        </w:sectPr>
      </w:pPr>
    </w:p>
    <w:p w:rsidR="000F6409" w:rsidRPr="004A0554" w:rsidRDefault="000F6409" w:rsidP="000F6409">
      <w:pPr>
        <w:jc w:val="left"/>
        <w:rPr>
          <w:rFonts w:ascii="Century" w:eastAsia="ＭＳ 明朝" w:hAnsi="Century"/>
        </w:rPr>
      </w:pPr>
      <w:r w:rsidRPr="004A0554">
        <w:rPr>
          <w:rFonts w:ascii="Century" w:eastAsia="ＭＳ 明朝" w:hAnsi="Century" w:hint="eastAsia"/>
        </w:rPr>
        <w:lastRenderedPageBreak/>
        <w:t>様式</w:t>
      </w:r>
      <w:r w:rsidR="001D5375">
        <w:rPr>
          <w:rFonts w:ascii="Century" w:eastAsia="ＭＳ 明朝" w:hAnsi="Century" w:hint="eastAsia"/>
        </w:rPr>
        <w:t xml:space="preserve"> </w:t>
      </w:r>
      <w:r w:rsidR="009A6B70" w:rsidRPr="004A0554">
        <w:rPr>
          <w:rFonts w:ascii="Century" w:eastAsia="ＭＳ 明朝" w:hAnsi="Century" w:hint="eastAsia"/>
        </w:rPr>
        <w:t>９</w:t>
      </w:r>
      <w:r w:rsidR="008F0CA1" w:rsidRPr="004A0554">
        <w:rPr>
          <w:rFonts w:ascii="Century" w:eastAsia="ＭＳ 明朝" w:hAnsi="Century" w:hint="eastAsia"/>
        </w:rPr>
        <w:t>‐</w:t>
      </w:r>
      <w:r w:rsidR="009A6B70" w:rsidRPr="004A0554">
        <w:rPr>
          <w:rFonts w:ascii="Century" w:eastAsia="ＭＳ 明朝" w:hAnsi="Century" w:hint="eastAsia"/>
        </w:rPr>
        <w:t>２</w:t>
      </w:r>
    </w:p>
    <w:tbl>
      <w:tblPr>
        <w:tblW w:w="2085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  <w:gridCol w:w="11624"/>
      </w:tblGrid>
      <w:tr w:rsidR="004A0554" w:rsidRPr="004A0554" w:rsidTr="00752511">
        <w:trPr>
          <w:trHeight w:val="522"/>
        </w:trPr>
        <w:tc>
          <w:tcPr>
            <w:tcW w:w="9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1847F8" w:rsidP="000F640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sz w:val="21"/>
                <w:szCs w:val="22"/>
              </w:rPr>
              <w:t>提案テーマ（１）～（４</w:t>
            </w:r>
            <w:r w:rsidR="000F6409" w:rsidRPr="004A0554">
              <w:rPr>
                <w:rFonts w:ascii="Century" w:eastAsia="ＭＳ 明朝" w:hAnsi="Century" w:hint="eastAsia"/>
                <w:sz w:val="21"/>
                <w:szCs w:val="22"/>
              </w:rPr>
              <w:t>）</w:t>
            </w:r>
          </w:p>
        </w:tc>
        <w:tc>
          <w:tcPr>
            <w:tcW w:w="116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6409" w:rsidRPr="004A0554" w:rsidRDefault="000F6409" w:rsidP="000F6409">
            <w:pPr>
              <w:rPr>
                <w:rFonts w:ascii="Century" w:eastAsia="ＭＳ 明朝" w:hAnsi="Century"/>
                <w:sz w:val="21"/>
                <w:szCs w:val="22"/>
              </w:rPr>
            </w:pPr>
          </w:p>
        </w:tc>
      </w:tr>
      <w:tr w:rsidR="000F6409" w:rsidRPr="004A0554" w:rsidTr="000F6409">
        <w:trPr>
          <w:trHeight w:val="12131"/>
        </w:trPr>
        <w:tc>
          <w:tcPr>
            <w:tcW w:w="20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A</w:t>
            </w: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３（３枚以内）</w:t>
            </w:r>
          </w:p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60"/>
                <w:szCs w:val="60"/>
              </w:rPr>
              <w:t>※用紙は横使いとする</w:t>
            </w:r>
          </w:p>
        </w:tc>
      </w:tr>
    </w:tbl>
    <w:p w:rsidR="006A54B9" w:rsidRDefault="006A54B9">
      <w:pPr>
        <w:widowControl/>
        <w:jc w:val="left"/>
        <w:rPr>
          <w:spacing w:val="6"/>
          <w:sz w:val="21"/>
          <w:szCs w:val="21"/>
        </w:rPr>
      </w:pPr>
      <w:r w:rsidRPr="004A0554">
        <w:rPr>
          <w:spacing w:val="6"/>
          <w:sz w:val="21"/>
          <w:szCs w:val="21"/>
        </w:rPr>
        <w:br w:type="page"/>
      </w:r>
    </w:p>
    <w:p w:rsidR="001D5375" w:rsidRPr="004A0554" w:rsidRDefault="001D5375" w:rsidP="001D5375">
      <w:pPr>
        <w:jc w:val="left"/>
        <w:rPr>
          <w:rFonts w:ascii="Century" w:eastAsia="ＭＳ 明朝" w:hAnsi="Century"/>
        </w:rPr>
      </w:pPr>
      <w:r w:rsidRPr="004A0554">
        <w:rPr>
          <w:rFonts w:ascii="Century" w:eastAsia="ＭＳ 明朝" w:hAnsi="Century" w:hint="eastAsia"/>
        </w:rPr>
        <w:lastRenderedPageBreak/>
        <w:t>様式</w:t>
      </w:r>
      <w:r w:rsidRPr="001D5375">
        <w:rPr>
          <w:rFonts w:asciiTheme="minorEastAsia" w:eastAsiaTheme="minorEastAsia" w:hAnsiTheme="minorEastAsia" w:hint="eastAsia"/>
        </w:rPr>
        <w:t xml:space="preserve"> 10</w:t>
      </w:r>
    </w:p>
    <w:tbl>
      <w:tblPr>
        <w:tblW w:w="2085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  <w:gridCol w:w="11624"/>
      </w:tblGrid>
      <w:tr w:rsidR="001D5375" w:rsidRPr="004A0554" w:rsidTr="002346F9">
        <w:trPr>
          <w:trHeight w:val="522"/>
        </w:trPr>
        <w:tc>
          <w:tcPr>
            <w:tcW w:w="9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375" w:rsidRPr="004A0554" w:rsidRDefault="002F257D" w:rsidP="001D5375">
            <w:pPr>
              <w:jc w:val="center"/>
              <w:rPr>
                <w:rFonts w:ascii="Century" w:eastAsia="ＭＳ 明朝" w:hAnsi="Century"/>
              </w:rPr>
            </w:pPr>
            <w:r w:rsidRPr="0091026A">
              <w:rPr>
                <w:rFonts w:ascii="Century" w:eastAsia="ＭＳ 明朝" w:hAnsi="Century" w:hint="eastAsia"/>
                <w:sz w:val="21"/>
                <w:szCs w:val="22"/>
              </w:rPr>
              <w:t>業務</w:t>
            </w:r>
            <w:r w:rsidR="001D5375">
              <w:rPr>
                <w:rFonts w:ascii="Century" w:eastAsia="ＭＳ 明朝" w:hAnsi="Century" w:hint="eastAsia"/>
                <w:sz w:val="21"/>
                <w:szCs w:val="22"/>
              </w:rPr>
              <w:t>工程表</w:t>
            </w:r>
          </w:p>
        </w:tc>
        <w:tc>
          <w:tcPr>
            <w:tcW w:w="116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5375" w:rsidRPr="004A0554" w:rsidRDefault="001D5375" w:rsidP="002346F9">
            <w:pPr>
              <w:rPr>
                <w:rFonts w:ascii="Century" w:eastAsia="ＭＳ 明朝" w:hAnsi="Century"/>
                <w:sz w:val="21"/>
                <w:szCs w:val="22"/>
              </w:rPr>
            </w:pPr>
          </w:p>
        </w:tc>
      </w:tr>
      <w:tr w:rsidR="001D5375" w:rsidRPr="004A0554" w:rsidTr="002346F9">
        <w:trPr>
          <w:trHeight w:val="12131"/>
        </w:trPr>
        <w:tc>
          <w:tcPr>
            <w:tcW w:w="20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375" w:rsidRPr="004A0554" w:rsidRDefault="001D5375" w:rsidP="002346F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A</w:t>
            </w: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３（</w:t>
            </w:r>
            <w:r>
              <w:rPr>
                <w:rFonts w:ascii="Century" w:eastAsia="ＭＳ 明朝" w:hAnsi="Century" w:hint="eastAsia"/>
                <w:sz w:val="96"/>
                <w:szCs w:val="96"/>
              </w:rPr>
              <w:t>１</w:t>
            </w: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枚以内）</w:t>
            </w:r>
          </w:p>
          <w:p w:rsidR="001D5375" w:rsidRPr="004A0554" w:rsidRDefault="001D5375" w:rsidP="002346F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60"/>
                <w:szCs w:val="60"/>
              </w:rPr>
              <w:t>※用紙は横使いとする</w:t>
            </w:r>
          </w:p>
        </w:tc>
      </w:tr>
    </w:tbl>
    <w:p w:rsidR="001D5375" w:rsidRDefault="001D5375">
      <w:pPr>
        <w:widowControl/>
        <w:jc w:val="left"/>
        <w:rPr>
          <w:spacing w:val="6"/>
          <w:sz w:val="21"/>
          <w:szCs w:val="21"/>
        </w:rPr>
      </w:pPr>
    </w:p>
    <w:p w:rsidR="001D5375" w:rsidRDefault="001D5375">
      <w:pPr>
        <w:widowControl/>
        <w:jc w:val="left"/>
        <w:rPr>
          <w:spacing w:val="6"/>
          <w:sz w:val="21"/>
          <w:szCs w:val="21"/>
        </w:rPr>
      </w:pPr>
    </w:p>
    <w:p w:rsidR="001D5375" w:rsidRPr="004A0554" w:rsidRDefault="001D5375">
      <w:pPr>
        <w:widowControl/>
        <w:jc w:val="left"/>
        <w:rPr>
          <w:spacing w:val="6"/>
          <w:sz w:val="21"/>
          <w:szCs w:val="21"/>
        </w:rPr>
        <w:sectPr w:rsidR="001D5375" w:rsidRPr="004A0554" w:rsidSect="000F6409">
          <w:footerReference w:type="even" r:id="rId8"/>
          <w:pgSz w:w="23814" w:h="16839" w:orient="landscape" w:code="8"/>
          <w:pgMar w:top="1259" w:right="993" w:bottom="1702" w:left="1135" w:header="851" w:footer="992" w:gutter="0"/>
          <w:cols w:space="425"/>
          <w:docGrid w:type="lines" w:linePitch="333"/>
        </w:sectPr>
      </w:pPr>
    </w:p>
    <w:p w:rsidR="006A54B9" w:rsidRPr="004A0554" w:rsidRDefault="006A54B9" w:rsidP="002259F2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en-US"/>
        </w:rPr>
      </w:pPr>
      <w:r w:rsidRPr="004A0554">
        <w:rPr>
          <w:rFonts w:asciiTheme="minorEastAsia" w:eastAsiaTheme="minorEastAsia" w:hAnsiTheme="minorEastAsia" w:cstheme="minorBidi"/>
          <w:kern w:val="0"/>
          <w:szCs w:val="22"/>
          <w:lang w:eastAsia="en-US"/>
        </w:rPr>
        <w:lastRenderedPageBreak/>
        <w:t>様式</w:t>
      </w:r>
      <w:r w:rsidR="001D5375">
        <w:rPr>
          <w:rFonts w:asciiTheme="minorEastAsia" w:eastAsiaTheme="minorEastAsia" w:hAnsiTheme="minorEastAsia" w:cstheme="minorBidi" w:hint="eastAsia"/>
          <w:kern w:val="0"/>
          <w:szCs w:val="22"/>
        </w:rPr>
        <w:t xml:space="preserve"> </w:t>
      </w:r>
      <w:r w:rsidR="001D5375">
        <w:rPr>
          <w:rFonts w:asciiTheme="minorEastAsia" w:eastAsiaTheme="minorEastAsia" w:hAnsiTheme="minorEastAsia" w:cstheme="minorBidi"/>
          <w:kern w:val="0"/>
          <w:szCs w:val="22"/>
        </w:rPr>
        <w:t>11</w:t>
      </w:r>
    </w:p>
    <w:p w:rsidR="002259F2" w:rsidRPr="004A0554" w:rsidRDefault="002259F2" w:rsidP="002259F2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en-US"/>
        </w:rPr>
      </w:pPr>
    </w:p>
    <w:p w:rsidR="006A54B9" w:rsidRPr="004A0554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  <w:lang w:eastAsia="en-US"/>
        </w:rPr>
      </w:pPr>
      <w:r w:rsidRPr="004A0554">
        <w:rPr>
          <w:rFonts w:asciiTheme="majorEastAsia" w:eastAsiaTheme="majorEastAsia" w:hAnsiTheme="majorEastAsia" w:cs="PMingLiU" w:hint="eastAsia"/>
          <w:kern w:val="0"/>
          <w:sz w:val="28"/>
        </w:rPr>
        <w:t>基本</w:t>
      </w:r>
      <w:r w:rsidRPr="004A0554">
        <w:rPr>
          <w:rFonts w:asciiTheme="majorEastAsia" w:eastAsiaTheme="majorEastAsia" w:hAnsiTheme="majorEastAsia" w:cs="PMingLiU"/>
          <w:kern w:val="0"/>
          <w:sz w:val="28"/>
          <w:lang w:eastAsia="en-US"/>
        </w:rPr>
        <w:t>設計業務受託見積書</w:t>
      </w:r>
    </w:p>
    <w:p w:rsidR="00ED2CCD" w:rsidRDefault="00ED2CCD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</w:p>
    <w:p w:rsidR="006A54B9" w:rsidRPr="002F257D" w:rsidRDefault="001847F8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令和２</w:t>
      </w:r>
      <w:r w:rsidR="006A54B9" w:rsidRPr="002F257D">
        <w:rPr>
          <w:rFonts w:asciiTheme="minorEastAsia" w:eastAsiaTheme="minorEastAsia" w:hAnsiTheme="minorEastAsia" w:cs="PMingLiU"/>
          <w:kern w:val="0"/>
          <w:sz w:val="22"/>
          <w:szCs w:val="21"/>
        </w:rPr>
        <w:t>年</w:t>
      </w:r>
      <w:r w:rsidR="00ED2CCD" w:rsidRPr="002F257D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（2020年）</w:t>
      </w:r>
      <w:r w:rsidRPr="002F257D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２</w:t>
      </w:r>
      <w:r w:rsidR="006A54B9" w:rsidRPr="002F257D">
        <w:rPr>
          <w:rFonts w:asciiTheme="minorEastAsia" w:eastAsiaTheme="minorEastAsia" w:hAnsiTheme="minorEastAsia" w:cs="PMingLiU"/>
          <w:kern w:val="0"/>
          <w:sz w:val="22"/>
          <w:szCs w:val="21"/>
        </w:rPr>
        <w:t>月</w:t>
      </w:r>
      <w:r w:rsidRPr="002F257D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</w:t>
      </w:r>
      <w:r w:rsidR="006A54B9" w:rsidRPr="002F257D">
        <w:rPr>
          <w:rFonts w:asciiTheme="minorEastAsia" w:eastAsiaTheme="minorEastAsia" w:hAnsiTheme="minorEastAsia" w:cs="PMingLiU"/>
          <w:kern w:val="0"/>
          <w:sz w:val="22"/>
          <w:szCs w:val="21"/>
        </w:rPr>
        <w:t>日</w:t>
      </w:r>
    </w:p>
    <w:p w:rsidR="006A54B9" w:rsidRPr="002F257D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2F257D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</w:rPr>
      </w:pPr>
    </w:p>
    <w:p w:rsidR="00ED2CCD" w:rsidRPr="002F257D" w:rsidRDefault="00ED2CCD" w:rsidP="00ED2CCD">
      <w:pPr>
        <w:rPr>
          <w:rFonts w:ascii="ＭＳ 明朝" w:eastAsia="ＭＳ 明朝" w:hAnsi="ＭＳ 明朝"/>
          <w:lang w:eastAsia="zh-TW"/>
        </w:rPr>
      </w:pPr>
      <w:r w:rsidRPr="002F257D">
        <w:rPr>
          <w:rFonts w:asciiTheme="minorEastAsia" w:eastAsiaTheme="minorEastAsia" w:hAnsiTheme="minorEastAsia" w:hint="eastAsia"/>
          <w:sz w:val="22"/>
          <w:szCs w:val="22"/>
        </w:rPr>
        <w:t>（あて先）横須賀市長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6"/>
          <w:szCs w:val="13"/>
        </w:rPr>
      </w:pP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所在地</w:t>
      </w: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名称</w:t>
      </w:r>
    </w:p>
    <w:p w:rsidR="006A54B9" w:rsidRPr="004A0554" w:rsidRDefault="006A54B9" w:rsidP="006A54B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代表者職氏名</w:t>
      </w:r>
      <w:r w:rsidR="008F0CA1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　　　　　　　　　　</w:t>
      </w:r>
      <w:r w:rsidRPr="004A0554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印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ind w:right="93" w:firstLineChars="50" w:firstLine="105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</w:p>
    <w:p w:rsidR="006A54B9" w:rsidRPr="004A0554" w:rsidRDefault="001847F8" w:rsidP="00EA6452">
      <w:pPr>
        <w:ind w:leftChars="500" w:left="1200" w:right="93" w:firstLineChars="100" w:firstLine="220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新市立病院新築工事基本設計業務</w:t>
      </w:r>
      <w:r w:rsidR="006A54B9"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委託に係る見積金額について、</w:t>
      </w:r>
      <w:r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br/>
      </w:r>
      <w:r w:rsidR="006A54B9"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下記のとおり提出します。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kern w:val="0"/>
          <w:sz w:val="22"/>
          <w:szCs w:val="29"/>
        </w:rPr>
      </w:pPr>
    </w:p>
    <w:p w:rsidR="006A54B9" w:rsidRPr="004A0554" w:rsidRDefault="006A54B9" w:rsidP="006A54B9">
      <w:pPr>
        <w:ind w:left="11"/>
        <w:jc w:val="center"/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  <w:t>記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1"/>
          <w:szCs w:val="20"/>
          <w:lang w:eastAsia="en-US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5"/>
          <w:szCs w:val="13"/>
          <w:lang w:eastAsia="en-US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基本</w:t>
      </w:r>
      <w:r w:rsidRPr="004A0554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設計業務受託見積金額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  <w:lang w:eastAsia="en-US"/>
        </w:rPr>
      </w:pPr>
    </w:p>
    <w:p w:rsidR="006A54B9" w:rsidRPr="004A0554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4A0554" w:rsidRPr="004A0554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  <w:p w:rsidR="007C038D" w:rsidRPr="004A0554" w:rsidRDefault="007C038D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億</w:t>
            </w:r>
          </w:p>
          <w:p w:rsidR="007C038D" w:rsidRPr="004A0554" w:rsidRDefault="007C038D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  <w:p w:rsidR="007C038D" w:rsidRPr="004A0554" w:rsidRDefault="007C038D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  <w:p w:rsidR="007C038D" w:rsidRPr="004A0554" w:rsidRDefault="007C038D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  <w:p w:rsidR="007C038D" w:rsidRPr="004A0554" w:rsidRDefault="007C038D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万</w:t>
            </w:r>
          </w:p>
          <w:p w:rsidR="007C038D" w:rsidRPr="004A0554" w:rsidRDefault="007C038D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  <w:p w:rsidR="007C038D" w:rsidRPr="004A0554" w:rsidRDefault="007C038D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  <w:p w:rsidR="007C038D" w:rsidRPr="004A0554" w:rsidRDefault="007C038D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  <w:p w:rsidR="007C038D" w:rsidRPr="004A0554" w:rsidRDefault="007C038D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円</w:t>
            </w:r>
          </w:p>
          <w:p w:rsidR="007C038D" w:rsidRPr="004A0554" w:rsidRDefault="007C038D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</w:tr>
    </w:tbl>
    <w:p w:rsidR="006A54B9" w:rsidRPr="00ED2CCD" w:rsidRDefault="006A54B9" w:rsidP="00ED2CCD">
      <w:pPr>
        <w:ind w:rightChars="183" w:right="439"/>
        <w:jc w:val="right"/>
        <w:rPr>
          <w:rFonts w:asciiTheme="minorEastAsia" w:eastAsiaTheme="minorEastAsia" w:hAnsiTheme="minorEastAsia"/>
          <w:sz w:val="21"/>
        </w:rPr>
      </w:pPr>
      <w:r w:rsidRPr="00ED2CCD">
        <w:rPr>
          <w:rFonts w:asciiTheme="minorEastAsia" w:eastAsiaTheme="minorEastAsia" w:hAnsiTheme="minorEastAsia"/>
          <w:sz w:val="21"/>
        </w:rPr>
        <w:t>（ただし、消費税及び地方消費税を含まない。）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（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注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意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事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項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）</w:t>
      </w: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6A54B9" w:rsidRPr="004A0554" w:rsidRDefault="0091026A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>
        <w:rPr>
          <w:rFonts w:asciiTheme="minorEastAsia" w:eastAsiaTheme="minorEastAsia" w:hAnsiTheme="minorEastAsia" w:cs="PMingLiU" w:hint="eastAsia"/>
          <w:kern w:val="0"/>
          <w:sz w:val="20"/>
          <w:szCs w:val="18"/>
        </w:rPr>
        <w:t>１</w:t>
      </w:r>
      <w:r w:rsidR="006A54B9"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 xml:space="preserve">  </w:t>
      </w:r>
      <w:r w:rsidR="006A54B9"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金額</w:t>
      </w:r>
      <w:r w:rsidR="006A54B9" w:rsidRPr="00EA0615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は</w:t>
      </w:r>
      <w:r w:rsidR="0007322A" w:rsidRPr="00EA0615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、</w:t>
      </w:r>
      <w:r w:rsidR="006A54B9" w:rsidRPr="00EA0615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算用数</w:t>
      </w:r>
      <w:r w:rsidR="006A54B9"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字で記入し、頭部に￥を付記してください。</w:t>
      </w:r>
    </w:p>
    <w:p w:rsidR="006A54B9" w:rsidRPr="004A0554" w:rsidRDefault="0091026A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</w:pPr>
      <w:r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>２</w:t>
      </w:r>
      <w:r w:rsidR="006A54B9"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  基本</w:t>
      </w:r>
      <w:r w:rsidR="006A54B9"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設計業務受託見積書</w:t>
      </w:r>
      <w:r w:rsidR="006A54B9"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には</w:t>
      </w:r>
      <w:r w:rsidR="00ED2CCD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、</w:t>
      </w:r>
      <w:r w:rsidR="006A54B9"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内訳書</w:t>
      </w:r>
      <w:r w:rsidR="006A54B9"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を添付</w:t>
      </w:r>
      <w:r w:rsidR="006A54B9"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してください。</w:t>
      </w:r>
    </w:p>
    <w:p w:rsidR="00ED2CCD" w:rsidRPr="002F257D" w:rsidRDefault="0091026A" w:rsidP="00BF7921">
      <w:pPr>
        <w:spacing w:before="124"/>
        <w:ind w:left="118"/>
        <w:jc w:val="left"/>
        <w:rPr>
          <w:rFonts w:ascii="ＭＳ 明朝" w:eastAsia="ＭＳ 明朝" w:hAnsi="ＭＳ 明朝"/>
          <w:sz w:val="21"/>
        </w:rPr>
      </w:pPr>
      <w:r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>３</w:t>
      </w:r>
      <w:r w:rsidR="006A54B9"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　</w:t>
      </w:r>
      <w:r w:rsidR="006A54B9" w:rsidRPr="004A0554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t>内訳書の様式は問いません。</w:t>
      </w:r>
      <w:bookmarkStart w:id="0" w:name="_GoBack"/>
      <w:bookmarkEnd w:id="0"/>
    </w:p>
    <w:sectPr w:rsidR="00ED2CCD" w:rsidRPr="002F257D" w:rsidSect="00BF7921"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3F" w:rsidRDefault="004C453F">
      <w:r>
        <w:separator/>
      </w:r>
    </w:p>
  </w:endnote>
  <w:endnote w:type="continuationSeparator" w:id="0">
    <w:p w:rsidR="004C453F" w:rsidRDefault="004C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3F" w:rsidRDefault="004C453F">
      <w:r>
        <w:separator/>
      </w:r>
    </w:p>
  </w:footnote>
  <w:footnote w:type="continuationSeparator" w:id="0">
    <w:p w:rsidR="004C453F" w:rsidRDefault="004C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D44DA"/>
    <w:multiLevelType w:val="hybridMultilevel"/>
    <w:tmpl w:val="33361CD4"/>
    <w:lvl w:ilvl="0" w:tplc="30382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86D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322A"/>
    <w:rsid w:val="00076651"/>
    <w:rsid w:val="000770C0"/>
    <w:rsid w:val="0008167A"/>
    <w:rsid w:val="00083CAD"/>
    <w:rsid w:val="000917CD"/>
    <w:rsid w:val="000948F0"/>
    <w:rsid w:val="000962FB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47DC8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47F8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5375"/>
    <w:rsid w:val="001D68D4"/>
    <w:rsid w:val="001D7686"/>
    <w:rsid w:val="001F14CF"/>
    <w:rsid w:val="001F1877"/>
    <w:rsid w:val="001F20BE"/>
    <w:rsid w:val="001F7B73"/>
    <w:rsid w:val="00200E5D"/>
    <w:rsid w:val="002015D3"/>
    <w:rsid w:val="00202F05"/>
    <w:rsid w:val="0021014B"/>
    <w:rsid w:val="00215E48"/>
    <w:rsid w:val="002207AD"/>
    <w:rsid w:val="002259F2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6654"/>
    <w:rsid w:val="002F257D"/>
    <w:rsid w:val="002F3257"/>
    <w:rsid w:val="002F6B73"/>
    <w:rsid w:val="00307049"/>
    <w:rsid w:val="00313E86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7407"/>
    <w:rsid w:val="004675B6"/>
    <w:rsid w:val="00483948"/>
    <w:rsid w:val="00492C53"/>
    <w:rsid w:val="004A0026"/>
    <w:rsid w:val="004A0554"/>
    <w:rsid w:val="004A0C08"/>
    <w:rsid w:val="004A4AD1"/>
    <w:rsid w:val="004B28A5"/>
    <w:rsid w:val="004B653A"/>
    <w:rsid w:val="004B7DCB"/>
    <w:rsid w:val="004C3325"/>
    <w:rsid w:val="004C3CEE"/>
    <w:rsid w:val="004C453F"/>
    <w:rsid w:val="004D293A"/>
    <w:rsid w:val="004D57E4"/>
    <w:rsid w:val="004D6C79"/>
    <w:rsid w:val="004E093F"/>
    <w:rsid w:val="004E3503"/>
    <w:rsid w:val="004F1641"/>
    <w:rsid w:val="004F18C2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D0850"/>
    <w:rsid w:val="006D0CA3"/>
    <w:rsid w:val="006D2B7D"/>
    <w:rsid w:val="006D602D"/>
    <w:rsid w:val="006E3109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314E"/>
    <w:rsid w:val="007A6FE8"/>
    <w:rsid w:val="007B12B2"/>
    <w:rsid w:val="007B4AEA"/>
    <w:rsid w:val="007C038D"/>
    <w:rsid w:val="007C73B1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2815"/>
    <w:rsid w:val="00904486"/>
    <w:rsid w:val="009068A2"/>
    <w:rsid w:val="0091026A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92D0F"/>
    <w:rsid w:val="00995D43"/>
    <w:rsid w:val="009A5275"/>
    <w:rsid w:val="009A6B70"/>
    <w:rsid w:val="009A7FE4"/>
    <w:rsid w:val="009B26CF"/>
    <w:rsid w:val="009B3991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8695F"/>
    <w:rsid w:val="00A957EA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4129"/>
    <w:rsid w:val="00AF5FA8"/>
    <w:rsid w:val="00B00EC2"/>
    <w:rsid w:val="00B03C48"/>
    <w:rsid w:val="00B11326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BF7921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3D7C"/>
    <w:rsid w:val="00D66AE8"/>
    <w:rsid w:val="00D70E39"/>
    <w:rsid w:val="00D71428"/>
    <w:rsid w:val="00D7463D"/>
    <w:rsid w:val="00D7692C"/>
    <w:rsid w:val="00D80BB4"/>
    <w:rsid w:val="00D8107A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615"/>
    <w:rsid w:val="00EA0D7E"/>
    <w:rsid w:val="00EA43ED"/>
    <w:rsid w:val="00EA6452"/>
    <w:rsid w:val="00EB3F80"/>
    <w:rsid w:val="00EB6F5D"/>
    <w:rsid w:val="00EB7A3B"/>
    <w:rsid w:val="00EC4DA9"/>
    <w:rsid w:val="00EC671F"/>
    <w:rsid w:val="00EC7E85"/>
    <w:rsid w:val="00ED1417"/>
    <w:rsid w:val="00ED28EF"/>
    <w:rsid w:val="00ED2CCD"/>
    <w:rsid w:val="00ED337E"/>
    <w:rsid w:val="00ED471C"/>
    <w:rsid w:val="00ED7129"/>
    <w:rsid w:val="00EE28BA"/>
    <w:rsid w:val="00EF0C8E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7A23"/>
    <w:rsid w:val="00F27D5E"/>
    <w:rsid w:val="00F3118F"/>
    <w:rsid w:val="00F3676F"/>
    <w:rsid w:val="00F36886"/>
    <w:rsid w:val="00F375D8"/>
    <w:rsid w:val="00F40AF0"/>
    <w:rsid w:val="00F460B9"/>
    <w:rsid w:val="00F461D4"/>
    <w:rsid w:val="00F5208D"/>
    <w:rsid w:val="00F53EAA"/>
    <w:rsid w:val="00F554F2"/>
    <w:rsid w:val="00F5622E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5F2CBE-1CB1-4EFD-A8B2-9ABE8260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75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184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C7CE-1149-4BBC-8DBD-E175FC0E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1C99D745.dotm</Template>
  <TotalTime>2</TotalTime>
  <Pages>5</Pages>
  <Words>418</Words>
  <Characters>172</Characters>
  <Application>Microsoft Office Word</Application>
  <DocSecurity>0</DocSecurity>
  <Lines>1</Lines>
  <Paragraphs>1</Paragraphs>
  <ScaleCrop>false</ScaleCrop>
  <Company>横須賀市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3</cp:revision>
  <dcterms:created xsi:type="dcterms:W3CDTF">2019-12-10T07:12:00Z</dcterms:created>
  <dcterms:modified xsi:type="dcterms:W3CDTF">2019-12-11T01:01:00Z</dcterms:modified>
</cp:coreProperties>
</file>