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484BDE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84C1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D4D4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23969" w:rsidRDefault="00484BDE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3D0A"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502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9pt;margin-top:5.6pt;width:342.2pt;height:0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CE3E85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87D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B3662"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Pr="006F11BF" w:rsidRDefault="00C81754" w:rsidP="00C817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C81754" w:rsidRDefault="00C81754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left:0;text-align:left;margin-left:487.9pt;margin-top:205.1pt;width:28.4pt;height:91pt;z-index:25215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s7rw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" fillcolor="white [3201]" stroked="f" strokeweight=".5pt">
                <v:textbox style="layout-flow:vertical">
                  <w:txbxContent>
                    <w:p w:rsidR="00C81754" w:rsidRPr="006F11BF" w:rsidRDefault="00C81754" w:rsidP="00C817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C81754" w:rsidRDefault="00C817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93AE5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27085" id="直線矢印コネクタ 3" o:spid="_x0000_s1026" type="#_x0000_t32" style="position:absolute;left:0;text-align:left;margin-left:499.15pt;margin-top:6.3pt;width:0;height:198.6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DcFftt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83CDA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CC7D9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6/qw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31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Pz2jtW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39F05" id="直線コネクタ 17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656C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4E0C1" id="直線矢印コネクタ 61" o:spid="_x0000_s1026" type="#_x0000_t32" style="position:absolute;left:0;text-align:left;margin-left:355pt;margin-top:11.2pt;width:0;height:142.1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F11BF" w:rsidRDefault="006F11BF" w:rsidP="005A1E31">
      <w:pPr>
        <w:jc w:val="center"/>
      </w:pPr>
    </w:p>
    <w:p w:rsidR="006F11BF" w:rsidRDefault="00736012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Default="00FB3662" w:rsidP="0073601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2" type="#_x0000_t202" style="position:absolute;left:0;text-align:left;margin-left:344.2pt;margin-top:4.25pt;width:33.05pt;height:84.4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an8jLa8CAACkBQAADgAA&#10;AAAAAAAAAAAAAAAuAgAAZHJzL2Uyb0RvYy54bWxQSwECLQAUAAYACAAAACEAx/B3Xd8AAAAJAQAA&#10;DwAAAAAAAAAAAAAAAAAJBQAAZHJzL2Rvd25yZXYueG1sUEsFBgAAAAAEAAQA8wAAABUGAAAAAA==&#10;" fillcolor="white [3201]" stroked="f" strokeweight=".5pt">
                <v:textbox style="layout-flow:vertical">
                  <w:txbxContent>
                    <w:p w:rsidR="00C81754" w:rsidRDefault="00FB3662" w:rsidP="00736012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E75E34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ACFE" id="直線コネクタ 24" o:spid="_x0000_s1026" style="position:absolute;left:0;text-align:lef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E80569" wp14:editId="5D2445B7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3AAC7" id="直線コネクタ 25" o:spid="_x0000_s1026" style="position:absolute;left:0;text-align:left;flip:x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142821</wp:posOffset>
                </wp:positionV>
                <wp:extent cx="997585" cy="265430"/>
                <wp:effectExtent l="0" t="0" r="0" b="12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F2" w:rsidRDefault="00FB3662" w:rsidP="00736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CE29B7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FC27F2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234pt;margin-top:11.25pt;width:78.55pt;height:20.9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" fillcolor="white [3201]" stroked="f" strokeweight=".5pt">
                <v:textbox inset=",1mm">
                  <w:txbxContent>
                    <w:p w:rsidR="00FC27F2" w:rsidRDefault="00FB3662" w:rsidP="00736012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CE29B7">
                        <w:rPr>
                          <w:sz w:val="16"/>
                          <w:szCs w:val="16"/>
                        </w:rPr>
                        <w:t>ミリ</w:t>
                      </w:r>
                      <w:r w:rsidR="00FC27F2" w:rsidRPr="00353419">
                        <w:rPr>
                          <w:sz w:val="16"/>
                          <w:szCs w:val="16"/>
                        </w:rPr>
                        <w:t>メート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F94D97" wp14:editId="052276D9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7267D" id="直線コネクタ 19" o:spid="_x0000_s1026" style="position:absolute;left:0;text-align:lef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B43CA0" w:rsidRPr="0088602D" w:rsidRDefault="00E206E3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69AA" id="直線矢印コネクタ 2" o:spid="_x0000_s1026" type="#_x0000_t32" style="position:absolute;left:0;text-align:left;margin-left:496.5pt;margin-top:14.9pt;width:2.7pt;height:237.7pt;flip:x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736012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CEA1AD3" wp14:editId="7C13EE16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428FA" id="直線矢印コネクタ 238" o:spid="_x0000_s1026" type="#_x0000_t32" style="position:absolute;left:0;text-align:left;margin-left:200.4pt;margin-top:5.65pt;width:140.6pt;height: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34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YZNRL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35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IHsAIAAKY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vSfIH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6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A5A7A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CA5A7A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CA5A7A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9DA34" id="直線矢印コネクタ 253" o:spid="_x0000_s1026" type="#_x0000_t32" style="position:absolute;left:0;text-align:left;margin-left:454.4pt;margin-top:15.35pt;width:0;height:112.3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E2AC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C2035" w:rsidRPr="00F17620">
        <w:rPr>
          <w:noProof/>
        </w:rPr>
        <w:t xml:space="preserve"> </w:t>
      </w:r>
    </w:p>
    <w:p w:rsidR="003C2035" w:rsidRDefault="00842758" w:rsidP="003C2035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848A" id="テキスト ボックス 254" o:spid="_x0000_s1037" type="#_x0000_t202" style="position:absolute;left:0;text-align:left;margin-left:443.4pt;margin-top:11pt;width:28.4pt;height:85.2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nsA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035"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>
      <w:bookmarkStart w:id="0" w:name="_GoBack"/>
      <w:bookmarkEnd w:id="0"/>
    </w:p>
    <w:p w:rsidR="00423969" w:rsidRDefault="00423969" w:rsidP="00423969"/>
    <w:p w:rsidR="0049573E" w:rsidRDefault="0049573E" w:rsidP="00423969"/>
    <w:p w:rsidR="0049573E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A0A4E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CA5A7A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横　須　賀　市　長</w:t>
      </w:r>
    </w:p>
    <w:p w:rsidR="0049573E" w:rsidRDefault="00CB6146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14" w:rsidRDefault="00CB6146" w:rsidP="00CB61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  <w:p w:rsidR="00CB6146" w:rsidRDefault="00CB6146" w:rsidP="00CB614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="00F35111">
                              <w:t>「</w:t>
                            </w:r>
                            <w:r w:rsidR="00F35111">
                              <w:rPr>
                                <w:rFonts w:hint="eastAsia"/>
                              </w:rPr>
                              <w:t>○○</w:t>
                            </w:r>
                            <w:r w:rsidR="00F35111">
                              <w:t>県知事」</w:t>
                            </w:r>
                            <w:r w:rsidR="00F35111">
                              <w:rPr>
                                <w:rFonts w:hint="eastAsia"/>
                              </w:rPr>
                              <w:t>には、</w:t>
                            </w:r>
                            <w:r w:rsidR="00F35111">
                              <w:t>届出</w:t>
                            </w:r>
                            <w:r w:rsidR="00F35111">
                              <w:rPr>
                                <w:rFonts w:hint="eastAsia"/>
                              </w:rPr>
                              <w:t>を受理した都道府県知事</w:t>
                            </w:r>
                            <w:r w:rsidR="00795BD5">
                              <w:rPr>
                                <w:rFonts w:hint="eastAsia"/>
                              </w:rPr>
                              <w:t>又は</w:t>
                            </w:r>
                            <w:r w:rsidR="00F35111">
                              <w:rPr>
                                <w:rFonts w:hint="eastAsia"/>
                              </w:rPr>
                              <w:t>保健所を</w:t>
                            </w:r>
                            <w:r w:rsidR="00F35111">
                              <w:t>設置する</w:t>
                            </w:r>
                            <w:r w:rsidR="00F35111">
                              <w:rPr>
                                <w:rFonts w:hint="eastAsia"/>
                              </w:rPr>
                              <w:t>市</w:t>
                            </w:r>
                            <w:r w:rsidR="00795BD5">
                              <w:rPr>
                                <w:rFonts w:hint="eastAsia"/>
                              </w:rPr>
                              <w:t>若しくは</w:t>
                            </w:r>
                            <w:r w:rsidR="00F35111"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 w:rsidR="00F35111">
                              <w:rPr>
                                <w:rFonts w:hint="eastAsia"/>
                              </w:rPr>
                              <w:t>の名前を</w:t>
                            </w:r>
                            <w:r w:rsidR="00F35111"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EB65" id="テキスト ボックス 30" o:spid="_x0000_s1038" type="#_x0000_t202" style="position:absolute;left:0;text-align:left;margin-left:88.5pt;margin-top:15.7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n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o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6nWOeuAgAApQUAAA4A&#10;AAAAAAAAAAAAAAAALgIAAGRycy9lMm9Eb2MueG1sUEsBAi0AFAAGAAgAAAAhAG7T5AzhAAAACgEA&#10;AA8AAAAAAAAAAAAAAAAACAUAAGRycy9kb3ducmV2LnhtbFBLBQYAAAAABAAEAPMAAAAWBgAAAAA=&#10;" fillcolor="white [3201]" stroked="f" strokeweight=".5pt">
                <v:textbox>
                  <w:txbxContent>
                    <w:p w:rsidR="00535014" w:rsidRDefault="00CB6146" w:rsidP="00CB614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  <w:p w:rsidR="00CB6146" w:rsidRDefault="00CB6146" w:rsidP="00CB6146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</w:t>
                      </w:r>
                      <w:r w:rsidR="00F35111">
                        <w:t>「</w:t>
                      </w:r>
                      <w:r w:rsidR="00F35111">
                        <w:rPr>
                          <w:rFonts w:hint="eastAsia"/>
                        </w:rPr>
                        <w:t>○○</w:t>
                      </w:r>
                      <w:r w:rsidR="00F35111">
                        <w:t>県知事」</w:t>
                      </w:r>
                      <w:r w:rsidR="00F35111">
                        <w:rPr>
                          <w:rFonts w:hint="eastAsia"/>
                        </w:rPr>
                        <w:t>には、</w:t>
                      </w:r>
                      <w:r w:rsidR="00F35111">
                        <w:t>届出</w:t>
                      </w:r>
                      <w:r w:rsidR="00F35111">
                        <w:rPr>
                          <w:rFonts w:hint="eastAsia"/>
                        </w:rPr>
                        <w:t>を受理した都道府県知事</w:t>
                      </w:r>
                      <w:r w:rsidR="00795BD5">
                        <w:rPr>
                          <w:rFonts w:hint="eastAsia"/>
                        </w:rPr>
                        <w:t>又は</w:t>
                      </w:r>
                      <w:r w:rsidR="00F35111">
                        <w:rPr>
                          <w:rFonts w:hint="eastAsia"/>
                        </w:rPr>
                        <w:t>保健所を</w:t>
                      </w:r>
                      <w:r w:rsidR="00F35111">
                        <w:t>設置する</w:t>
                      </w:r>
                      <w:r w:rsidR="00F35111">
                        <w:rPr>
                          <w:rFonts w:hint="eastAsia"/>
                        </w:rPr>
                        <w:t>市</w:t>
                      </w:r>
                      <w:r w:rsidR="00795BD5">
                        <w:rPr>
                          <w:rFonts w:hint="eastAsia"/>
                        </w:rPr>
                        <w:t>若しくは</w:t>
                      </w:r>
                      <w:r w:rsidR="00F35111" w:rsidRPr="00554778">
                        <w:rPr>
                          <w:rFonts w:hint="eastAsia"/>
                        </w:rPr>
                        <w:t>特別区の長</w:t>
                      </w:r>
                      <w:r w:rsidR="00F35111">
                        <w:rPr>
                          <w:rFonts w:hint="eastAsia"/>
                        </w:rPr>
                        <w:t>の名前を</w:t>
                      </w:r>
                      <w:r w:rsidR="00F35111"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A5A7A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2550-F386-4608-AD1A-3503A64C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15C37360.dotm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横須賀市</cp:lastModifiedBy>
  <cp:revision>3</cp:revision>
  <cp:lastPrinted>2018-02-13T12:26:00Z</cp:lastPrinted>
  <dcterms:created xsi:type="dcterms:W3CDTF">2018-02-13T12:27:00Z</dcterms:created>
  <dcterms:modified xsi:type="dcterms:W3CDTF">2018-03-02T02:46:00Z</dcterms:modified>
</cp:coreProperties>
</file>