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3E" w:rsidRDefault="00C20B08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4F4D4FDB" wp14:editId="63FD54A8">
                <wp:simplePos x="0" y="0"/>
                <wp:positionH relativeFrom="margin">
                  <wp:posOffset>280298</wp:posOffset>
                </wp:positionH>
                <wp:positionV relativeFrom="paragraph">
                  <wp:posOffset>193771</wp:posOffset>
                </wp:positionV>
                <wp:extent cx="2493010" cy="367665"/>
                <wp:effectExtent l="0" t="0" r="254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775" w:rsidRPr="00BF1CB0" w:rsidRDefault="00671FF0" w:rsidP="0019677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第五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号様式（第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十一条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D4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22.05pt;margin-top:15.25pt;width:196.3pt;height:28.95pt;z-index:-25146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" fillcolor="white [3201]" stroked="f" strokeweight=".5pt">
                <v:textbox>
                  <w:txbxContent>
                    <w:p w:rsidR="00196775" w:rsidRPr="00BF1CB0" w:rsidRDefault="00671FF0" w:rsidP="00196775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第五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号様式（第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十一条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4F0" w:rsidRPr="008244F0" w:rsidRDefault="008244F0" w:rsidP="00C20B08">
      <w:pPr>
        <w:spacing w:line="440" w:lineRule="exact"/>
        <w:ind w:firstLineChars="100" w:firstLine="210"/>
      </w:pPr>
    </w:p>
    <w:p w:rsidR="0007188F" w:rsidRDefault="00605106" w:rsidP="00423969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7D042642" wp14:editId="233CA7FE">
                <wp:simplePos x="0" y="0"/>
                <wp:positionH relativeFrom="margin">
                  <wp:posOffset>2688590</wp:posOffset>
                </wp:positionH>
                <wp:positionV relativeFrom="paragraph">
                  <wp:posOffset>52705</wp:posOffset>
                </wp:positionV>
                <wp:extent cx="1466850" cy="297180"/>
                <wp:effectExtent l="0" t="0" r="0" b="762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BE679D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2642" id="テキスト ボックス 75" o:spid="_x0000_s1027" type="#_x0000_t202" style="position:absolute;left:0;text-align:left;margin-left:211.7pt;margin-top:4.15pt;width:115.5pt;height:23.4pt;z-index:25214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" fillcolor="white [3201]" stroked="f" strokeweight=".5pt">
                <v:textbox>
                  <w:txbxContent>
                    <w:p w:rsidR="00BE679D" w:rsidRDefault="00BE679D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>
                <wp:simplePos x="0" y="0"/>
                <wp:positionH relativeFrom="column">
                  <wp:posOffset>1086592</wp:posOffset>
                </wp:positionH>
                <wp:positionV relativeFrom="paragraph">
                  <wp:posOffset>228600</wp:posOffset>
                </wp:positionV>
                <wp:extent cx="4322618" cy="0"/>
                <wp:effectExtent l="38100" t="76200" r="2095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26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1AE55" id="直線矢印コネクタ 57" o:spid="_x0000_s1026" type="#_x0000_t32" style="position:absolute;left:0;text-align:left;margin-left:85.55pt;margin-top:18pt;width:340.35pt;height:0;flip:x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065F0F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68F7FDAE" wp14:editId="0CCBFCB7">
                <wp:simplePos x="0" y="0"/>
                <wp:positionH relativeFrom="column">
                  <wp:posOffset>5407660</wp:posOffset>
                </wp:positionH>
                <wp:positionV relativeFrom="paragraph">
                  <wp:posOffset>105410</wp:posOffset>
                </wp:positionV>
                <wp:extent cx="3175" cy="243205"/>
                <wp:effectExtent l="0" t="0" r="34925" b="23495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01D11" id="直線コネクタ 77" o:spid="_x0000_s1026" style="position:absolute;left:0;text-align:lef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8pt,8.3pt" to="42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484BDE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10F507BC" wp14:editId="233674D1">
                <wp:simplePos x="0" y="0"/>
                <wp:positionH relativeFrom="column">
                  <wp:posOffset>1080770</wp:posOffset>
                </wp:positionH>
                <wp:positionV relativeFrom="paragraph">
                  <wp:posOffset>102235</wp:posOffset>
                </wp:positionV>
                <wp:extent cx="3175" cy="243205"/>
                <wp:effectExtent l="0" t="0" r="34925" b="2349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230A0" id="直線コネクタ 76" o:spid="_x0000_s1026" style="position:absolute;left:0;text-align:lef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8.05pt" to="85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07188F" w:rsidRDefault="00484BDE" w:rsidP="0007188F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7EE257C0" wp14:editId="4C4D5783">
                <wp:simplePos x="0" y="0"/>
                <wp:positionH relativeFrom="margin">
                  <wp:posOffset>2771775</wp:posOffset>
                </wp:positionH>
                <wp:positionV relativeFrom="paragraph">
                  <wp:posOffset>20114</wp:posOffset>
                </wp:positionV>
                <wp:extent cx="1376045" cy="29718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BE679D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57C0" id="テキスト ボックス 81" o:spid="_x0000_s1028" type="#_x0000_t202" style="position:absolute;left:0;text-align:left;margin-left:218.25pt;margin-top:1.6pt;width:108.35pt;height:23.4pt;z-index:25201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68rgIAAKQ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" fillcolor="white [3201]" stroked="f" strokeweight=".5pt">
                <v:textbox>
                  <w:txbxContent>
                    <w:p w:rsidR="00BE679D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BE679D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987A5AA" wp14:editId="03EB3A7C">
                <wp:simplePos x="0" y="0"/>
                <wp:positionH relativeFrom="column">
                  <wp:posOffset>1622425</wp:posOffset>
                </wp:positionH>
                <wp:positionV relativeFrom="paragraph">
                  <wp:posOffset>71755</wp:posOffset>
                </wp:positionV>
                <wp:extent cx="3175" cy="243205"/>
                <wp:effectExtent l="0" t="0" r="34925" b="2349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26FFB" id="直線コネクタ 78" o:spid="_x0000_s1026" style="position:absolute;left:0;text-align:lef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5.65pt" to="12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1F3786C4" wp14:editId="3039CF5E">
                <wp:simplePos x="0" y="0"/>
                <wp:positionH relativeFrom="column">
                  <wp:posOffset>5052695</wp:posOffset>
                </wp:positionH>
                <wp:positionV relativeFrom="paragraph">
                  <wp:posOffset>56515</wp:posOffset>
                </wp:positionV>
                <wp:extent cx="3175" cy="243205"/>
                <wp:effectExtent l="0" t="0" r="34925" b="2349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A353C" id="直線コネクタ 79" o:spid="_x0000_s1026" style="position:absolute;left:0;text-align:lef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4.45pt" to="398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C285E0F" wp14:editId="63AD56BD">
                <wp:simplePos x="0" y="0"/>
                <wp:positionH relativeFrom="column">
                  <wp:posOffset>1630045</wp:posOffset>
                </wp:positionH>
                <wp:positionV relativeFrom="paragraph">
                  <wp:posOffset>175895</wp:posOffset>
                </wp:positionV>
                <wp:extent cx="3420745" cy="0"/>
                <wp:effectExtent l="38100" t="76200" r="27305" b="95250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945FF" id="直線矢印コネクタ 80" o:spid="_x0000_s1026" type="#_x0000_t32" style="position:absolute;left:0;text-align:left;margin-left:128.35pt;margin-top:13.85pt;width:269.35pt;height:0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07188F" w:rsidRDefault="008E50A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A2C722F" wp14:editId="46256099">
                <wp:simplePos x="0" y="0"/>
                <wp:positionH relativeFrom="margin">
                  <wp:posOffset>1362075</wp:posOffset>
                </wp:positionH>
                <wp:positionV relativeFrom="paragraph">
                  <wp:posOffset>215265</wp:posOffset>
                </wp:positionV>
                <wp:extent cx="3717925" cy="429260"/>
                <wp:effectExtent l="0" t="0" r="0" b="889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722F" id="テキスト ボックス 55" o:spid="_x0000_s1029" type="#_x0000_t202" style="position:absolute;left:0;text-align:left;margin-left:107.25pt;margin-top:16.95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YksQIAAKQ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475A4D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2B5C28B2" wp14:editId="0992067D">
                <wp:simplePos x="0" y="0"/>
                <wp:positionH relativeFrom="margin">
                  <wp:posOffset>1083146</wp:posOffset>
                </wp:positionH>
                <wp:positionV relativeFrom="paragraph">
                  <wp:posOffset>30688</wp:posOffset>
                </wp:positionV>
                <wp:extent cx="4335467" cy="0"/>
                <wp:effectExtent l="0" t="0" r="2730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4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F203E" id="直線コネクタ 53" o:spid="_x0000_s102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2.4pt" to="4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0CAED0FE" wp14:editId="299459BF">
                <wp:simplePos x="0" y="0"/>
                <wp:positionH relativeFrom="column">
                  <wp:posOffset>1087593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56F53" id="直線コネクタ 12" o:spid="_x0000_s1026" style="position:absolute;left:0;text-align:left;flip:x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2.2pt" to="85.65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3897425A" wp14:editId="1DD95602">
                <wp:simplePos x="0" y="0"/>
                <wp:positionH relativeFrom="column">
                  <wp:posOffset>5417982</wp:posOffset>
                </wp:positionH>
                <wp:positionV relativeFrom="paragraph">
                  <wp:posOffset>27940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D9AB5" id="直線コネクタ 8" o:spid="_x0000_s1026" style="position:absolute;left:0;text-align:left;flip:x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2pt" to="426.6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" strokecolor="#39f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775F0FE9" wp14:editId="14F25588">
                <wp:simplePos x="0" y="0"/>
                <wp:positionH relativeFrom="column">
                  <wp:posOffset>6045200</wp:posOffset>
                </wp:positionH>
                <wp:positionV relativeFrom="paragraph">
                  <wp:posOffset>6156325</wp:posOffset>
                </wp:positionV>
                <wp:extent cx="182880" cy="0"/>
                <wp:effectExtent l="0" t="0" r="2667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CCCD3" id="直線コネクタ 41" o:spid="_x0000_s1026" style="position:absolute;left:0;text-align:lef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484.75pt" to="490.4pt,4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24130</wp:posOffset>
                </wp:positionV>
                <wp:extent cx="360680" cy="5715"/>
                <wp:effectExtent l="0" t="0" r="20320" b="3238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68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2FD4F" id="直線コネクタ 38" o:spid="_x0000_s1026" style="position:absolute;left:0;text-align:left;flip:y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45pt,1.9pt" to="496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34290</wp:posOffset>
                </wp:positionV>
                <wp:extent cx="0" cy="2573655"/>
                <wp:effectExtent l="76200" t="38100" r="57150" b="1714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3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868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83pt;margin-top:2.7pt;width:0;height:202.65pt;flip:y;z-index:25215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9E19657" wp14:editId="7E514B1D">
                <wp:simplePos x="0" y="0"/>
                <wp:positionH relativeFrom="column">
                  <wp:posOffset>6003925</wp:posOffset>
                </wp:positionH>
                <wp:positionV relativeFrom="paragraph">
                  <wp:posOffset>2606040</wp:posOffset>
                </wp:positionV>
                <wp:extent cx="360680" cy="1175385"/>
                <wp:effectExtent l="0" t="0" r="1270" b="571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Pr="006F11BF" w:rsidRDefault="0007188F" w:rsidP="00071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</w:t>
                            </w:r>
                            <w:r w:rsidR="00BE6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BE679D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07188F" w:rsidRDefault="0007188F" w:rsidP="0007188F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9657" id="テキスト ボックス 136" o:spid="_x0000_s1030" type="#_x0000_t202" style="position:absolute;left:0;text-align:left;margin-left:472.75pt;margin-top:205.2pt;width:28.4pt;height:92.55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07188F" w:rsidRPr="006F11BF" w:rsidRDefault="0007188F" w:rsidP="000718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</w:t>
                      </w:r>
                      <w:r w:rsidR="00BE679D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BE679D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07188F" w:rsidRDefault="0007188F" w:rsidP="0007188F"/>
                  </w:txbxContent>
                </v:textbox>
              </v:shape>
            </w:pict>
          </mc:Fallback>
        </mc:AlternateContent>
      </w:r>
      <w:r w:rsidR="004404EF">
        <w:rPr>
          <w:noProof/>
        </w:rPr>
        <mc:AlternateContent>
          <mc:Choice Requires="wps">
            <w:drawing>
              <wp:anchor distT="0" distB="0" distL="114300" distR="114300" simplePos="0" relativeHeight="251757055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3440430</wp:posOffset>
                </wp:positionV>
                <wp:extent cx="0" cy="2708910"/>
                <wp:effectExtent l="76200" t="0" r="57150" b="5334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8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A6820" id="直線矢印コネクタ 5" o:spid="_x0000_s1026" type="#_x0000_t32" style="position:absolute;left:0;text-align:left;margin-left:483pt;margin-top:270.9pt;width:0;height:213.3pt;z-index:251757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07188F" w:rsidRDefault="00022289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138B581" wp14:editId="5797EF2D">
                <wp:simplePos x="0" y="0"/>
                <wp:positionH relativeFrom="margin">
                  <wp:posOffset>1444625</wp:posOffset>
                </wp:positionH>
                <wp:positionV relativeFrom="paragraph">
                  <wp:posOffset>187841</wp:posOffset>
                </wp:positionV>
                <wp:extent cx="3783330" cy="43942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289" w:rsidRPr="00C65BB6" w:rsidRDefault="00022289" w:rsidP="00022289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B581" id="テキスト ボックス 23" o:spid="_x0000_s1031" type="#_x0000_t202" style="position:absolute;left:0;text-align:left;margin-left:113.75pt;margin-top:14.8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" fillcolor="white [3201]" stroked="f" strokeweight=".5pt">
                <v:textbox>
                  <w:txbxContent>
                    <w:p w:rsidR="00022289" w:rsidRPr="00C65BB6" w:rsidRDefault="00022289" w:rsidP="00022289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>
      <w:r>
        <w:rPr>
          <w:noProof/>
        </w:rPr>
        <w:t xml:space="preserve"> </w:t>
      </w:r>
    </w:p>
    <w:p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>
            <wp:simplePos x="0" y="0"/>
            <wp:positionH relativeFrom="column">
              <wp:posOffset>2337758</wp:posOffset>
            </wp:positionH>
            <wp:positionV relativeFrom="paragraph">
              <wp:posOffset>173487</wp:posOffset>
            </wp:positionV>
            <wp:extent cx="1812290" cy="1794294"/>
            <wp:effectExtent l="0" t="0" r="0" b="0"/>
            <wp:wrapNone/>
            <wp:docPr id="2" name="図 2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13" cy="17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5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>
                <wp:simplePos x="0" y="0"/>
                <wp:positionH relativeFrom="column">
                  <wp:posOffset>4348686</wp:posOffset>
                </wp:positionH>
                <wp:positionV relativeFrom="paragraph">
                  <wp:posOffset>172720</wp:posOffset>
                </wp:positionV>
                <wp:extent cx="0" cy="1767518"/>
                <wp:effectExtent l="76200" t="38100" r="57150" b="61595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75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A70F2" id="直線矢印コネクタ 68" o:spid="_x0000_s1026" type="#_x0000_t32" style="position:absolute;left:0;text-align:left;margin-left:342.4pt;margin-top:13.6pt;width:0;height:139.15pt;flip:y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ED7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7DECDB4" wp14:editId="59863D3E">
                <wp:simplePos x="0" y="0"/>
                <wp:positionH relativeFrom="column">
                  <wp:posOffset>4267835</wp:posOffset>
                </wp:positionH>
                <wp:positionV relativeFrom="paragraph">
                  <wp:posOffset>168588</wp:posOffset>
                </wp:positionV>
                <wp:extent cx="185029" cy="2317"/>
                <wp:effectExtent l="0" t="0" r="24765" b="3619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029" cy="23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93B6A" id="直線コネクタ 133" o:spid="_x0000_s1026" style="position:absolute;left:0;text-align:lef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05pt,13.25pt" to="35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="0007188F">
        <w:rPr>
          <w:rFonts w:hint="eastAsia"/>
        </w:rPr>
        <w:t xml:space="preserve">　</w:t>
      </w:r>
      <w:r w:rsidR="0007188F">
        <w:t xml:space="preserve">　　　　　　　　　　　　　　　　　　　　　　　　　　　　　　　　　　　　　　　　　　　　　　　　　</w:t>
      </w:r>
    </w:p>
    <w:p w:rsidR="0007188F" w:rsidRPr="00ED79BE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065D2834" wp14:editId="3EDC0611">
                <wp:simplePos x="0" y="0"/>
                <wp:positionH relativeFrom="column">
                  <wp:posOffset>4142740</wp:posOffset>
                </wp:positionH>
                <wp:positionV relativeFrom="paragraph">
                  <wp:posOffset>99060</wp:posOffset>
                </wp:positionV>
                <wp:extent cx="428129" cy="1062396"/>
                <wp:effectExtent l="0" t="0" r="0" b="4445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29" cy="1062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Default="00C10854" w:rsidP="00C930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BE6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07188F"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2834" id="テキスト ボックス 135" o:spid="_x0000_s1032" type="#_x0000_t202" style="position:absolute;left:0;text-align:left;margin-left:326.2pt;margin-top:7.8pt;width:33.7pt;height:83.65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" fillcolor="white [3201]" stroked="f" strokeweight=".5pt">
                <v:textbox style="layout-flow:vertical">
                  <w:txbxContent>
                    <w:p w:rsidR="0007188F" w:rsidRDefault="00C10854" w:rsidP="00C9307B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BE679D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07188F"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Default="00605106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3405D667" wp14:editId="5EFF06CE">
                <wp:simplePos x="0" y="0"/>
                <wp:positionH relativeFrom="margin">
                  <wp:posOffset>2707005</wp:posOffset>
                </wp:positionH>
                <wp:positionV relativeFrom="paragraph">
                  <wp:posOffset>154114</wp:posOffset>
                </wp:positionV>
                <wp:extent cx="1161415" cy="304800"/>
                <wp:effectExtent l="0" t="0" r="635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Default="00C10854" w:rsidP="00C930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BE6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BE679D"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="0007188F"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  <w:r w:rsidR="00BE6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D667" id="テキスト ボックス 138" o:spid="_x0000_s1033" type="#_x0000_t202" style="position:absolute;left:0;text-align:left;margin-left:213.15pt;margin-top:12.15pt;width:91.45pt;height:24pt;z-index:25212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" fillcolor="white [3201]" stroked="f" strokeweight=".5pt">
                <v:textbox>
                  <w:txbxContent>
                    <w:p w:rsidR="0007188F" w:rsidRDefault="00C10854" w:rsidP="00C9307B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BE679D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="00BE679D">
                        <w:rPr>
                          <w:sz w:val="16"/>
                          <w:szCs w:val="16"/>
                        </w:rPr>
                        <w:t>ミリ</w:t>
                      </w:r>
                      <w:r w:rsidR="0007188F" w:rsidRPr="00353419">
                        <w:rPr>
                          <w:sz w:val="16"/>
                          <w:szCs w:val="16"/>
                        </w:rPr>
                        <w:t>メート</w:t>
                      </w:r>
                      <w:r w:rsidR="00BE679D">
                        <w:rPr>
                          <w:rFonts w:hint="eastAsia"/>
                          <w:sz w:val="16"/>
                          <w:szCs w:val="1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BE8C16F" wp14:editId="1B518576">
                <wp:simplePos x="0" y="0"/>
                <wp:positionH relativeFrom="column">
                  <wp:posOffset>4265525</wp:posOffset>
                </wp:positionH>
                <wp:positionV relativeFrom="paragraph">
                  <wp:posOffset>113323</wp:posOffset>
                </wp:positionV>
                <wp:extent cx="190919" cy="0"/>
                <wp:effectExtent l="0" t="0" r="19050" b="19050"/>
                <wp:wrapNone/>
                <wp:docPr id="142" name="直線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9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5DC01" id="直線コネクタ 142" o:spid="_x0000_s1026" style="position:absolute;left:0;text-align:left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85pt,8.9pt" to="350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511DF0BB" wp14:editId="04A921D6">
                <wp:simplePos x="0" y="0"/>
                <wp:positionH relativeFrom="column">
                  <wp:posOffset>2343785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4FEE5" id="直線コネクタ 22" o:spid="_x0000_s1026" style="position:absolute;left:0;text-align:left;z-index:25200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16.25pt" to="184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AB4A85"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0586FDB6" wp14:editId="26BFECB6">
                <wp:simplePos x="0" y="0"/>
                <wp:positionH relativeFrom="column">
                  <wp:posOffset>4148928</wp:posOffset>
                </wp:positionH>
                <wp:positionV relativeFrom="paragraph">
                  <wp:posOffset>206375</wp:posOffset>
                </wp:positionV>
                <wp:extent cx="0" cy="266700"/>
                <wp:effectExtent l="0" t="0" r="19050" b="19050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71D1B" id="直線コネクタ 141" o:spid="_x0000_s1026" style="position:absolute;left:0;text-align:left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16.25pt" to="326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07188F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FBB8AA1" wp14:editId="28C1F5F7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9243A" id="直線矢印コネクタ 137" o:spid="_x0000_s1026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7188F" w:rsidRDefault="00C65BB6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2A58B7BF" wp14:editId="288DEA43">
                <wp:simplePos x="0" y="0"/>
                <wp:positionH relativeFrom="column">
                  <wp:posOffset>2354580</wp:posOffset>
                </wp:positionH>
                <wp:positionV relativeFrom="paragraph">
                  <wp:posOffset>186690</wp:posOffset>
                </wp:positionV>
                <wp:extent cx="1793240" cy="53403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CE3E85" w:rsidRPr="00C65BB6" w:rsidRDefault="00CE3E85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C65BB6" w:rsidRDefault="00CE3E85" w:rsidP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B7BF" id="テキスト ボックス 70" o:spid="_x0000_s1034" type="#_x0000_t202" style="position:absolute;left:0;text-align:left;margin-left:185.4pt;margin-top:14.7pt;width:141.2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CE3E85" w:rsidRPr="00C65BB6" w:rsidRDefault="00CE3E85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C65BB6" w:rsidRDefault="00CE3E85" w:rsidP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A85"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>
                <wp:simplePos x="0" y="0"/>
                <wp:positionH relativeFrom="column">
                  <wp:posOffset>2347186</wp:posOffset>
                </wp:positionH>
                <wp:positionV relativeFrom="paragraph">
                  <wp:posOffset>93196</wp:posOffset>
                </wp:positionV>
                <wp:extent cx="1800633" cy="0"/>
                <wp:effectExtent l="38100" t="76200" r="9525" b="9525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63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9D54A" id="直線矢印コネクタ 73" o:spid="_x0000_s1026" type="#_x0000_t32" style="position:absolute;left:0;text-align:left;margin-left:184.8pt;margin-top:7.35pt;width:141.8pt;height:0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AB4A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46CE425" wp14:editId="20792D72">
                <wp:simplePos x="0" y="0"/>
                <wp:positionH relativeFrom="column">
                  <wp:posOffset>3950970</wp:posOffset>
                </wp:positionH>
                <wp:positionV relativeFrom="paragraph">
                  <wp:posOffset>146685</wp:posOffset>
                </wp:positionV>
                <wp:extent cx="557530" cy="700405"/>
                <wp:effectExtent l="0" t="0" r="0" b="444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E425" id="テキスト ボックス 72" o:spid="_x0000_s1035" type="#_x0000_t202" style="position:absolute;left:0;text-align:left;margin-left:311.1pt;margin-top:11.55pt;width:43.9pt;height:55.15pt;rotation:18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CE3E85"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9491CF5" wp14:editId="54E8A5C4">
                <wp:simplePos x="0" y="0"/>
                <wp:positionH relativeFrom="column">
                  <wp:posOffset>1982470</wp:posOffset>
                </wp:positionH>
                <wp:positionV relativeFrom="paragraph">
                  <wp:posOffset>93906</wp:posOffset>
                </wp:positionV>
                <wp:extent cx="557530" cy="700405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1CF5" id="テキスト ボックス 71" o:spid="_x0000_s1036" type="#_x0000_t202" style="position:absolute;left:0;text-align:left;margin-left:156.1pt;margin-top:7.4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>
                <wp:simplePos x="0" y="0"/>
                <wp:positionH relativeFrom="column">
                  <wp:posOffset>5792041</wp:posOffset>
                </wp:positionH>
                <wp:positionV relativeFrom="paragraph">
                  <wp:posOffset>84455</wp:posOffset>
                </wp:positionV>
                <wp:extent cx="0" cy="602553"/>
                <wp:effectExtent l="76200" t="38100" r="57150" b="2667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25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22C9" id="直線矢印コネクタ 3" o:spid="_x0000_s1026" type="#_x0000_t32" style="position:absolute;left:0;text-align:left;margin-left:456.05pt;margin-top:6.65pt;width:0;height:47.45pt;flip:y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595473A0" wp14:editId="17E4A562">
                <wp:simplePos x="0" y="0"/>
                <wp:positionH relativeFrom="column">
                  <wp:posOffset>5686854</wp:posOffset>
                </wp:positionH>
                <wp:positionV relativeFrom="paragraph">
                  <wp:posOffset>82550</wp:posOffset>
                </wp:positionV>
                <wp:extent cx="180340" cy="0"/>
                <wp:effectExtent l="0" t="0" r="2921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B79AC" id="直線コネクタ 49" o:spid="_x0000_s1026" style="position:absolute;left:0;text-align:left;flip:y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6.5pt" to="46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CE8B220" wp14:editId="46063BFC">
                <wp:simplePos x="0" y="0"/>
                <wp:positionH relativeFrom="margin">
                  <wp:posOffset>1104405</wp:posOffset>
                </wp:positionH>
                <wp:positionV relativeFrom="paragraph">
                  <wp:posOffset>40244</wp:posOffset>
                </wp:positionV>
                <wp:extent cx="4325620" cy="2381184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8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C65BB6" w:rsidRPr="00C65BB6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5B24F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届出番号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5B24F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5B24F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5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6A7777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:rsidR="007A04FA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5B24F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5B24F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4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:rsidR="007A04FA" w:rsidRPr="00C65BB6" w:rsidRDefault="00671637" w:rsidP="00065F0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5B24F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</w:t>
                                  </w:r>
                                  <w:r w:rsidR="00E64322" w:rsidRPr="005B24F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ontact </w:t>
                                  </w:r>
                                  <w:r w:rsidRPr="005B24F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number of </w:t>
                                  </w:r>
                                  <w:r w:rsidR="00E64322" w:rsidRPr="005B24F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th</w:t>
                                  </w:r>
                                  <w:r w:rsidR="00E64322" w:rsidRPr="005B24F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="008D2EA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6C61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265" w:rsidRPr="007A04FA" w:rsidRDefault="003A3265" w:rsidP="003A3265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8B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37" type="#_x0000_t202" style="position:absolute;left:0;text-align:left;margin-left:86.95pt;margin-top:3.15pt;width:340.6pt;height:187.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C65BB6" w:rsidRPr="00C65BB6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5B24FC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届出番号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5B24F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5B24F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5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6A7777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:rsidR="007A04FA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月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者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5B24F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5B24F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4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:rsidR="007A04FA" w:rsidRPr="00C65BB6" w:rsidRDefault="00671637" w:rsidP="00065F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5B24F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</w:t>
                            </w:r>
                            <w:r w:rsidR="00E64322" w:rsidRPr="005B24F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ontact </w:t>
                            </w:r>
                            <w:r w:rsidRPr="005B24F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number of </w:t>
                            </w:r>
                            <w:r w:rsidR="00E64322" w:rsidRPr="005B24F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th</w:t>
                            </w:r>
                            <w:r w:rsidR="00E64322" w:rsidRPr="005B24F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="008D2EA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C61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A3265" w:rsidRPr="007A04FA" w:rsidRDefault="003A3265" w:rsidP="003A3265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75D5E498" wp14:editId="29AFA457">
                <wp:simplePos x="0" y="0"/>
                <wp:positionH relativeFrom="column">
                  <wp:posOffset>5641975</wp:posOffset>
                </wp:positionH>
                <wp:positionV relativeFrom="paragraph">
                  <wp:posOffset>153876</wp:posOffset>
                </wp:positionV>
                <wp:extent cx="343535" cy="1175385"/>
                <wp:effectExtent l="0" t="0" r="0" b="571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CD6416" w:rsidP="00C93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8427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842758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E498" id="テキスト ボックス 56" o:spid="_x0000_s1038" type="#_x0000_t202" style="position:absolute;left:0;text-align:left;margin-left:444.25pt;margin-top:12.1pt;width:27.05pt;height:92.5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" fillcolor="white [3201]" stroked="f" strokeweight=".5pt">
                <v:textbox style="layout-flow:vertical">
                  <w:txbxContent>
                    <w:p w:rsidR="00842758" w:rsidRPr="006F11BF" w:rsidRDefault="00CD6416" w:rsidP="00C930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="00842758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842758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/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546B85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122126</wp:posOffset>
                </wp:positionV>
                <wp:extent cx="0" cy="528555"/>
                <wp:effectExtent l="76200" t="0" r="57150" b="622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4D630" id="直線矢印コネクタ 4" o:spid="_x0000_s1026" type="#_x0000_t32" style="position:absolute;left:0;text-align:left;margin-left:455.85pt;margin-top:9.6pt;width:0;height:41.6pt;z-index:2521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:rsidR="0007188F" w:rsidRDefault="0007188F" w:rsidP="0007188F"/>
    <w:p w:rsidR="0007188F" w:rsidRDefault="00ED79BE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CCF3049" wp14:editId="737C314A">
                <wp:simplePos x="0" y="0"/>
                <wp:positionH relativeFrom="column">
                  <wp:posOffset>5675424</wp:posOffset>
                </wp:positionH>
                <wp:positionV relativeFrom="paragraph">
                  <wp:posOffset>193040</wp:posOffset>
                </wp:positionV>
                <wp:extent cx="217188" cy="0"/>
                <wp:effectExtent l="0" t="0" r="3048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A7C8F" id="直線コネクタ 48" o:spid="_x0000_s1026" style="position:absolute;left:0;text-align:lef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5.2pt" to="46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07188F" w:rsidRDefault="0007188F" w:rsidP="0007188F"/>
    <w:p w:rsidR="0007188F" w:rsidRPr="00AF5426" w:rsidRDefault="004404EF" w:rsidP="004E1A3E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4262F0A9" wp14:editId="68B752AB">
                <wp:simplePos x="0" y="0"/>
                <wp:positionH relativeFrom="margin">
                  <wp:posOffset>1084746</wp:posOffset>
                </wp:positionH>
                <wp:positionV relativeFrom="paragraph">
                  <wp:posOffset>213360</wp:posOffset>
                </wp:positionV>
                <wp:extent cx="4337437" cy="0"/>
                <wp:effectExtent l="0" t="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74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9E4B8" id="直線コネクタ 9" o:spid="_x0000_s1026" style="position:absolute;left:0;text-align:left;flip:y;z-index:25216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4pt,16.8pt" to="426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5B24FC">
        <w:rPr>
          <w:rFonts w:hint="eastAsia"/>
          <w:color w:val="3399FF"/>
          <w:sz w:val="24"/>
          <w:szCs w:val="24"/>
        </w:rPr>
        <w:t>横　須　賀　市　長</w:t>
      </w:r>
    </w:p>
    <w:p w:rsidR="0007188F" w:rsidRDefault="0007188F" w:rsidP="0007188F"/>
    <w:p w:rsidR="0007188F" w:rsidRDefault="0025753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0A7D893B" wp14:editId="0D064965">
                <wp:simplePos x="0" y="0"/>
                <wp:positionH relativeFrom="column">
                  <wp:posOffset>1048385</wp:posOffset>
                </wp:positionH>
                <wp:positionV relativeFrom="paragraph">
                  <wp:posOffset>6350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534" w:rsidRDefault="00257534" w:rsidP="0025753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257534" w:rsidRDefault="00257534" w:rsidP="00257534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②</w:t>
                            </w:r>
                            <w: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県知事」</w:t>
                            </w:r>
                            <w:r>
                              <w:rPr>
                                <w:rFonts w:hint="eastAsia"/>
                              </w:rPr>
                              <w:t>には、</w:t>
                            </w:r>
                            <w:r>
                              <w:t>届出</w:t>
                            </w:r>
                            <w:r>
                              <w:rPr>
                                <w:rFonts w:hint="eastAsia"/>
                              </w:rPr>
                              <w:t>を受理した都道府県知事又は保健所を</w:t>
                            </w:r>
                            <w:r>
                              <w:t>設置する</w:t>
                            </w:r>
                            <w:r>
                              <w:rPr>
                                <w:rFonts w:hint="eastAsia"/>
                              </w:rPr>
                              <w:t>市若しくは</w:t>
                            </w:r>
                            <w:r w:rsidRPr="00554778">
                              <w:rPr>
                                <w:rFonts w:hint="eastAsia"/>
                              </w:rPr>
                              <w:t>特別区の長</w:t>
                            </w:r>
                            <w:r>
                              <w:rPr>
                                <w:rFonts w:hint="eastAsia"/>
                              </w:rPr>
                              <w:t>の名前を</w:t>
                            </w:r>
                            <w:r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893B" id="テキスト ボックス 30" o:spid="_x0000_s1039" type="#_x0000_t202" style="position:absolute;left:0;text-align:left;margin-left:82.55pt;margin-top:.5pt;width:388.5pt;height:58.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cy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s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" fillcolor="white [3201]" stroked="f" strokeweight=".5pt">
                <v:textbox>
                  <w:txbxContent>
                    <w:p w:rsidR="00257534" w:rsidRDefault="00257534" w:rsidP="00257534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257534" w:rsidRDefault="00257534" w:rsidP="00257534">
                      <w:pPr>
                        <w:spacing w:line="240" w:lineRule="exact"/>
                        <w:ind w:leftChars="200" w:left="630" w:hangingChars="100" w:hanging="210"/>
                      </w:pPr>
                      <w:r>
                        <w:rPr>
                          <w:rFonts w:ascii="ＭＳ 明朝" w:hAnsi="ＭＳ 明朝" w:cs="ＭＳ 明朝"/>
                        </w:rPr>
                        <w:t>②</w:t>
                      </w:r>
                      <w:r>
                        <w:t xml:space="preserve">　「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県知事」</w:t>
                      </w:r>
                      <w:r>
                        <w:rPr>
                          <w:rFonts w:hint="eastAsia"/>
                        </w:rPr>
                        <w:t>には、</w:t>
                      </w:r>
                      <w:r>
                        <w:t>届出</w:t>
                      </w:r>
                      <w:r>
                        <w:rPr>
                          <w:rFonts w:hint="eastAsia"/>
                        </w:rPr>
                        <w:t>を受理した都道府県知事又は保健所を</w:t>
                      </w:r>
                      <w:r>
                        <w:t>設置する</w:t>
                      </w:r>
                      <w:r>
                        <w:rPr>
                          <w:rFonts w:hint="eastAsia"/>
                        </w:rPr>
                        <w:t>市若しくは</w:t>
                      </w:r>
                      <w:r w:rsidRPr="00554778">
                        <w:rPr>
                          <w:rFonts w:hint="eastAsia"/>
                        </w:rPr>
                        <w:t>特別区の長</w:t>
                      </w:r>
                      <w:r>
                        <w:rPr>
                          <w:rFonts w:hint="eastAsia"/>
                        </w:rPr>
                        <w:t>の名前を</w:t>
                      </w:r>
                      <w: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423969">
      <w:bookmarkStart w:id="0" w:name="_GoBack"/>
      <w:bookmarkEnd w:id="0"/>
    </w:p>
    <w:p w:rsidR="0007188F" w:rsidRDefault="0007188F" w:rsidP="00423969"/>
    <w:p w:rsidR="0007188F" w:rsidRDefault="0007188F" w:rsidP="00423969"/>
    <w:p w:rsidR="00536C61" w:rsidRDefault="00536C61" w:rsidP="00423969"/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44" w:rsidRDefault="00D16E44" w:rsidP="00F61BD7">
      <w:r>
        <w:separator/>
      </w:r>
    </w:p>
  </w:endnote>
  <w:endnote w:type="continuationSeparator" w:id="0">
    <w:p w:rsidR="00D16E44" w:rsidRDefault="00D16E44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44" w:rsidRDefault="00D16E44" w:rsidP="00F61BD7">
      <w:r>
        <w:separator/>
      </w:r>
    </w:p>
  </w:footnote>
  <w:footnote w:type="continuationSeparator" w:id="0">
    <w:p w:rsidR="00D16E44" w:rsidRDefault="00D16E44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96724"/>
    <w:rsid w:val="00196775"/>
    <w:rsid w:val="001F44EC"/>
    <w:rsid w:val="0020691D"/>
    <w:rsid w:val="00222C22"/>
    <w:rsid w:val="00236FCF"/>
    <w:rsid w:val="00244259"/>
    <w:rsid w:val="00251083"/>
    <w:rsid w:val="00257534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53419"/>
    <w:rsid w:val="00382C06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04EF"/>
    <w:rsid w:val="00443F2E"/>
    <w:rsid w:val="00462066"/>
    <w:rsid w:val="00466391"/>
    <w:rsid w:val="0047483D"/>
    <w:rsid w:val="00475A4D"/>
    <w:rsid w:val="00484B80"/>
    <w:rsid w:val="00484BDE"/>
    <w:rsid w:val="00486427"/>
    <w:rsid w:val="0049573E"/>
    <w:rsid w:val="0049590B"/>
    <w:rsid w:val="004C6728"/>
    <w:rsid w:val="004E1A3E"/>
    <w:rsid w:val="00502F35"/>
    <w:rsid w:val="00511B15"/>
    <w:rsid w:val="0052664F"/>
    <w:rsid w:val="00535014"/>
    <w:rsid w:val="00536C61"/>
    <w:rsid w:val="00546B85"/>
    <w:rsid w:val="00554778"/>
    <w:rsid w:val="005547B3"/>
    <w:rsid w:val="0055499B"/>
    <w:rsid w:val="00571A4D"/>
    <w:rsid w:val="00592F25"/>
    <w:rsid w:val="005B0B5C"/>
    <w:rsid w:val="005B1905"/>
    <w:rsid w:val="005B24FC"/>
    <w:rsid w:val="005B2A31"/>
    <w:rsid w:val="005B5FB3"/>
    <w:rsid w:val="005D199A"/>
    <w:rsid w:val="005D2271"/>
    <w:rsid w:val="005E4293"/>
    <w:rsid w:val="00605106"/>
    <w:rsid w:val="00615382"/>
    <w:rsid w:val="00617438"/>
    <w:rsid w:val="00623FD1"/>
    <w:rsid w:val="00643B34"/>
    <w:rsid w:val="00671637"/>
    <w:rsid w:val="00671FF0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D6D"/>
    <w:rsid w:val="007B0237"/>
    <w:rsid w:val="007B5E0D"/>
    <w:rsid w:val="007D2193"/>
    <w:rsid w:val="007D78E1"/>
    <w:rsid w:val="008027E3"/>
    <w:rsid w:val="008244F0"/>
    <w:rsid w:val="0082542E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E2576"/>
    <w:rsid w:val="00A44C2D"/>
    <w:rsid w:val="00A813B7"/>
    <w:rsid w:val="00AA0B8B"/>
    <w:rsid w:val="00AB15DC"/>
    <w:rsid w:val="00AB4A85"/>
    <w:rsid w:val="00AD215F"/>
    <w:rsid w:val="00AD46B7"/>
    <w:rsid w:val="00AE5E03"/>
    <w:rsid w:val="00AF5426"/>
    <w:rsid w:val="00B22D77"/>
    <w:rsid w:val="00B32345"/>
    <w:rsid w:val="00B40DE2"/>
    <w:rsid w:val="00B43CA0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20110"/>
    <w:rsid w:val="00C20B08"/>
    <w:rsid w:val="00C33F2C"/>
    <w:rsid w:val="00C4552D"/>
    <w:rsid w:val="00C65BB6"/>
    <w:rsid w:val="00C81754"/>
    <w:rsid w:val="00C834A5"/>
    <w:rsid w:val="00C9307B"/>
    <w:rsid w:val="00CB31C1"/>
    <w:rsid w:val="00CB385D"/>
    <w:rsid w:val="00CC2E42"/>
    <w:rsid w:val="00CC30CA"/>
    <w:rsid w:val="00CD6416"/>
    <w:rsid w:val="00CE29B7"/>
    <w:rsid w:val="00CE3E85"/>
    <w:rsid w:val="00CE5DF7"/>
    <w:rsid w:val="00D00DF1"/>
    <w:rsid w:val="00D11961"/>
    <w:rsid w:val="00D16E44"/>
    <w:rsid w:val="00D47912"/>
    <w:rsid w:val="00D5286C"/>
    <w:rsid w:val="00D6215A"/>
    <w:rsid w:val="00D70492"/>
    <w:rsid w:val="00D74026"/>
    <w:rsid w:val="00D8539B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D13D-1D6D-4784-8F29-D536B8B1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D86984A1.dotm</Template>
  <TotalTime>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横須賀市</cp:lastModifiedBy>
  <cp:revision>5</cp:revision>
  <cp:lastPrinted>2018-02-13T12:44:00Z</cp:lastPrinted>
  <dcterms:created xsi:type="dcterms:W3CDTF">2018-02-13T12:33:00Z</dcterms:created>
  <dcterms:modified xsi:type="dcterms:W3CDTF">2018-03-02T02:30:00Z</dcterms:modified>
</cp:coreProperties>
</file>