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C61" w:rsidRDefault="00536C61" w:rsidP="00423969"/>
    <w:p w:rsidR="00536C61" w:rsidRDefault="000B5B84" w:rsidP="00423969">
      <w:r w:rsidRPr="00536C6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1136" behindDoc="1" locked="0" layoutInCell="1" allowOverlap="1" wp14:anchorId="11474927" wp14:editId="76CE12AA">
                <wp:simplePos x="0" y="0"/>
                <wp:positionH relativeFrom="margin">
                  <wp:posOffset>117786</wp:posOffset>
                </wp:positionH>
                <wp:positionV relativeFrom="paragraph">
                  <wp:posOffset>199390</wp:posOffset>
                </wp:positionV>
                <wp:extent cx="2493010" cy="362005"/>
                <wp:effectExtent l="0" t="0" r="254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010" cy="362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6C61" w:rsidRPr="006908A0" w:rsidRDefault="006856F9" w:rsidP="00536C61">
                            <w:pPr>
                              <w:spacing w:line="0" w:lineRule="atLeast"/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第六号様式（第十一</w:t>
                            </w:r>
                            <w:r w:rsidR="000B5B84" w:rsidRPr="000B5B84">
                              <w:rPr>
                                <w:rFonts w:hint="eastAsia"/>
                                <w:sz w:val="22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749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7" o:spid="_x0000_s1026" type="#_x0000_t202" style="position:absolute;left:0;text-align:left;margin-left:9.25pt;margin-top:15.7pt;width:196.3pt;height:28.5pt;z-index:-25138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" fillcolor="white [3201]" stroked="f" strokeweight=".5pt">
                <v:textbox>
                  <w:txbxContent>
                    <w:p w:rsidR="00536C61" w:rsidRPr="006908A0" w:rsidRDefault="006856F9" w:rsidP="00536C61">
                      <w:pPr>
                        <w:spacing w:line="0" w:lineRule="atLeast"/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第六号様式（第十一</w:t>
                      </w:r>
                      <w:r w:rsidR="000B5B84" w:rsidRPr="000B5B84">
                        <w:rPr>
                          <w:rFonts w:hint="eastAsia"/>
                          <w:sz w:val="22"/>
                        </w:rPr>
                        <w:t>条関係）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7188F" w:rsidRDefault="0007188F" w:rsidP="00423969"/>
    <w:p w:rsidR="00AB15DC" w:rsidRDefault="009D268A" w:rsidP="0042396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45152" behindDoc="0" locked="0" layoutInCell="1" allowOverlap="1" wp14:anchorId="751196E9" wp14:editId="3ED76CD2">
                <wp:simplePos x="0" y="0"/>
                <wp:positionH relativeFrom="margin">
                  <wp:posOffset>2530475</wp:posOffset>
                </wp:positionH>
                <wp:positionV relativeFrom="paragraph">
                  <wp:posOffset>215900</wp:posOffset>
                </wp:positionV>
                <wp:extent cx="1443355" cy="297180"/>
                <wp:effectExtent l="0" t="0" r="4445" b="7620"/>
                <wp:wrapNone/>
                <wp:docPr id="204" name="テキスト ボックス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3355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5DC" w:rsidRDefault="00AB15DC" w:rsidP="00484B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１２</w:t>
                            </w:r>
                            <w:r w:rsidR="0005317A">
                              <w:rPr>
                                <w:rFonts w:hint="eastAsia"/>
                              </w:rPr>
                              <w:t>０</w:t>
                            </w:r>
                            <w:r w:rsidR="00711864">
                              <w:t>ミ</w:t>
                            </w:r>
                            <w:r w:rsidR="00711864">
                              <w:rPr>
                                <w:rFonts w:hint="eastAsia"/>
                              </w:rPr>
                              <w:t>リ</w:t>
                            </w:r>
                            <w:r>
                              <w:t>メートル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196E9" id="テキスト ボックス 204" o:spid="_x0000_s1027" type="#_x0000_t202" style="position:absolute;left:0;text-align:left;margin-left:199.25pt;margin-top:17pt;width:113.65pt;height:23.4pt;z-index:252145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" fillcolor="white [3201]" stroked="f" strokeweight=".5pt">
                <v:textbox>
                  <w:txbxContent>
                    <w:p w:rsidR="00AB15DC" w:rsidRDefault="00AB15DC" w:rsidP="00484BD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１２</w:t>
                      </w:r>
                      <w:r w:rsidR="0005317A">
                        <w:rPr>
                          <w:rFonts w:hint="eastAsia"/>
                        </w:rPr>
                        <w:t>０</w:t>
                      </w:r>
                      <w:r w:rsidR="00711864">
                        <w:t>ミ</w:t>
                      </w:r>
                      <w:r w:rsidR="00711864">
                        <w:rPr>
                          <w:rFonts w:hint="eastAsia"/>
                        </w:rPr>
                        <w:t>リ</w:t>
                      </w:r>
                      <w:r>
                        <w:t>メートル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B15DC" w:rsidRDefault="00065F0F" w:rsidP="00423969">
      <w:r>
        <w:rPr>
          <w:noProof/>
        </w:rPr>
        <mc:AlternateContent>
          <mc:Choice Requires="wps">
            <w:drawing>
              <wp:anchor distT="0" distB="0" distL="114300" distR="114300" simplePos="0" relativeHeight="252144128" behindDoc="0" locked="0" layoutInCell="1" allowOverlap="1">
                <wp:simplePos x="0" y="0"/>
                <wp:positionH relativeFrom="column">
                  <wp:posOffset>908461</wp:posOffset>
                </wp:positionH>
                <wp:positionV relativeFrom="paragraph">
                  <wp:posOffset>167640</wp:posOffset>
                </wp:positionV>
                <wp:extent cx="4320903" cy="0"/>
                <wp:effectExtent l="38100" t="76200" r="22860" b="95250"/>
                <wp:wrapNone/>
                <wp:docPr id="58" name="直線矢印コネク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0903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955C1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8" o:spid="_x0000_s1026" type="#_x0000_t32" style="position:absolute;left:0;text-align:left;margin-left:71.55pt;margin-top:13.2pt;width:340.25pt;height:0;z-index:25214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" strokecolor="black [3213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9680" behindDoc="0" locked="0" layoutInCell="1" allowOverlap="1" wp14:anchorId="0DECBEC0" wp14:editId="4E5E752F">
                <wp:simplePos x="0" y="0"/>
                <wp:positionH relativeFrom="column">
                  <wp:posOffset>5228310</wp:posOffset>
                </wp:positionH>
                <wp:positionV relativeFrom="paragraph">
                  <wp:posOffset>20320</wp:posOffset>
                </wp:positionV>
                <wp:extent cx="0" cy="26670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621B80" id="直線コネクタ 5" o:spid="_x0000_s1026" style="position:absolute;left:0;text-align:left;z-index:25203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.7pt,1.6pt" to="411.7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 w:rsidR="00C07E43">
        <w:rPr>
          <w:noProof/>
        </w:rPr>
        <mc:AlternateContent>
          <mc:Choice Requires="wps">
            <w:drawing>
              <wp:anchor distT="0" distB="0" distL="114300" distR="114300" simplePos="0" relativeHeight="252037632" behindDoc="0" locked="0" layoutInCell="1" allowOverlap="1" wp14:anchorId="182D6642" wp14:editId="20B8AD79">
                <wp:simplePos x="0" y="0"/>
                <wp:positionH relativeFrom="column">
                  <wp:posOffset>899795</wp:posOffset>
                </wp:positionH>
                <wp:positionV relativeFrom="paragraph">
                  <wp:posOffset>21590</wp:posOffset>
                </wp:positionV>
                <wp:extent cx="0" cy="26670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EA9C37" id="直線コネクタ 4" o:spid="_x0000_s1026" style="position:absolute;left:0;text-align:left;z-index:25203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85pt,1.7pt" to="70.8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p w:rsidR="00AB15DC" w:rsidRDefault="00063977" w:rsidP="00423969">
      <w:r>
        <w:rPr>
          <w:noProof/>
        </w:rPr>
        <mc:AlternateContent>
          <mc:Choice Requires="wps">
            <w:drawing>
              <wp:anchor distT="0" distB="0" distL="114300" distR="114300" simplePos="0" relativeHeight="252049920" behindDoc="0" locked="0" layoutInCell="1" allowOverlap="1" wp14:anchorId="6763FDD4" wp14:editId="020D9186">
                <wp:simplePos x="0" y="0"/>
                <wp:positionH relativeFrom="column">
                  <wp:posOffset>4721225</wp:posOffset>
                </wp:positionH>
                <wp:positionV relativeFrom="paragraph">
                  <wp:posOffset>100330</wp:posOffset>
                </wp:positionV>
                <wp:extent cx="0" cy="262255"/>
                <wp:effectExtent l="0" t="0" r="19050" b="23495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21256C" id="直線コネクタ 14" o:spid="_x0000_s1026" style="position:absolute;left:0;text-align:left;z-index:25204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1.75pt,7.9pt" to="371.7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3776" behindDoc="0" locked="0" layoutInCell="1" allowOverlap="1" wp14:anchorId="73478A66" wp14:editId="1A955D53">
                <wp:simplePos x="0" y="0"/>
                <wp:positionH relativeFrom="column">
                  <wp:posOffset>1816100</wp:posOffset>
                </wp:positionH>
                <wp:positionV relativeFrom="paragraph">
                  <wp:posOffset>118745</wp:posOffset>
                </wp:positionV>
                <wp:extent cx="0" cy="262255"/>
                <wp:effectExtent l="0" t="0" r="19050" b="2349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61AD0E" id="直線コネクタ 9" o:spid="_x0000_s1026" style="position:absolute;left:0;text-align:left;z-index:25204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3pt,9.35pt" to="143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 w:rsidR="009D268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20576" behindDoc="0" locked="0" layoutInCell="1" allowOverlap="1" wp14:anchorId="1B1A3A7C" wp14:editId="58426550">
                <wp:simplePos x="0" y="0"/>
                <wp:positionH relativeFrom="margin">
                  <wp:posOffset>2532700</wp:posOffset>
                </wp:positionH>
                <wp:positionV relativeFrom="paragraph">
                  <wp:posOffset>86854</wp:posOffset>
                </wp:positionV>
                <wp:extent cx="1271138" cy="297608"/>
                <wp:effectExtent l="0" t="0" r="5715" b="762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1138" cy="297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68A" w:rsidRDefault="00063977" w:rsidP="00484B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８０</w:t>
                            </w:r>
                            <w:r w:rsidR="009D268A">
                              <w:t>ミ</w:t>
                            </w:r>
                            <w:r w:rsidR="009D268A">
                              <w:rPr>
                                <w:rFonts w:hint="eastAsia"/>
                              </w:rPr>
                              <w:t>リ</w:t>
                            </w:r>
                            <w:r w:rsidR="009D268A">
                              <w:t>メートル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A3A7C" id="テキスト ボックス 7" o:spid="_x0000_s1028" type="#_x0000_t202" style="position:absolute;left:0;text-align:left;margin-left:199.45pt;margin-top:6.85pt;width:100.1pt;height:23.45pt;z-index:25212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" fillcolor="white [3201]" stroked="f" strokeweight=".5pt">
                <v:textbox>
                  <w:txbxContent>
                    <w:p w:rsidR="009D268A" w:rsidRDefault="00063977" w:rsidP="00484BD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８０</w:t>
                      </w:r>
                      <w:r w:rsidR="009D268A">
                        <w:t>ミ</w:t>
                      </w:r>
                      <w:r w:rsidR="009D268A">
                        <w:rPr>
                          <w:rFonts w:hint="eastAsia"/>
                        </w:rPr>
                        <w:t>リ</w:t>
                      </w:r>
                      <w:r w:rsidR="009D268A">
                        <w:t>メートル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B15DC" w:rsidRDefault="00672C7A" w:rsidP="00AB15DC">
      <w:r>
        <w:rPr>
          <w:noProof/>
        </w:rPr>
        <mc:AlternateContent>
          <mc:Choice Requires="wps">
            <w:drawing>
              <wp:anchor distT="0" distB="0" distL="114300" distR="114300" simplePos="0" relativeHeight="252159488" behindDoc="0" locked="0" layoutInCell="1" allowOverlap="1" wp14:anchorId="3921B0FD" wp14:editId="5C8F9BD8">
                <wp:simplePos x="0" y="0"/>
                <wp:positionH relativeFrom="column">
                  <wp:posOffset>883815</wp:posOffset>
                </wp:positionH>
                <wp:positionV relativeFrom="paragraph">
                  <wp:posOffset>230505</wp:posOffset>
                </wp:positionV>
                <wp:extent cx="0" cy="6130290"/>
                <wp:effectExtent l="0" t="0" r="19050" b="2286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13029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834E31" id="直線コネクタ 8" o:spid="_x0000_s1026" style="position:absolute;left:0;text-align:left;flip:x;z-index:25215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6pt,18.15pt" to="69.6pt,50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" strokecolor="#39f" strokeweight=".5pt">
                <v:stroke joinstyle="miter"/>
              </v:line>
            </w:pict>
          </mc:Fallback>
        </mc:AlternateContent>
      </w:r>
      <w:r w:rsidR="00581711" w:rsidRPr="00581711">
        <w:rPr>
          <w:noProof/>
          <w:color w:val="3399FF"/>
        </w:rPr>
        <mc:AlternateContent>
          <mc:Choice Requires="wps">
            <w:drawing>
              <wp:anchor distT="0" distB="0" distL="114300" distR="114300" simplePos="0" relativeHeight="252113408" behindDoc="0" locked="0" layoutInCell="1" allowOverlap="1" wp14:anchorId="6038FF12" wp14:editId="059E3E11">
                <wp:simplePos x="0" y="0"/>
                <wp:positionH relativeFrom="column">
                  <wp:posOffset>885825</wp:posOffset>
                </wp:positionH>
                <wp:positionV relativeFrom="paragraph">
                  <wp:posOffset>228600</wp:posOffset>
                </wp:positionV>
                <wp:extent cx="4349115" cy="30480"/>
                <wp:effectExtent l="0" t="0" r="32385" b="26670"/>
                <wp:wrapNone/>
                <wp:docPr id="209" name="直線コネクタ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9115" cy="3048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48C5C6" id="直線コネクタ 209" o:spid="_x0000_s1026" style="position:absolute;left:0;text-align:left;z-index:25211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75pt,18pt" to="412.2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" strokecolor="#39f" strokeweight=".5pt">
                <v:stroke joinstyle="miter"/>
              </v:line>
            </w:pict>
          </mc:Fallback>
        </mc:AlternateContent>
      </w:r>
      <w:r w:rsidR="00484B80">
        <w:rPr>
          <w:noProof/>
        </w:rPr>
        <mc:AlternateContent>
          <mc:Choice Requires="wps">
            <w:drawing>
              <wp:anchor distT="0" distB="0" distL="114300" distR="114300" simplePos="0" relativeHeight="252119552" behindDoc="0" locked="0" layoutInCell="1" allowOverlap="1">
                <wp:simplePos x="0" y="0"/>
                <wp:positionH relativeFrom="column">
                  <wp:posOffset>1816100</wp:posOffset>
                </wp:positionH>
                <wp:positionV relativeFrom="paragraph">
                  <wp:posOffset>6350</wp:posOffset>
                </wp:positionV>
                <wp:extent cx="2908300" cy="0"/>
                <wp:effectExtent l="38100" t="76200" r="25400" b="95250"/>
                <wp:wrapNone/>
                <wp:docPr id="246" name="直線矢印コネクタ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83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C3EBA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46" o:spid="_x0000_s1026" type="#_x0000_t32" style="position:absolute;left:0;text-align:left;margin-left:143pt;margin-top:.5pt;width:229pt;height:0;z-index:25211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" strokecolor="black [3213]" strokeweight=".5pt">
                <v:stroke startarrow="block" endarrow="block" joinstyle="miter"/>
              </v:shape>
            </w:pict>
          </mc:Fallback>
        </mc:AlternateContent>
      </w:r>
      <w:r w:rsidR="006A1C9E">
        <w:rPr>
          <w:noProof/>
        </w:rPr>
        <mc:AlternateContent>
          <mc:Choice Requires="wps">
            <w:drawing>
              <wp:anchor distT="0" distB="0" distL="114300" distR="114300" simplePos="0" relativeHeight="252029440" behindDoc="0" locked="0" layoutInCell="1" allowOverlap="1" wp14:anchorId="03816D35" wp14:editId="174745D3">
                <wp:simplePos x="0" y="0"/>
                <wp:positionH relativeFrom="margin">
                  <wp:posOffset>1691234</wp:posOffset>
                </wp:positionH>
                <wp:positionV relativeFrom="paragraph">
                  <wp:posOffset>230505</wp:posOffset>
                </wp:positionV>
                <wp:extent cx="3180080" cy="605790"/>
                <wp:effectExtent l="0" t="0" r="127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0080" cy="605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1864" w:rsidRPr="002B5759" w:rsidRDefault="00711864" w:rsidP="00711864">
                            <w:pPr>
                              <w:spacing w:line="0" w:lineRule="atLeast"/>
                              <w:jc w:val="center"/>
                              <w:textAlignment w:val="top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32"/>
                              </w:rPr>
                            </w:pPr>
                          </w:p>
                          <w:p w:rsidR="0005317A" w:rsidRPr="002B5759" w:rsidRDefault="0005317A" w:rsidP="00711864">
                            <w:pPr>
                              <w:spacing w:line="0" w:lineRule="atLeast"/>
                              <w:jc w:val="center"/>
                              <w:textAlignment w:val="top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8"/>
                                <w:szCs w:val="38"/>
                              </w:rPr>
                            </w:pPr>
                            <w:r w:rsidRPr="002B5759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8"/>
                                <w:szCs w:val="38"/>
                              </w:rPr>
                              <w:t>Private</w:t>
                            </w:r>
                            <w:r w:rsidR="00711864"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="009D268A" w:rsidRPr="002B5759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8"/>
                                <w:szCs w:val="38"/>
                              </w:rPr>
                              <w:t>Lo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38"/>
                                <w:szCs w:val="38"/>
                              </w:rPr>
                              <w:t>d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8"/>
                                <w:szCs w:val="38"/>
                              </w:rPr>
                              <w:t>g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38"/>
                                <w:szCs w:val="38"/>
                              </w:rPr>
                              <w:t>ing</w:t>
                            </w:r>
                            <w:r w:rsidR="009D268A" w:rsidRPr="002B5759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="00711864"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8"/>
                                <w:szCs w:val="38"/>
                              </w:rPr>
                              <w:t>B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38"/>
                                <w:szCs w:val="38"/>
                              </w:rPr>
                              <w:t>usiness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816D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9" type="#_x0000_t202" style="position:absolute;left:0;text-align:left;margin-left:133.15pt;margin-top:18.15pt;width:250.4pt;height:47.7pt;z-index:25202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" fillcolor="white [3201]" stroked="f" strokeweight=".5pt">
                <v:textbox>
                  <w:txbxContent>
                    <w:p w:rsidR="00711864" w:rsidRPr="002B5759" w:rsidRDefault="00711864" w:rsidP="00711864">
                      <w:pPr>
                        <w:spacing w:line="0" w:lineRule="atLeast"/>
                        <w:jc w:val="center"/>
                        <w:textAlignment w:val="top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28"/>
                          <w:szCs w:val="32"/>
                        </w:rPr>
                      </w:pPr>
                    </w:p>
                    <w:p w:rsidR="0005317A" w:rsidRPr="002B5759" w:rsidRDefault="0005317A" w:rsidP="00711864">
                      <w:pPr>
                        <w:spacing w:line="0" w:lineRule="atLeast"/>
                        <w:jc w:val="center"/>
                        <w:textAlignment w:val="top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8"/>
                          <w:szCs w:val="38"/>
                        </w:rPr>
                      </w:pPr>
                      <w:r w:rsidRPr="002B5759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8"/>
                          <w:szCs w:val="38"/>
                        </w:rPr>
                        <w:t>Private</w:t>
                      </w:r>
                      <w:r w:rsidR="00711864"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38"/>
                          <w:szCs w:val="38"/>
                        </w:rPr>
                        <w:t xml:space="preserve"> </w:t>
                      </w:r>
                      <w:r w:rsidR="009D268A" w:rsidRPr="002B5759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8"/>
                          <w:szCs w:val="38"/>
                        </w:rPr>
                        <w:t xml:space="preserve"> </w:t>
                      </w:r>
                      <w:r w:rsidRPr="002B5759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8"/>
                          <w:szCs w:val="38"/>
                        </w:rPr>
                        <w:t>Lo</w:t>
                      </w: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38"/>
                          <w:szCs w:val="38"/>
                        </w:rPr>
                        <w:t>d</w:t>
                      </w:r>
                      <w:r w:rsidRPr="002B5759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8"/>
                          <w:szCs w:val="38"/>
                        </w:rPr>
                        <w:t>g</w:t>
                      </w: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38"/>
                          <w:szCs w:val="38"/>
                        </w:rPr>
                        <w:t>ing</w:t>
                      </w:r>
                      <w:r w:rsidR="009D268A" w:rsidRPr="002B5759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8"/>
                          <w:szCs w:val="38"/>
                        </w:rPr>
                        <w:t xml:space="preserve"> </w:t>
                      </w:r>
                      <w:r w:rsidR="00711864"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38"/>
                          <w:szCs w:val="38"/>
                        </w:rPr>
                        <w:t xml:space="preserve"> </w:t>
                      </w:r>
                      <w:r w:rsidRPr="002B5759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8"/>
                          <w:szCs w:val="38"/>
                        </w:rPr>
                        <w:t>B</w:t>
                      </w: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38"/>
                          <w:szCs w:val="38"/>
                        </w:rPr>
                        <w:t>usiness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1864">
        <w:rPr>
          <w:noProof/>
        </w:rPr>
        <mc:AlternateContent>
          <mc:Choice Requires="wps">
            <w:drawing>
              <wp:anchor distT="0" distB="0" distL="114300" distR="114300" simplePos="0" relativeHeight="252031488" behindDoc="0" locked="0" layoutInCell="1" allowOverlap="1" wp14:anchorId="297FCCF4" wp14:editId="26E67D7D">
                <wp:simplePos x="0" y="0"/>
                <wp:positionH relativeFrom="margin">
                  <wp:posOffset>1984137</wp:posOffset>
                </wp:positionH>
                <wp:positionV relativeFrom="paragraph">
                  <wp:posOffset>5504</wp:posOffset>
                </wp:positionV>
                <wp:extent cx="2640330" cy="540517"/>
                <wp:effectExtent l="0" t="0" r="762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0330" cy="5405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1864" w:rsidRPr="002B5759" w:rsidRDefault="00711864" w:rsidP="00711864">
                            <w:pPr>
                              <w:spacing w:line="0" w:lineRule="atLeast"/>
                              <w:jc w:val="center"/>
                              <w:textAlignment w:val="bottom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3"/>
                                <w:szCs w:val="23"/>
                              </w:rPr>
                            </w:pPr>
                          </w:p>
                          <w:p w:rsidR="0005317A" w:rsidRPr="002B5759" w:rsidRDefault="0005317A" w:rsidP="00711864">
                            <w:pPr>
                              <w:spacing w:line="0" w:lineRule="atLeast"/>
                              <w:jc w:val="center"/>
                              <w:textAlignment w:val="bottom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6"/>
                                <w:szCs w:val="32"/>
                              </w:rPr>
                            </w:pP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36"/>
                                <w:szCs w:val="32"/>
                              </w:rPr>
                              <w:t>住宅宿泊事業（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6"/>
                                <w:szCs w:val="32"/>
                              </w:rPr>
                              <w:t>民泊）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FCCF4" id="テキスト ボックス 2" o:spid="_x0000_s1030" type="#_x0000_t202" style="position:absolute;left:0;text-align:left;margin-left:156.25pt;margin-top:.45pt;width:207.9pt;height:42.55pt;z-index:25203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" fillcolor="white [3201]" stroked="f" strokeweight=".5pt">
                <v:textbox>
                  <w:txbxContent>
                    <w:p w:rsidR="00711864" w:rsidRPr="002B5759" w:rsidRDefault="00711864" w:rsidP="00711864">
                      <w:pPr>
                        <w:spacing w:line="0" w:lineRule="atLeast"/>
                        <w:jc w:val="center"/>
                        <w:textAlignment w:val="bottom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23"/>
                          <w:szCs w:val="23"/>
                        </w:rPr>
                      </w:pPr>
                    </w:p>
                    <w:p w:rsidR="0005317A" w:rsidRPr="002B5759" w:rsidRDefault="0005317A" w:rsidP="00711864">
                      <w:pPr>
                        <w:spacing w:line="0" w:lineRule="atLeast"/>
                        <w:jc w:val="center"/>
                        <w:textAlignment w:val="bottom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6"/>
                          <w:szCs w:val="32"/>
                        </w:rPr>
                      </w:pP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36"/>
                          <w:szCs w:val="32"/>
                        </w:rPr>
                        <w:t>住宅宿泊事業（</w:t>
                      </w:r>
                      <w:r w:rsidRPr="002B5759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6"/>
                          <w:szCs w:val="32"/>
                        </w:rPr>
                        <w:t>民泊）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1BFA">
        <w:rPr>
          <w:noProof/>
        </w:rPr>
        <mc:AlternateContent>
          <mc:Choice Requires="wps">
            <w:drawing>
              <wp:anchor distT="0" distB="0" distL="114300" distR="114300" simplePos="0" relativeHeight="251615735" behindDoc="0" locked="0" layoutInCell="1" allowOverlap="1" wp14:anchorId="22BFD490" wp14:editId="344A6F9B">
                <wp:simplePos x="0" y="0"/>
                <wp:positionH relativeFrom="margin">
                  <wp:posOffset>1617785</wp:posOffset>
                </wp:positionH>
                <wp:positionV relativeFrom="paragraph">
                  <wp:posOffset>228600</wp:posOffset>
                </wp:positionV>
                <wp:extent cx="3252058" cy="909376"/>
                <wp:effectExtent l="0" t="0" r="5715" b="5080"/>
                <wp:wrapNone/>
                <wp:docPr id="210" name="テキスト ボックス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2058" cy="9093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5DC" w:rsidRPr="00D47912" w:rsidRDefault="00AB15DC" w:rsidP="00E52476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2"/>
                              </w:rPr>
                            </w:pPr>
                          </w:p>
                          <w:p w:rsidR="00AB15DC" w:rsidRDefault="00AB15DC" w:rsidP="002F1BFA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2"/>
                              </w:rPr>
                            </w:pPr>
                            <w:r w:rsidRPr="002F1BFA"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2"/>
                              </w:rPr>
                              <w:t>Private</w:t>
                            </w:r>
                            <w:r w:rsidRPr="002F1BFA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2"/>
                              </w:rPr>
                              <w:t xml:space="preserve">　</w:t>
                            </w:r>
                          </w:p>
                          <w:p w:rsidR="002F1BFA" w:rsidRPr="002F1BFA" w:rsidRDefault="002F1BFA" w:rsidP="00791951">
                            <w:pPr>
                              <w:spacing w:line="160" w:lineRule="exact"/>
                              <w:ind w:firstLineChars="2350" w:firstLine="3290"/>
                              <w:rPr>
                                <w:sz w:val="14"/>
                                <w:szCs w:val="14"/>
                              </w:rPr>
                            </w:pPr>
                            <w:r w:rsidRPr="002F1BFA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５</w:t>
                            </w:r>
                            <w:r w:rsidR="0005317A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０ミリ</w:t>
                            </w:r>
                            <w:r w:rsidRPr="002F1BFA">
                              <w:rPr>
                                <w:sz w:val="14"/>
                                <w:szCs w:val="14"/>
                              </w:rPr>
                              <w:t>メート</w:t>
                            </w:r>
                            <w:r w:rsidR="0005317A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ル</w:t>
                            </w:r>
                          </w:p>
                          <w:p w:rsidR="002F1BFA" w:rsidRPr="002F1BFA" w:rsidRDefault="002F1BFA" w:rsidP="00E52476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FD490" id="テキスト ボックス 210" o:spid="_x0000_s1031" type="#_x0000_t202" style="position:absolute;left:0;text-align:left;margin-left:127.4pt;margin-top:18pt;width:256.05pt;height:71.6pt;z-index:2516157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" fillcolor="white [3201]" stroked="f" strokeweight=".5pt">
                <v:textbox>
                  <w:txbxContent>
                    <w:p w:rsidR="00AB15DC" w:rsidRPr="00D47912" w:rsidRDefault="00AB15DC" w:rsidP="00E52476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2"/>
                        </w:rPr>
                      </w:pPr>
                    </w:p>
                    <w:p w:rsidR="00AB15DC" w:rsidRDefault="00AB15DC" w:rsidP="002F1BFA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2"/>
                        </w:rPr>
                      </w:pPr>
                      <w:r w:rsidRPr="002F1BFA"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2"/>
                        </w:rPr>
                        <w:t>Private</w:t>
                      </w:r>
                      <w:r w:rsidRPr="002F1BFA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2"/>
                        </w:rPr>
                        <w:t xml:space="preserve">　</w:t>
                      </w:r>
                    </w:p>
                    <w:p w:rsidR="002F1BFA" w:rsidRPr="002F1BFA" w:rsidRDefault="002F1BFA" w:rsidP="00791951">
                      <w:pPr>
                        <w:spacing w:line="160" w:lineRule="exact"/>
                        <w:ind w:firstLineChars="2350" w:firstLine="3290"/>
                        <w:rPr>
                          <w:sz w:val="14"/>
                          <w:szCs w:val="14"/>
                        </w:rPr>
                      </w:pPr>
                      <w:r w:rsidRPr="002F1BFA">
                        <w:rPr>
                          <w:rFonts w:hint="eastAsia"/>
                          <w:sz w:val="14"/>
                          <w:szCs w:val="14"/>
                        </w:rPr>
                        <w:t>５</w:t>
                      </w:r>
                      <w:r w:rsidR="0005317A">
                        <w:rPr>
                          <w:rFonts w:hint="eastAsia"/>
                          <w:sz w:val="14"/>
                          <w:szCs w:val="14"/>
                        </w:rPr>
                        <w:t>０ミリ</w:t>
                      </w:r>
                      <w:r w:rsidRPr="002F1BFA">
                        <w:rPr>
                          <w:sz w:val="14"/>
                          <w:szCs w:val="14"/>
                        </w:rPr>
                        <w:t>メート</w:t>
                      </w:r>
                      <w:r w:rsidR="0005317A">
                        <w:rPr>
                          <w:rFonts w:hint="eastAsia"/>
                          <w:sz w:val="14"/>
                          <w:szCs w:val="14"/>
                        </w:rPr>
                        <w:t>ル</w:t>
                      </w:r>
                    </w:p>
                    <w:p w:rsidR="002F1BFA" w:rsidRPr="002F1BFA" w:rsidRDefault="002F1BFA" w:rsidP="00E52476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B15DC" w:rsidRDefault="00672C7A" w:rsidP="00AB15DC">
      <w:r>
        <w:rPr>
          <w:noProof/>
        </w:rPr>
        <mc:AlternateContent>
          <mc:Choice Requires="wps">
            <w:drawing>
              <wp:anchor distT="0" distB="0" distL="114300" distR="114300" simplePos="0" relativeHeight="252161536" behindDoc="0" locked="0" layoutInCell="1" allowOverlap="1" wp14:anchorId="61A9B1AF" wp14:editId="461276BE">
                <wp:simplePos x="0" y="0"/>
                <wp:positionH relativeFrom="column">
                  <wp:posOffset>5230892</wp:posOffset>
                </wp:positionH>
                <wp:positionV relativeFrom="paragraph">
                  <wp:posOffset>24130</wp:posOffset>
                </wp:positionV>
                <wp:extent cx="0" cy="6130290"/>
                <wp:effectExtent l="0" t="0" r="19050" b="2286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13029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1B1952" id="直線コネクタ 10" o:spid="_x0000_s1026" style="position:absolute;left:0;text-align:left;flip:x;z-index:25216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.9pt,1.9pt" to="411.9pt,4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" strokecolor="#39f" strokeweight=".5pt">
                <v:stroke joinstyle="miter"/>
              </v:line>
            </w:pict>
          </mc:Fallback>
        </mc:AlternateContent>
      </w:r>
      <w:r w:rsidR="00B87507">
        <w:rPr>
          <w:noProof/>
        </w:rPr>
        <mc:AlternateContent>
          <mc:Choice Requires="wps">
            <w:drawing>
              <wp:anchor distT="0" distB="0" distL="114300" distR="114300" simplePos="0" relativeHeight="252152320" behindDoc="0" locked="0" layoutInCell="1" allowOverlap="1" wp14:anchorId="2B0541C6" wp14:editId="03B91908">
                <wp:simplePos x="0" y="0"/>
                <wp:positionH relativeFrom="column">
                  <wp:posOffset>5781790</wp:posOffset>
                </wp:positionH>
                <wp:positionV relativeFrom="paragraph">
                  <wp:posOffset>20098</wp:posOffset>
                </wp:positionV>
                <wp:extent cx="306705" cy="635"/>
                <wp:effectExtent l="0" t="0" r="36195" b="37465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705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623653" id="直線コネクタ 12" o:spid="_x0000_s1026" style="position:absolute;left:0;text-align:left;z-index:25215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5.25pt,1.6pt" to="479.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B87507">
        <w:rPr>
          <w:noProof/>
        </w:rPr>
        <mc:AlternateContent>
          <mc:Choice Requires="wps">
            <w:drawing>
              <wp:anchor distT="0" distB="0" distL="114300" distR="114300" simplePos="0" relativeHeight="252153344" behindDoc="0" locked="0" layoutInCell="1" allowOverlap="1">
                <wp:simplePos x="0" y="0"/>
                <wp:positionH relativeFrom="column">
                  <wp:posOffset>5951220</wp:posOffset>
                </wp:positionH>
                <wp:positionV relativeFrom="paragraph">
                  <wp:posOffset>22860</wp:posOffset>
                </wp:positionV>
                <wp:extent cx="0" cy="2497678"/>
                <wp:effectExtent l="76200" t="38100" r="57150" b="17145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9767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B37FAB" id="直線矢印コネクタ 13" o:spid="_x0000_s1026" type="#_x0000_t32" style="position:absolute;left:0;text-align:left;margin-left:468.6pt;margin-top:1.8pt;width:0;height:196.65pt;flip:y;z-index:25215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" strokecolor="black [3213]" strokeweight=".5pt">
                <v:stroke endarrow="block" joinstyle="miter"/>
              </v:shape>
            </w:pict>
          </mc:Fallback>
        </mc:AlternateContent>
      </w:r>
    </w:p>
    <w:p w:rsidR="00AB15DC" w:rsidRDefault="00AB15DC" w:rsidP="00AB15DC"/>
    <w:p w:rsidR="00AB15DC" w:rsidRDefault="004E66BB" w:rsidP="00AB15DC">
      <w:r>
        <w:rPr>
          <w:noProof/>
        </w:rPr>
        <mc:AlternateContent>
          <mc:Choice Requires="wps">
            <w:drawing>
              <wp:anchor distT="0" distB="0" distL="114300" distR="114300" simplePos="0" relativeHeight="251821568" behindDoc="0" locked="0" layoutInCell="1" allowOverlap="1" wp14:anchorId="0EC67C0B" wp14:editId="6F917787">
                <wp:simplePos x="0" y="0"/>
                <wp:positionH relativeFrom="column">
                  <wp:posOffset>5046980</wp:posOffset>
                </wp:positionH>
                <wp:positionV relativeFrom="paragraph">
                  <wp:posOffset>157480</wp:posOffset>
                </wp:positionV>
                <wp:extent cx="0" cy="266700"/>
                <wp:effectExtent l="0" t="0" r="19050" b="19050"/>
                <wp:wrapNone/>
                <wp:docPr id="229" name="直線コネクタ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FB89BB" id="直線コネクタ 229" o:spid="_x0000_s1026" style="position:absolute;left:0;text-align:left;z-index:25182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4pt,12.4pt" to="397.4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7062F1">
        <w:rPr>
          <w:noProof/>
        </w:rPr>
        <mc:AlternateContent>
          <mc:Choice Requires="wps">
            <w:drawing>
              <wp:anchor distT="0" distB="0" distL="114300" distR="114300" simplePos="0" relativeHeight="252147200" behindDoc="0" locked="0" layoutInCell="1" allowOverlap="1">
                <wp:simplePos x="0" y="0"/>
                <wp:positionH relativeFrom="column">
                  <wp:posOffset>3243580</wp:posOffset>
                </wp:positionH>
                <wp:positionV relativeFrom="paragraph">
                  <wp:posOffset>157385</wp:posOffset>
                </wp:positionV>
                <wp:extent cx="2445" cy="157025"/>
                <wp:effectExtent l="0" t="0" r="36195" b="3365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5" cy="157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FA87A3" id="直線コネクタ 6" o:spid="_x0000_s1026" style="position:absolute;left:0;text-align:left;z-index:25214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4pt,12.4pt" to="255.6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" strokecolor="black [3213]" strokeweight=".5pt">
                <v:stroke joinstyle="miter"/>
              </v:line>
            </w:pict>
          </mc:Fallback>
        </mc:AlternateContent>
      </w:r>
      <w:r w:rsidR="00AB15DC">
        <w:rPr>
          <w:noProof/>
        </w:rPr>
        <w:t xml:space="preserve"> </w:t>
      </w:r>
    </w:p>
    <w:p w:rsidR="00AB15DC" w:rsidRDefault="00E07AFF" w:rsidP="00AB15DC">
      <w:r>
        <w:rPr>
          <w:noProof/>
        </w:rPr>
        <w:drawing>
          <wp:anchor distT="0" distB="0" distL="114300" distR="114300" simplePos="0" relativeHeight="252157440" behindDoc="0" locked="0" layoutInCell="1" allowOverlap="1">
            <wp:simplePos x="0" y="0"/>
            <wp:positionH relativeFrom="column">
              <wp:posOffset>3244850</wp:posOffset>
            </wp:positionH>
            <wp:positionV relativeFrom="paragraph">
              <wp:posOffset>57150</wp:posOffset>
            </wp:positionV>
            <wp:extent cx="1812290" cy="1804670"/>
            <wp:effectExtent l="0" t="0" r="0" b="5080"/>
            <wp:wrapNone/>
            <wp:docPr id="1" name="図 1" descr="C:\Users\kubo-n2vt\Desktop\ピクトグラム薄い青色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C:\Users\kubo-n2vt\Desktop\ピクトグラム薄い青色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9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F0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65952" behindDoc="0" locked="0" layoutInCell="1" allowOverlap="1" wp14:anchorId="7ED24777" wp14:editId="640C96FD">
                <wp:simplePos x="0" y="0"/>
                <wp:positionH relativeFrom="column">
                  <wp:posOffset>5313705</wp:posOffset>
                </wp:positionH>
                <wp:positionV relativeFrom="paragraph">
                  <wp:posOffset>59690</wp:posOffset>
                </wp:positionV>
                <wp:extent cx="178435" cy="0"/>
                <wp:effectExtent l="0" t="0" r="31115" b="19050"/>
                <wp:wrapNone/>
                <wp:docPr id="212" name="直線コネクタ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FEB48B" id="直線コネクタ 212" o:spid="_x0000_s1026" style="position:absolute;left:0;text-align:left;z-index:25196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8.4pt,4.7pt" to="432.4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065F0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33536" behindDoc="0" locked="0" layoutInCell="1" allowOverlap="1">
                <wp:simplePos x="0" y="0"/>
                <wp:positionH relativeFrom="column">
                  <wp:posOffset>5408344</wp:posOffset>
                </wp:positionH>
                <wp:positionV relativeFrom="paragraph">
                  <wp:posOffset>59690</wp:posOffset>
                </wp:positionV>
                <wp:extent cx="0" cy="1800860"/>
                <wp:effectExtent l="76200" t="38100" r="57150" b="66040"/>
                <wp:wrapNone/>
                <wp:docPr id="43" name="直線矢印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08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997416" id="直線矢印コネクタ 43" o:spid="_x0000_s1026" type="#_x0000_t32" style="position:absolute;left:0;text-align:left;margin-left:425.85pt;margin-top:4.7pt;width:0;height:141.8pt;z-index:25203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" strokecolor="black [3213]" strokeweight=".5pt">
                <v:stroke startarrow="block" endarrow="block" joinstyle="miter"/>
              </v:shape>
            </w:pict>
          </mc:Fallback>
        </mc:AlternateContent>
      </w:r>
      <w:r w:rsidR="0079195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40352" behindDoc="0" locked="0" layoutInCell="1" allowOverlap="1">
                <wp:simplePos x="0" y="0"/>
                <wp:positionH relativeFrom="column">
                  <wp:posOffset>3245898</wp:posOffset>
                </wp:positionH>
                <wp:positionV relativeFrom="paragraph">
                  <wp:posOffset>13970</wp:posOffset>
                </wp:positionV>
                <wp:extent cx="495300" cy="0"/>
                <wp:effectExtent l="38100" t="76200" r="0" b="95250"/>
                <wp:wrapNone/>
                <wp:docPr id="39" name="直線矢印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B5D9D4" id="直線矢印コネクタ 39" o:spid="_x0000_s1026" type="#_x0000_t32" style="position:absolute;left:0;text-align:left;margin-left:255.6pt;margin-top:1.1pt;width:39pt;height:0;flip:x;z-index:25194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" strokecolor="black [3213]" strokeweight=".5pt">
                <v:stroke endarrow="block" joinstyle="miter"/>
              </v:shape>
            </w:pict>
          </mc:Fallback>
        </mc:AlternateContent>
      </w:r>
      <w:r w:rsidR="00006FE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41376" behindDoc="0" locked="0" layoutInCell="1" allowOverlap="1">
                <wp:simplePos x="0" y="0"/>
                <wp:positionH relativeFrom="column">
                  <wp:posOffset>4672330</wp:posOffset>
                </wp:positionH>
                <wp:positionV relativeFrom="paragraph">
                  <wp:posOffset>13970</wp:posOffset>
                </wp:positionV>
                <wp:extent cx="375285" cy="0"/>
                <wp:effectExtent l="0" t="76200" r="24765" b="95250"/>
                <wp:wrapNone/>
                <wp:docPr id="40" name="直線矢印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28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6DCC2A" id="直線矢印コネクタ 40" o:spid="_x0000_s1026" type="#_x0000_t32" style="position:absolute;left:0;text-align:left;margin-left:367.9pt;margin-top:1.1pt;width:29.55pt;height:0;z-index:25194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" strokecolor="black [3213]" strokeweight=".5pt">
                <v:stroke endarrow="block" joinstyle="miter"/>
              </v:shape>
            </w:pict>
          </mc:Fallback>
        </mc:AlternateContent>
      </w:r>
      <w:r w:rsidR="00AB15DC">
        <w:rPr>
          <w:rFonts w:hint="eastAsia"/>
        </w:rPr>
        <w:t xml:space="preserve">　</w:t>
      </w:r>
      <w:r w:rsidR="00AB15DC">
        <w:t xml:space="preserve">　　　　　　　　　　　　　　　　　　　　　　　　　　　　　　　　　　　　　　　　　　　　　　　　　</w:t>
      </w:r>
    </w:p>
    <w:p w:rsidR="00AB15DC" w:rsidRDefault="00AB15DC" w:rsidP="00AB15DC"/>
    <w:p w:rsidR="00AB15DC" w:rsidRDefault="006908A0" w:rsidP="00776B5C">
      <w:pPr>
        <w:tabs>
          <w:tab w:val="right" w:pos="1046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40032" behindDoc="0" locked="0" layoutInCell="1" allowOverlap="1" wp14:anchorId="65F7061C" wp14:editId="50B24207">
                <wp:simplePos x="0" y="0"/>
                <wp:positionH relativeFrom="column">
                  <wp:posOffset>5242584</wp:posOffset>
                </wp:positionH>
                <wp:positionV relativeFrom="paragraph">
                  <wp:posOffset>33152</wp:posOffset>
                </wp:positionV>
                <wp:extent cx="357505" cy="978535"/>
                <wp:effectExtent l="0" t="0" r="4445" b="0"/>
                <wp:wrapNone/>
                <wp:docPr id="223" name="テキスト ボックス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05" cy="978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5DC" w:rsidRPr="00AB15DC" w:rsidRDefault="00776B5C" w:rsidP="0005317A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５</w:t>
                            </w:r>
                            <w:r w:rsidR="0005317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０ミリ</w:t>
                            </w:r>
                            <w:r w:rsidR="00AB15DC" w:rsidRPr="00AB15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メートル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F706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3" o:spid="_x0000_s1032" type="#_x0000_t202" style="position:absolute;left:0;text-align:left;margin-left:412.8pt;margin-top:2.6pt;width:28.15pt;height:77.05pt;z-index:25214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" fillcolor="white [3201]" stroked="f" strokeweight=".5pt">
                <v:textbox style="layout-flow:vertical">
                  <w:txbxContent>
                    <w:p w:rsidR="00AB15DC" w:rsidRPr="00AB15DC" w:rsidRDefault="00776B5C" w:rsidP="0005317A">
                      <w:pPr>
                        <w:spacing w:line="22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５</w:t>
                      </w:r>
                      <w:r w:rsidR="0005317A">
                        <w:rPr>
                          <w:rFonts w:hint="eastAsia"/>
                          <w:sz w:val="18"/>
                          <w:szCs w:val="18"/>
                        </w:rPr>
                        <w:t>０ミリ</w:t>
                      </w:r>
                      <w:r w:rsidR="00AB15DC" w:rsidRPr="00AB15DC">
                        <w:rPr>
                          <w:rFonts w:hint="eastAsia"/>
                          <w:sz w:val="16"/>
                          <w:szCs w:val="16"/>
                        </w:rPr>
                        <w:t>メートル</w:t>
                      </w:r>
                    </w:p>
                  </w:txbxContent>
                </v:textbox>
              </v:shape>
            </w:pict>
          </mc:Fallback>
        </mc:AlternateContent>
      </w:r>
      <w:r w:rsidR="00776B5C">
        <w:tab/>
      </w:r>
    </w:p>
    <w:p w:rsidR="00AB15DC" w:rsidRDefault="003C2035" w:rsidP="00AB15D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39008" behindDoc="0" locked="0" layoutInCell="1" allowOverlap="1" wp14:anchorId="68144849" wp14:editId="6D26090F">
                <wp:simplePos x="0" y="0"/>
                <wp:positionH relativeFrom="margin">
                  <wp:posOffset>1392478</wp:posOffset>
                </wp:positionH>
                <wp:positionV relativeFrom="paragraph">
                  <wp:posOffset>209106</wp:posOffset>
                </wp:positionV>
                <wp:extent cx="1271138" cy="297608"/>
                <wp:effectExtent l="0" t="0" r="5715" b="7620"/>
                <wp:wrapNone/>
                <wp:docPr id="242" name="テキスト ボックス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1138" cy="297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2035" w:rsidRDefault="003C2035" w:rsidP="003179E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５０</w:t>
                            </w:r>
                            <w:r>
                              <w:t>ミ</w:t>
                            </w:r>
                            <w:r>
                              <w:rPr>
                                <w:rFonts w:hint="eastAsia"/>
                              </w:rPr>
                              <w:t>リ</w:t>
                            </w:r>
                            <w:r>
                              <w:t>メートル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44849" id="テキスト ボックス 242" o:spid="_x0000_s1033" type="#_x0000_t202" style="position:absolute;left:0;text-align:left;margin-left:109.65pt;margin-top:16.45pt;width:100.1pt;height:23.45pt;z-index:252139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" fillcolor="white [3201]" stroked="f" strokeweight=".5pt">
                <v:textbox>
                  <w:txbxContent>
                    <w:p w:rsidR="003C2035" w:rsidRDefault="003C2035" w:rsidP="003179E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５０</w:t>
                      </w:r>
                      <w:r>
                        <w:t>ミ</w:t>
                      </w:r>
                      <w:r>
                        <w:rPr>
                          <w:rFonts w:hint="eastAsia"/>
                        </w:rPr>
                        <w:t>リ</w:t>
                      </w:r>
                      <w:r>
                        <w:t>メートル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B15DC" w:rsidRPr="006F11BF" w:rsidRDefault="006908A0" w:rsidP="00AB15DC">
      <w:r>
        <w:rPr>
          <w:noProof/>
        </w:rPr>
        <mc:AlternateContent>
          <mc:Choice Requires="wps">
            <w:drawing>
              <wp:anchor distT="0" distB="0" distL="114300" distR="114300" simplePos="0" relativeHeight="252071424" behindDoc="0" locked="0" layoutInCell="1" allowOverlap="1" wp14:anchorId="7CD71A2E" wp14:editId="631458A3">
                <wp:simplePos x="0" y="0"/>
                <wp:positionH relativeFrom="column">
                  <wp:posOffset>2877225</wp:posOffset>
                </wp:positionH>
                <wp:positionV relativeFrom="paragraph">
                  <wp:posOffset>76200</wp:posOffset>
                </wp:positionV>
                <wp:extent cx="0" cy="214630"/>
                <wp:effectExtent l="0" t="0" r="19050" b="33020"/>
                <wp:wrapNone/>
                <wp:docPr id="237" name="直線コネクタ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5BC4DC" id="直線コネクタ 237" o:spid="_x0000_s1026" style="position:absolute;left:0;text-align:left;z-index:25207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55pt,6pt" to="226.5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9376" behindDoc="0" locked="0" layoutInCell="1" allowOverlap="1" wp14:anchorId="7CD71A2E" wp14:editId="631458A3">
                <wp:simplePos x="0" y="0"/>
                <wp:positionH relativeFrom="column">
                  <wp:posOffset>1092835</wp:posOffset>
                </wp:positionH>
                <wp:positionV relativeFrom="paragraph">
                  <wp:posOffset>53975</wp:posOffset>
                </wp:positionV>
                <wp:extent cx="0" cy="225425"/>
                <wp:effectExtent l="0" t="0" r="19050" b="22225"/>
                <wp:wrapNone/>
                <wp:docPr id="236" name="直線コネクタ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4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19FA64" id="直線コネクタ 236" o:spid="_x0000_s1026" style="position:absolute;left:0;text-align:left;z-index:25206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6.05pt,4.25pt" to="86.0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5520" behindDoc="0" locked="0" layoutInCell="1" allowOverlap="1">
                <wp:simplePos x="0" y="0"/>
                <wp:positionH relativeFrom="column">
                  <wp:posOffset>1083945</wp:posOffset>
                </wp:positionH>
                <wp:positionV relativeFrom="paragraph">
                  <wp:posOffset>175895</wp:posOffset>
                </wp:positionV>
                <wp:extent cx="1804035" cy="0"/>
                <wp:effectExtent l="38100" t="76200" r="24765" b="95250"/>
                <wp:wrapNone/>
                <wp:docPr id="240" name="直線矢印コネクタ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403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BAEB4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40" o:spid="_x0000_s1026" type="#_x0000_t32" style="position:absolute;left:0;text-align:left;margin-left:85.35pt;margin-top:13.85pt;width:142.05pt;height:0;z-index:25207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" strokecolor="black [3213]" strokeweight=".5pt">
                <v:stroke startarrow="block" endarrow="block" joinstyle="miter"/>
              </v:shape>
            </w:pict>
          </mc:Fallback>
        </mc:AlternateContent>
      </w:r>
      <w:r w:rsidR="00ED79BE" w:rsidRPr="003C2035">
        <w:rPr>
          <w:noProof/>
        </w:rPr>
        <mc:AlternateContent>
          <mc:Choice Requires="wps">
            <w:drawing>
              <wp:anchor distT="0" distB="0" distL="114300" distR="114300" simplePos="0" relativeHeight="252065280" behindDoc="0" locked="0" layoutInCell="1" allowOverlap="1" wp14:anchorId="4F080B09" wp14:editId="029C38B5">
                <wp:simplePos x="0" y="0"/>
                <wp:positionH relativeFrom="column">
                  <wp:posOffset>718185</wp:posOffset>
                </wp:positionH>
                <wp:positionV relativeFrom="paragraph">
                  <wp:posOffset>178435</wp:posOffset>
                </wp:positionV>
                <wp:extent cx="557530" cy="700405"/>
                <wp:effectExtent l="0" t="0" r="0" b="4445"/>
                <wp:wrapNone/>
                <wp:docPr id="231" name="テキスト ボックス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530" cy="700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2035" w:rsidRPr="002B5759" w:rsidRDefault="003C2035" w:rsidP="003C2035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0"/>
                                <w:szCs w:val="80"/>
                              </w:rPr>
                            </w:pP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80"/>
                                <w:szCs w:val="80"/>
                              </w:rPr>
                              <w:t>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80B09" id="テキスト ボックス 231" o:spid="_x0000_s1034" type="#_x0000_t202" style="position:absolute;left:0;text-align:left;margin-left:56.55pt;margin-top:14.05pt;width:43.9pt;height:55.15pt;z-index:25206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" fillcolor="white [3201]" stroked="f" strokeweight=".5pt">
                <v:textbox>
                  <w:txbxContent>
                    <w:p w:rsidR="003C2035" w:rsidRPr="002B5759" w:rsidRDefault="003C2035" w:rsidP="003C2035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0"/>
                          <w:szCs w:val="80"/>
                        </w:rPr>
                      </w:pP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80"/>
                          <w:szCs w:val="80"/>
                        </w:rPr>
                        <w:t>【</w:t>
                      </w:r>
                    </w:p>
                  </w:txbxContent>
                </v:textbox>
              </v:shape>
            </w:pict>
          </mc:Fallback>
        </mc:AlternateContent>
      </w:r>
      <w:r w:rsidR="003C2035" w:rsidRPr="003C2035">
        <w:rPr>
          <w:noProof/>
        </w:rPr>
        <mc:AlternateContent>
          <mc:Choice Requires="wps">
            <w:drawing>
              <wp:anchor distT="0" distB="0" distL="114300" distR="114300" simplePos="0" relativeHeight="252064256" behindDoc="0" locked="0" layoutInCell="1" allowOverlap="1" wp14:anchorId="21F38BFA" wp14:editId="174DB49D">
                <wp:simplePos x="0" y="0"/>
                <wp:positionH relativeFrom="column">
                  <wp:posOffset>1090295</wp:posOffset>
                </wp:positionH>
                <wp:positionV relativeFrom="paragraph">
                  <wp:posOffset>282575</wp:posOffset>
                </wp:positionV>
                <wp:extent cx="1793240" cy="534035"/>
                <wp:effectExtent l="0" t="0" r="0" b="0"/>
                <wp:wrapNone/>
                <wp:docPr id="228" name="テキスト ボックス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3240" cy="534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2035" w:rsidRPr="002B5759" w:rsidRDefault="003C2035" w:rsidP="003C2035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2"/>
                                <w:szCs w:val="28"/>
                              </w:rPr>
                            </w:pP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pacing w:val="110"/>
                                <w:kern w:val="0"/>
                                <w:sz w:val="32"/>
                                <w:szCs w:val="28"/>
                                <w:fitText w:val="1400" w:id="1486078722"/>
                              </w:rPr>
                              <w:t>届出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32"/>
                                <w:szCs w:val="28"/>
                                <w:fitText w:val="1400" w:id="1486078722"/>
                              </w:rPr>
                              <w:t>済</w:t>
                            </w:r>
                          </w:p>
                          <w:p w:rsidR="003C2035" w:rsidRPr="002B5759" w:rsidRDefault="003C2035" w:rsidP="003C2035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"/>
                                <w:szCs w:val="24"/>
                              </w:rPr>
                            </w:pP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24"/>
                                <w:szCs w:val="24"/>
                              </w:rPr>
                              <w:t>ＣＥＲＴＩＦＩＥＤ</w:t>
                            </w:r>
                          </w:p>
                          <w:p w:rsidR="003C2035" w:rsidRPr="002B5759" w:rsidRDefault="003C2035" w:rsidP="003C2035">
                            <w:pPr>
                              <w:rPr>
                                <w:color w:val="3399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38BFA" id="テキスト ボックス 228" o:spid="_x0000_s1035" type="#_x0000_t202" style="position:absolute;left:0;text-align:left;margin-left:85.85pt;margin-top:22.25pt;width:141.2pt;height:42.05pt;z-index:25206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" fillcolor="white [3201]" stroked="f" strokeweight=".5pt">
                <v:textbox>
                  <w:txbxContent>
                    <w:p w:rsidR="003C2035" w:rsidRPr="002B5759" w:rsidRDefault="003C2035" w:rsidP="003C2035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2"/>
                          <w:szCs w:val="28"/>
                        </w:rPr>
                      </w:pP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pacing w:val="110"/>
                          <w:kern w:val="0"/>
                          <w:sz w:val="32"/>
                          <w:szCs w:val="28"/>
                          <w:fitText w:val="1400" w:id="1486078722"/>
                        </w:rPr>
                        <w:t>届出</w:t>
                      </w: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kern w:val="0"/>
                          <w:sz w:val="32"/>
                          <w:szCs w:val="28"/>
                          <w:fitText w:val="1400" w:id="1486078722"/>
                        </w:rPr>
                        <w:t>済</w:t>
                      </w:r>
                    </w:p>
                    <w:p w:rsidR="003C2035" w:rsidRPr="002B5759" w:rsidRDefault="003C2035" w:rsidP="003C2035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"/>
                          <w:szCs w:val="24"/>
                        </w:rPr>
                      </w:pP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kern w:val="0"/>
                          <w:sz w:val="24"/>
                          <w:szCs w:val="24"/>
                        </w:rPr>
                        <w:t>ＣＥＲＴＩＦＩＥＤ</w:t>
                      </w:r>
                    </w:p>
                    <w:p w:rsidR="003C2035" w:rsidRPr="002B5759" w:rsidRDefault="003C2035" w:rsidP="003C2035">
                      <w:pPr>
                        <w:rPr>
                          <w:color w:val="3399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B15DC" w:rsidRDefault="00ED79BE" w:rsidP="00AB15DC">
      <w:r w:rsidRPr="003C2035">
        <w:rPr>
          <w:noProof/>
        </w:rPr>
        <mc:AlternateContent>
          <mc:Choice Requires="wps">
            <w:drawing>
              <wp:anchor distT="0" distB="0" distL="114300" distR="114300" simplePos="0" relativeHeight="252066304" behindDoc="0" locked="0" layoutInCell="1" allowOverlap="1" wp14:anchorId="0A8EF73E" wp14:editId="29AFBEFF">
                <wp:simplePos x="0" y="0"/>
                <wp:positionH relativeFrom="column">
                  <wp:posOffset>2686685</wp:posOffset>
                </wp:positionH>
                <wp:positionV relativeFrom="paragraph">
                  <wp:posOffset>36830</wp:posOffset>
                </wp:positionV>
                <wp:extent cx="557530" cy="700405"/>
                <wp:effectExtent l="0" t="0" r="0" b="4445"/>
                <wp:wrapNone/>
                <wp:docPr id="233" name="テキスト ボックス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557530" cy="700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2035" w:rsidRPr="002B5759" w:rsidRDefault="003C2035" w:rsidP="003C2035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0"/>
                                <w:szCs w:val="80"/>
                              </w:rPr>
                            </w:pP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80"/>
                                <w:szCs w:val="80"/>
                              </w:rPr>
                              <w:t>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EF73E" id="テキスト ボックス 233" o:spid="_x0000_s1036" type="#_x0000_t202" style="position:absolute;left:0;text-align:left;margin-left:211.55pt;margin-top:2.9pt;width:43.9pt;height:55.15pt;rotation:180;z-index:25206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" fillcolor="white [3201]" stroked="f" strokeweight=".5pt">
                <v:textbox>
                  <w:txbxContent>
                    <w:p w:rsidR="003C2035" w:rsidRPr="002B5759" w:rsidRDefault="003C2035" w:rsidP="003C2035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0"/>
                          <w:szCs w:val="80"/>
                        </w:rPr>
                      </w:pP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80"/>
                          <w:szCs w:val="80"/>
                        </w:rPr>
                        <w:t>【</w:t>
                      </w:r>
                    </w:p>
                  </w:txbxContent>
                </v:textbox>
              </v:shape>
            </w:pict>
          </mc:Fallback>
        </mc:AlternateContent>
      </w:r>
    </w:p>
    <w:p w:rsidR="00AB15DC" w:rsidRPr="00AB15DC" w:rsidRDefault="00AB15DC" w:rsidP="00AB15DC"/>
    <w:p w:rsidR="00AB15DC" w:rsidRDefault="00B87507" w:rsidP="00AB15DC">
      <w:r>
        <w:rPr>
          <w:noProof/>
        </w:rPr>
        <mc:AlternateContent>
          <mc:Choice Requires="wps">
            <w:drawing>
              <wp:anchor distT="0" distB="0" distL="114300" distR="114300" simplePos="0" relativeHeight="252149248" behindDoc="0" locked="0" layoutInCell="1" allowOverlap="1" wp14:anchorId="71EAD0D7" wp14:editId="585AC0BD">
                <wp:simplePos x="0" y="0"/>
                <wp:positionH relativeFrom="column">
                  <wp:posOffset>5821855</wp:posOffset>
                </wp:positionH>
                <wp:positionV relativeFrom="paragraph">
                  <wp:posOffset>233045</wp:posOffset>
                </wp:positionV>
                <wp:extent cx="360680" cy="1175385"/>
                <wp:effectExtent l="0" t="0" r="1270" b="5715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80" cy="1175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9BE" w:rsidRPr="006F11BF" w:rsidRDefault="00ED79BE" w:rsidP="00ED79B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１７０ミリ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メートル</w:t>
                            </w:r>
                          </w:p>
                          <w:p w:rsidR="00ED79BE" w:rsidRDefault="00ED79BE" w:rsidP="00ED79BE"/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AD0D7" id="テキスト ボックス 47" o:spid="_x0000_s1037" type="#_x0000_t202" style="position:absolute;left:0;text-align:left;margin-left:458.4pt;margin-top:18.35pt;width:28.4pt;height:92.55pt;z-index:252149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" fillcolor="white [3201]" stroked="f" strokeweight=".5pt">
                <v:textbox style="layout-flow:vertical">
                  <w:txbxContent>
                    <w:p w:rsidR="00ED79BE" w:rsidRPr="006F11BF" w:rsidRDefault="00ED79BE" w:rsidP="00ED79B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１７０ミリ</w:t>
                      </w:r>
                      <w:r>
                        <w:rPr>
                          <w:sz w:val="18"/>
                          <w:szCs w:val="18"/>
                        </w:rPr>
                        <w:t>メートル</w:t>
                      </w:r>
                    </w:p>
                    <w:p w:rsidR="00ED79BE" w:rsidRDefault="00ED79BE" w:rsidP="00ED79BE"/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page" w:horzAnchor="page" w:tblpX="2432" w:tblpY="7301"/>
        <w:tblW w:w="0" w:type="auto"/>
        <w:tblBorders>
          <w:top w:val="single" w:sz="4" w:space="0" w:color="3399FF"/>
          <w:left w:val="single" w:sz="4" w:space="0" w:color="3399FF"/>
          <w:bottom w:val="single" w:sz="4" w:space="0" w:color="3399FF"/>
          <w:right w:val="single" w:sz="4" w:space="0" w:color="3399FF"/>
          <w:insideH w:val="single" w:sz="4" w:space="0" w:color="3399FF"/>
          <w:insideV w:val="single" w:sz="4" w:space="0" w:color="3399FF"/>
        </w:tblBorders>
        <w:tblLook w:val="04A0" w:firstRow="1" w:lastRow="0" w:firstColumn="1" w:lastColumn="0" w:noHBand="0" w:noVBand="1"/>
      </w:tblPr>
      <w:tblGrid>
        <w:gridCol w:w="4290"/>
        <w:gridCol w:w="2002"/>
      </w:tblGrid>
      <w:tr w:rsidR="00222C22" w:rsidTr="002B5759">
        <w:trPr>
          <w:trHeight w:val="350"/>
        </w:trPr>
        <w:tc>
          <w:tcPr>
            <w:tcW w:w="4290" w:type="dxa"/>
            <w:vAlign w:val="center"/>
          </w:tcPr>
          <w:p w:rsidR="00222C22" w:rsidRPr="002B5759" w:rsidRDefault="00222C22" w:rsidP="00063977">
            <w:pPr>
              <w:tabs>
                <w:tab w:val="left" w:pos="1710"/>
              </w:tabs>
              <w:spacing w:line="420" w:lineRule="exact"/>
              <w:rPr>
                <w:color w:val="3399FF"/>
              </w:rPr>
            </w:pPr>
            <w:r w:rsidRPr="00BA1D5A">
              <w:rPr>
                <w:rFonts w:ascii="HGS創英角ｺﾞｼｯｸUB" w:eastAsia="HGS創英角ｺﾞｼｯｸUB" w:hAnsi="HGS創英角ｺﾞｼｯｸUB" w:hint="eastAsia"/>
                <w:color w:val="3399FF"/>
                <w:spacing w:val="30"/>
                <w:kern w:val="0"/>
                <w:sz w:val="28"/>
                <w:szCs w:val="28"/>
                <w:fitText w:val="1400" w:id="1491982853"/>
              </w:rPr>
              <w:t>届出番号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kern w:val="0"/>
                <w:sz w:val="28"/>
                <w:szCs w:val="28"/>
              </w:rPr>
              <w:t xml:space="preserve">　</w:t>
            </w:r>
            <w:r w:rsidRPr="00BA1D5A">
              <w:rPr>
                <w:rFonts w:ascii="HGS創英角ｺﾞｼｯｸUB" w:eastAsia="HGS創英角ｺﾞｼｯｸUB" w:hAnsi="HGS創英角ｺﾞｼｯｸUB"/>
                <w:color w:val="3399FF"/>
                <w:spacing w:val="90"/>
                <w:kern w:val="0"/>
                <w:sz w:val="28"/>
                <w:szCs w:val="28"/>
                <w:fitText w:val="1400" w:id="1491982854"/>
              </w:rPr>
              <w:t>Numbe</w:t>
            </w:r>
            <w:r w:rsidRPr="00BA1D5A">
              <w:rPr>
                <w:rFonts w:ascii="HGS創英角ｺﾞｼｯｸUB" w:eastAsia="HGS創英角ｺﾞｼｯｸUB" w:hAnsi="HGS創英角ｺﾞｼｯｸUB"/>
                <w:color w:val="3399FF"/>
                <w:spacing w:val="15"/>
                <w:kern w:val="0"/>
                <w:sz w:val="28"/>
                <w:szCs w:val="28"/>
                <w:fitText w:val="1400" w:id="1491982854"/>
              </w:rPr>
              <w:t>r</w:t>
            </w:r>
          </w:p>
        </w:tc>
        <w:tc>
          <w:tcPr>
            <w:tcW w:w="2002" w:type="dxa"/>
            <w:vAlign w:val="center"/>
          </w:tcPr>
          <w:p w:rsidR="00222C22" w:rsidRPr="002B5759" w:rsidRDefault="00222C22" w:rsidP="00063977">
            <w:pPr>
              <w:tabs>
                <w:tab w:val="left" w:pos="1710"/>
              </w:tabs>
              <w:jc w:val="right"/>
              <w:rPr>
                <w:color w:val="3399FF"/>
              </w:rPr>
            </w:pP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4"/>
                <w:szCs w:val="24"/>
              </w:rPr>
              <w:t>第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4"/>
                <w:szCs w:val="24"/>
              </w:rPr>
              <w:t xml:space="preserve">　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4"/>
                <w:szCs w:val="24"/>
              </w:rPr>
              <w:t xml:space="preserve">   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4"/>
                <w:szCs w:val="24"/>
              </w:rPr>
              <w:t xml:space="preserve">　　号</w:t>
            </w:r>
          </w:p>
        </w:tc>
      </w:tr>
      <w:tr w:rsidR="00222C22" w:rsidTr="002B5759">
        <w:trPr>
          <w:trHeight w:val="528"/>
        </w:trPr>
        <w:tc>
          <w:tcPr>
            <w:tcW w:w="4290" w:type="dxa"/>
            <w:vAlign w:val="center"/>
          </w:tcPr>
          <w:p w:rsidR="00222C22" w:rsidRPr="002B5759" w:rsidRDefault="00222C22" w:rsidP="00063977">
            <w:pPr>
              <w:tabs>
                <w:tab w:val="left" w:pos="1710"/>
              </w:tabs>
              <w:spacing w:line="380" w:lineRule="exact"/>
              <w:rPr>
                <w:color w:val="3399FF"/>
              </w:rPr>
            </w:pP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届出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>年月日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 xml:space="preserve">　Date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 of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 xml:space="preserve"> Notification</w:t>
            </w:r>
          </w:p>
        </w:tc>
        <w:tc>
          <w:tcPr>
            <w:tcW w:w="2002" w:type="dxa"/>
            <w:vAlign w:val="center"/>
          </w:tcPr>
          <w:p w:rsidR="00222C22" w:rsidRPr="002B5759" w:rsidRDefault="00222C22" w:rsidP="00063977">
            <w:pPr>
              <w:tabs>
                <w:tab w:val="left" w:pos="1710"/>
              </w:tabs>
              <w:jc w:val="right"/>
              <w:rPr>
                <w:color w:val="3399FF"/>
              </w:rPr>
            </w:pP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4"/>
                <w:szCs w:val="24"/>
              </w:rPr>
              <w:t xml:space="preserve">年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4"/>
                <w:szCs w:val="24"/>
              </w:rPr>
              <w:t xml:space="preserve">　月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4"/>
                <w:szCs w:val="24"/>
              </w:rPr>
              <w:t xml:space="preserve"> 　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4"/>
                <w:szCs w:val="24"/>
              </w:rPr>
              <w:t>日</w:t>
            </w:r>
          </w:p>
        </w:tc>
      </w:tr>
      <w:tr w:rsidR="00222C22" w:rsidTr="002B5759">
        <w:trPr>
          <w:trHeight w:val="1077"/>
        </w:trPr>
        <w:tc>
          <w:tcPr>
            <w:tcW w:w="4290" w:type="dxa"/>
            <w:vAlign w:val="center"/>
          </w:tcPr>
          <w:p w:rsidR="00222C22" w:rsidRPr="002B5759" w:rsidRDefault="00222C22" w:rsidP="00063977">
            <w:pPr>
              <w:spacing w:line="420" w:lineRule="exact"/>
              <w:jc w:val="left"/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</w:pPr>
            <w:r w:rsidRPr="00BA1D5A">
              <w:rPr>
                <w:rFonts w:ascii="HGS創英角ｺﾞｼｯｸUB" w:eastAsia="HGS創英角ｺﾞｼｯｸUB" w:hAnsi="HGS創英角ｺﾞｼｯｸUB" w:hint="eastAsia"/>
                <w:color w:val="3399FF"/>
                <w:spacing w:val="15"/>
                <w:kern w:val="0"/>
                <w:sz w:val="28"/>
                <w:szCs w:val="28"/>
                <w:fitText w:val="3360" w:id="1491982855"/>
              </w:rPr>
              <w:t>住宅宿泊管理業者の</w:t>
            </w:r>
            <w:r w:rsidRPr="00BA1D5A">
              <w:rPr>
                <w:rFonts w:ascii="HGS創英角ｺﾞｼｯｸUB" w:eastAsia="HGS創英角ｺﾞｼｯｸUB" w:hAnsi="HGS創英角ｺﾞｼｯｸUB"/>
                <w:color w:val="3399FF"/>
                <w:spacing w:val="15"/>
                <w:kern w:val="0"/>
                <w:sz w:val="28"/>
                <w:szCs w:val="28"/>
                <w:fitText w:val="3360" w:id="1491982855"/>
              </w:rPr>
              <w:t>名</w:t>
            </w:r>
            <w:r w:rsidRPr="00BA1D5A">
              <w:rPr>
                <w:rFonts w:ascii="HGS創英角ｺﾞｼｯｸUB" w:eastAsia="HGS創英角ｺﾞｼｯｸUB" w:hAnsi="HGS創英角ｺﾞｼｯｸUB"/>
                <w:color w:val="3399FF"/>
                <w:spacing w:val="-37"/>
                <w:kern w:val="0"/>
                <w:sz w:val="28"/>
                <w:szCs w:val="28"/>
                <w:fitText w:val="3360" w:id="1491982855"/>
              </w:rPr>
              <w:t>称</w:t>
            </w:r>
          </w:p>
          <w:p w:rsidR="00222C22" w:rsidRPr="002B5759" w:rsidRDefault="00222C22" w:rsidP="00063977">
            <w:pPr>
              <w:tabs>
                <w:tab w:val="left" w:pos="1710"/>
              </w:tabs>
              <w:spacing w:line="420" w:lineRule="exact"/>
              <w:rPr>
                <w:color w:val="3399FF"/>
              </w:rPr>
            </w:pP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Name of Certified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Private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kern w:val="0"/>
                <w:sz w:val="28"/>
                <w:szCs w:val="28"/>
              </w:rPr>
              <w:t xml:space="preserve">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Lodging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Administrator</w:t>
            </w:r>
          </w:p>
        </w:tc>
        <w:tc>
          <w:tcPr>
            <w:tcW w:w="2002" w:type="dxa"/>
            <w:vAlign w:val="center"/>
          </w:tcPr>
          <w:p w:rsidR="00222C22" w:rsidRDefault="00222C22" w:rsidP="00063977">
            <w:pPr>
              <w:tabs>
                <w:tab w:val="left" w:pos="1710"/>
              </w:tabs>
            </w:pPr>
          </w:p>
        </w:tc>
      </w:tr>
      <w:tr w:rsidR="00222C22" w:rsidTr="002B5759">
        <w:trPr>
          <w:trHeight w:val="1233"/>
        </w:trPr>
        <w:tc>
          <w:tcPr>
            <w:tcW w:w="4290" w:type="dxa"/>
            <w:vAlign w:val="center"/>
          </w:tcPr>
          <w:p w:rsidR="00222C22" w:rsidRPr="002B5759" w:rsidRDefault="00222C22" w:rsidP="00063977">
            <w:pPr>
              <w:spacing w:line="420" w:lineRule="exact"/>
              <w:jc w:val="left"/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</w:pPr>
            <w:r w:rsidRPr="00BA1D5A">
              <w:rPr>
                <w:rFonts w:ascii="HGS創英角ｺﾞｼｯｸUB" w:eastAsia="HGS創英角ｺﾞｼｯｸUB" w:hAnsi="HGS創英角ｺﾞｼｯｸUB" w:hint="eastAsia"/>
                <w:color w:val="3399FF"/>
                <w:w w:val="90"/>
                <w:kern w:val="0"/>
                <w:sz w:val="28"/>
                <w:szCs w:val="28"/>
                <w:fitText w:val="3360" w:id="1491982856"/>
              </w:rPr>
              <w:t>住宅宿泊管理業者</w:t>
            </w:r>
            <w:r w:rsidRPr="00BA1D5A">
              <w:rPr>
                <w:rFonts w:ascii="HGS創英角ｺﾞｼｯｸUB" w:eastAsia="HGS創英角ｺﾞｼｯｸUB" w:hAnsi="HGS創英角ｺﾞｼｯｸUB"/>
                <w:color w:val="3399FF"/>
                <w:w w:val="90"/>
                <w:kern w:val="0"/>
                <w:sz w:val="28"/>
                <w:szCs w:val="28"/>
                <w:fitText w:val="3360" w:id="1491982856"/>
              </w:rPr>
              <w:t>の登録番</w:t>
            </w:r>
            <w:r w:rsidRPr="00BA1D5A">
              <w:rPr>
                <w:rFonts w:ascii="HGS創英角ｺﾞｼｯｸUB" w:eastAsia="HGS創英角ｺﾞｼｯｸUB" w:hAnsi="HGS創英角ｺﾞｼｯｸUB"/>
                <w:color w:val="3399FF"/>
                <w:spacing w:val="22"/>
                <w:w w:val="90"/>
                <w:kern w:val="0"/>
                <w:sz w:val="28"/>
                <w:szCs w:val="28"/>
                <w:fitText w:val="3360" w:id="1491982856"/>
              </w:rPr>
              <w:t>号</w:t>
            </w:r>
          </w:p>
          <w:p w:rsidR="00222C22" w:rsidRPr="002B5759" w:rsidRDefault="00617438" w:rsidP="00063977">
            <w:pPr>
              <w:tabs>
                <w:tab w:val="left" w:pos="1710"/>
              </w:tabs>
              <w:spacing w:line="420" w:lineRule="exact"/>
              <w:rPr>
                <w:color w:val="3399FF"/>
              </w:rPr>
            </w:pP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 xml:space="preserve">Number </w:t>
            </w:r>
            <w:r w:rsidR="00222C22"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of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 Certified </w:t>
            </w:r>
            <w:r w:rsidR="00222C22"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Private Lodging</w:t>
            </w:r>
            <w:r w:rsidR="00222C22"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 </w:t>
            </w:r>
            <w:r w:rsidR="00222C22"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Administrator</w:t>
            </w:r>
          </w:p>
        </w:tc>
        <w:tc>
          <w:tcPr>
            <w:tcW w:w="2002" w:type="dxa"/>
            <w:vAlign w:val="center"/>
          </w:tcPr>
          <w:p w:rsidR="00222C22" w:rsidRDefault="00222C22" w:rsidP="00063977">
            <w:pPr>
              <w:tabs>
                <w:tab w:val="left" w:pos="1710"/>
              </w:tabs>
              <w:jc w:val="right"/>
            </w:pP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4"/>
                <w:szCs w:val="24"/>
              </w:rPr>
              <w:t>第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4"/>
                <w:szCs w:val="24"/>
              </w:rPr>
              <w:t xml:space="preserve">　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4"/>
                <w:szCs w:val="24"/>
              </w:rPr>
              <w:t xml:space="preserve">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4"/>
                <w:szCs w:val="24"/>
              </w:rPr>
              <w:t xml:space="preserve">  　　号</w:t>
            </w:r>
          </w:p>
        </w:tc>
      </w:tr>
      <w:tr w:rsidR="00222C22" w:rsidTr="002B5759">
        <w:trPr>
          <w:trHeight w:val="1707"/>
        </w:trPr>
        <w:tc>
          <w:tcPr>
            <w:tcW w:w="4290" w:type="dxa"/>
            <w:vAlign w:val="center"/>
          </w:tcPr>
          <w:p w:rsidR="00222C22" w:rsidRPr="002B5759" w:rsidRDefault="00222C22" w:rsidP="00063977">
            <w:pPr>
              <w:spacing w:line="420" w:lineRule="exact"/>
              <w:jc w:val="left"/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</w:pPr>
            <w:r w:rsidRPr="00BA1D5A">
              <w:rPr>
                <w:rFonts w:ascii="HGS創英角ｺﾞｼｯｸUB" w:eastAsia="HGS創英角ｺﾞｼｯｸUB" w:hAnsi="HGS創英角ｺﾞｼｯｸUB" w:hint="eastAsia"/>
                <w:color w:val="3399FF"/>
                <w:spacing w:val="15"/>
                <w:w w:val="85"/>
                <w:kern w:val="0"/>
                <w:sz w:val="28"/>
                <w:szCs w:val="28"/>
                <w:fitText w:val="3359" w:id="1491982857"/>
              </w:rPr>
              <w:t>住宅宿泊管理業者</w:t>
            </w:r>
            <w:r w:rsidRPr="00BA1D5A">
              <w:rPr>
                <w:rFonts w:ascii="HGS創英角ｺﾞｼｯｸUB" w:eastAsia="HGS創英角ｺﾞｼｯｸUB" w:hAnsi="HGS創英角ｺﾞｼｯｸUB"/>
                <w:color w:val="3399FF"/>
                <w:spacing w:val="15"/>
                <w:w w:val="85"/>
                <w:kern w:val="0"/>
                <w:sz w:val="28"/>
                <w:szCs w:val="28"/>
                <w:fitText w:val="3359" w:id="1491982857"/>
              </w:rPr>
              <w:t>の緊急連絡</w:t>
            </w:r>
            <w:r w:rsidRPr="00BA1D5A">
              <w:rPr>
                <w:rFonts w:ascii="HGS創英角ｺﾞｼｯｸUB" w:eastAsia="HGS創英角ｺﾞｼｯｸUB" w:hAnsi="HGS創英角ｺﾞｼｯｸUB"/>
                <w:color w:val="3399FF"/>
                <w:spacing w:val="-97"/>
                <w:w w:val="85"/>
                <w:kern w:val="0"/>
                <w:sz w:val="28"/>
                <w:szCs w:val="28"/>
                <w:fitText w:val="3359" w:id="1491982857"/>
              </w:rPr>
              <w:t>先</w:t>
            </w:r>
          </w:p>
          <w:p w:rsidR="00222C22" w:rsidRPr="002B5759" w:rsidRDefault="00B41D04" w:rsidP="006A1C9E">
            <w:pPr>
              <w:tabs>
                <w:tab w:val="left" w:pos="1710"/>
              </w:tabs>
              <w:spacing w:line="440" w:lineRule="exact"/>
              <w:rPr>
                <w:color w:val="3399FF"/>
              </w:rPr>
            </w:pP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>C</w:t>
            </w:r>
            <w:r w:rsidR="00222C22"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ontact </w:t>
            </w:r>
            <w:r w:rsidR="00924570"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number of </w:t>
            </w:r>
            <w:r w:rsidR="00222C22"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the</w:t>
            </w:r>
            <w:r w:rsidR="00222C22"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 Certified </w:t>
            </w:r>
            <w:r w:rsidR="00222C22"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Private Lodging</w:t>
            </w:r>
            <w:r w:rsidR="00222C22"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 </w:t>
            </w:r>
            <w:r w:rsidR="00222C22"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Administrator</w:t>
            </w:r>
          </w:p>
        </w:tc>
        <w:tc>
          <w:tcPr>
            <w:tcW w:w="2002" w:type="dxa"/>
          </w:tcPr>
          <w:p w:rsidR="00222C22" w:rsidRDefault="00222C22" w:rsidP="00063977">
            <w:pPr>
              <w:tabs>
                <w:tab w:val="left" w:pos="1710"/>
              </w:tabs>
            </w:pPr>
          </w:p>
        </w:tc>
      </w:tr>
    </w:tbl>
    <w:p w:rsidR="00AB15DC" w:rsidRDefault="00B87507" w:rsidP="00AB15DC">
      <w:r>
        <w:rPr>
          <w:noProof/>
        </w:rPr>
        <mc:AlternateContent>
          <mc:Choice Requires="wps">
            <w:drawing>
              <wp:anchor distT="0" distB="0" distL="114300" distR="114300" simplePos="0" relativeHeight="252150272" behindDoc="0" locked="0" layoutInCell="1" allowOverlap="1">
                <wp:simplePos x="0" y="0"/>
                <wp:positionH relativeFrom="column">
                  <wp:posOffset>5306695</wp:posOffset>
                </wp:positionH>
                <wp:positionV relativeFrom="paragraph">
                  <wp:posOffset>60960</wp:posOffset>
                </wp:positionV>
                <wp:extent cx="178435" cy="0"/>
                <wp:effectExtent l="0" t="0" r="3111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E524FE" id="直線コネクタ 11" o:spid="_x0000_s1026" style="position:absolute;left:0;text-align:left;z-index:25215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85pt,4.8pt" to="431.9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8528" behindDoc="0" locked="0" layoutInCell="1" allowOverlap="1">
                <wp:simplePos x="0" y="0"/>
                <wp:positionH relativeFrom="column">
                  <wp:posOffset>5409464</wp:posOffset>
                </wp:positionH>
                <wp:positionV relativeFrom="paragraph">
                  <wp:posOffset>62230</wp:posOffset>
                </wp:positionV>
                <wp:extent cx="0" cy="3351529"/>
                <wp:effectExtent l="76200" t="38100" r="57150" b="59055"/>
                <wp:wrapNone/>
                <wp:docPr id="241" name="直線矢印コネクタ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152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1C848B" id="直線矢印コネクタ 241" o:spid="_x0000_s1026" type="#_x0000_t32" style="position:absolute;left:0;text-align:left;margin-left:425.95pt;margin-top:4.9pt;width:0;height:263.9pt;z-index:25211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" strokecolor="black [3213]" strokeweight=".5pt">
                <v:stroke startarrow="block" endarrow="block" joinstyle="miter"/>
              </v:shape>
            </w:pict>
          </mc:Fallback>
        </mc:AlternateContent>
      </w:r>
      <w:r w:rsidR="00065F0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34912" behindDoc="0" locked="0" layoutInCell="1" allowOverlap="1" wp14:anchorId="3AA36576" wp14:editId="29783D9B">
                <wp:simplePos x="0" y="0"/>
                <wp:positionH relativeFrom="column">
                  <wp:posOffset>5306720</wp:posOffset>
                </wp:positionH>
                <wp:positionV relativeFrom="paragraph">
                  <wp:posOffset>25177</wp:posOffset>
                </wp:positionV>
                <wp:extent cx="182880" cy="0"/>
                <wp:effectExtent l="0" t="0" r="26670" b="19050"/>
                <wp:wrapNone/>
                <wp:docPr id="230" name="直線コネクタ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A4D669" id="直線コネクタ 230" o:spid="_x0000_s1026" style="position:absolute;left:0;text-align:left;flip:y;z-index:25213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85pt,2pt" to="432.2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" strokecolor="black [3213]" strokeweight=".5pt">
                <v:stroke joinstyle="miter"/>
              </v:line>
            </w:pict>
          </mc:Fallback>
        </mc:AlternateContent>
      </w:r>
      <w:r w:rsidR="00222C22">
        <w:rPr>
          <w:rFonts w:hint="eastAsia"/>
          <w:noProof/>
        </w:rPr>
        <w:t xml:space="preserve"> </w:t>
      </w:r>
      <w:r w:rsidR="00AB15DC">
        <w:rPr>
          <w:noProof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68BDD4EB" wp14:editId="559E32CE">
                <wp:simplePos x="0" y="0"/>
                <wp:positionH relativeFrom="column">
                  <wp:posOffset>2553077</wp:posOffset>
                </wp:positionH>
                <wp:positionV relativeFrom="paragraph">
                  <wp:posOffset>97325</wp:posOffset>
                </wp:positionV>
                <wp:extent cx="0" cy="0"/>
                <wp:effectExtent l="0" t="0" r="0" b="0"/>
                <wp:wrapNone/>
                <wp:docPr id="226" name="直線矢印コネクタ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776C8F" id="直線矢印コネクタ 226" o:spid="_x0000_s1026" type="#_x0000_t32" style="position:absolute;left:0;text-align:left;margin-left:201.05pt;margin-top:7.65pt;width:0;height:0;z-index:25182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" strokecolor="#5b9bd5 [3204]" strokeweight=".5pt">
                <v:stroke startarrow="block" endarrow="block" joinstyle="miter"/>
              </v:shape>
            </w:pict>
          </mc:Fallback>
        </mc:AlternateContent>
      </w:r>
    </w:p>
    <w:p w:rsidR="00CB31C1" w:rsidRDefault="00CB31C1" w:rsidP="00CB31C1">
      <w:pPr>
        <w:tabs>
          <w:tab w:val="left" w:pos="1710"/>
        </w:tabs>
      </w:pPr>
      <w:r>
        <w:tab/>
      </w:r>
    </w:p>
    <w:p w:rsidR="00AB15DC" w:rsidRDefault="00AB15DC" w:rsidP="00CB31C1">
      <w:pPr>
        <w:tabs>
          <w:tab w:val="left" w:pos="1710"/>
        </w:tabs>
      </w:pPr>
    </w:p>
    <w:p w:rsidR="00AB15DC" w:rsidRDefault="00672C7A" w:rsidP="00AB15DC">
      <w:r>
        <w:rPr>
          <w:noProof/>
        </w:rPr>
        <mc:AlternateContent>
          <mc:Choice Requires="wps">
            <w:drawing>
              <wp:anchor distT="0" distB="0" distL="114300" distR="114300" simplePos="0" relativeHeight="251614710" behindDoc="0" locked="0" layoutInCell="1" allowOverlap="1">
                <wp:simplePos x="0" y="0"/>
                <wp:positionH relativeFrom="column">
                  <wp:posOffset>5949950</wp:posOffset>
                </wp:positionH>
                <wp:positionV relativeFrom="paragraph">
                  <wp:posOffset>153736</wp:posOffset>
                </wp:positionV>
                <wp:extent cx="0" cy="2794000"/>
                <wp:effectExtent l="76200" t="0" r="76200" b="63500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4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1DF58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5" o:spid="_x0000_s1026" type="#_x0000_t32" style="position:absolute;left:0;text-align:left;margin-left:468.5pt;margin-top:12.1pt;width:0;height:220pt;z-index:2516147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" strokecolor="black [3213]" strokeweight=".5pt">
                <v:stroke endarrow="block" joinstyle="miter"/>
              </v:shape>
            </w:pict>
          </mc:Fallback>
        </mc:AlternateContent>
      </w:r>
    </w:p>
    <w:p w:rsidR="00AB15DC" w:rsidRDefault="006908A0" w:rsidP="00AB15DC">
      <w:r>
        <w:rPr>
          <w:noProof/>
        </w:rPr>
        <mc:AlternateContent>
          <mc:Choice Requires="wps">
            <w:drawing>
              <wp:anchor distT="0" distB="0" distL="114300" distR="114300" simplePos="0" relativeHeight="252135936" behindDoc="0" locked="0" layoutInCell="1" allowOverlap="1" wp14:anchorId="619BE8EC" wp14:editId="35439288">
                <wp:simplePos x="0" y="0"/>
                <wp:positionH relativeFrom="column">
                  <wp:posOffset>5228135</wp:posOffset>
                </wp:positionH>
                <wp:positionV relativeFrom="paragraph">
                  <wp:posOffset>204470</wp:posOffset>
                </wp:positionV>
                <wp:extent cx="399415" cy="1496060"/>
                <wp:effectExtent l="0" t="0" r="635" b="8890"/>
                <wp:wrapNone/>
                <wp:docPr id="224" name="テキスト ボックス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415" cy="1496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5DC" w:rsidRPr="006F11BF" w:rsidRDefault="001F44EC" w:rsidP="00C9307B">
                            <w:pPr>
                              <w:spacing w:line="380" w:lineRule="exact"/>
                              <w:jc w:val="center"/>
                              <w:textAlignment w:val="bottom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９３</w:t>
                            </w:r>
                            <w:r w:rsidR="00292BF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ミリ</w:t>
                            </w:r>
                            <w:r w:rsidR="006A1C9E">
                              <w:rPr>
                                <w:sz w:val="18"/>
                                <w:szCs w:val="18"/>
                              </w:rPr>
                              <w:t>メートル</w:t>
                            </w:r>
                          </w:p>
                          <w:p w:rsidR="00AB15DC" w:rsidRDefault="00AB15DC" w:rsidP="00C930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9BE8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4" o:spid="_x0000_s1038" type="#_x0000_t202" style="position:absolute;left:0;text-align:left;margin-left:411.65pt;margin-top:16.1pt;width:31.45pt;height:117.8pt;z-index:25213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" fillcolor="white [3201]" stroked="f" strokeweight=".5pt">
                <v:textbox style="layout-flow:vertical">
                  <w:txbxContent>
                    <w:p w:rsidR="00AB15DC" w:rsidRPr="006F11BF" w:rsidRDefault="001F44EC" w:rsidP="00C9307B">
                      <w:pPr>
                        <w:spacing w:line="380" w:lineRule="exact"/>
                        <w:jc w:val="center"/>
                        <w:textAlignment w:val="bottom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９３</w:t>
                      </w:r>
                      <w:r w:rsidR="00292BF2">
                        <w:rPr>
                          <w:rFonts w:hint="eastAsia"/>
                          <w:sz w:val="18"/>
                          <w:szCs w:val="18"/>
                        </w:rPr>
                        <w:t>ミリ</w:t>
                      </w:r>
                      <w:bookmarkStart w:id="1" w:name="_GoBack"/>
                      <w:bookmarkEnd w:id="1"/>
                      <w:r w:rsidR="006A1C9E">
                        <w:rPr>
                          <w:sz w:val="18"/>
                          <w:szCs w:val="18"/>
                        </w:rPr>
                        <w:t>メートル</w:t>
                      </w:r>
                    </w:p>
                    <w:p w:rsidR="00AB15DC" w:rsidRDefault="00AB15DC" w:rsidP="00C9307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B15DC" w:rsidRDefault="00AB15DC" w:rsidP="00AB15DC"/>
    <w:p w:rsidR="00AB15DC" w:rsidRDefault="00AB15DC" w:rsidP="00AB15DC"/>
    <w:p w:rsidR="00AB15DC" w:rsidRDefault="00AB15DC" w:rsidP="00AB15DC"/>
    <w:p w:rsidR="00AB15DC" w:rsidRDefault="00AB15DC" w:rsidP="00AB15DC"/>
    <w:p w:rsidR="00AB15DC" w:rsidRDefault="00AB15DC" w:rsidP="00AB15DC"/>
    <w:p w:rsidR="00AB15DC" w:rsidRDefault="00AB15DC" w:rsidP="00AB15DC"/>
    <w:p w:rsidR="00AB15DC" w:rsidRDefault="00AB15DC" w:rsidP="00AB15DC"/>
    <w:p w:rsidR="00AB15DC" w:rsidRDefault="00AB15DC" w:rsidP="00AB15DC"/>
    <w:p w:rsidR="00AB15DC" w:rsidRDefault="00AB15DC" w:rsidP="00AB15DC"/>
    <w:p w:rsidR="00AB15DC" w:rsidRDefault="00B87507" w:rsidP="00AB15DC">
      <w:r>
        <w:rPr>
          <w:noProof/>
        </w:rPr>
        <mc:AlternateContent>
          <mc:Choice Requires="wps">
            <w:drawing>
              <wp:anchor distT="0" distB="0" distL="114300" distR="114300" simplePos="0" relativeHeight="252117504" behindDoc="0" locked="0" layoutInCell="1" allowOverlap="1" wp14:anchorId="6792386C" wp14:editId="6F8B7095">
                <wp:simplePos x="0" y="0"/>
                <wp:positionH relativeFrom="column">
                  <wp:posOffset>5303520</wp:posOffset>
                </wp:positionH>
                <wp:positionV relativeFrom="paragraph">
                  <wp:posOffset>212090</wp:posOffset>
                </wp:positionV>
                <wp:extent cx="228551" cy="0"/>
                <wp:effectExtent l="0" t="0" r="19685" b="19050"/>
                <wp:wrapNone/>
                <wp:docPr id="232" name="直線コネクタ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55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F0447D" id="直線コネクタ 232" o:spid="_x0000_s1026" style="position:absolute;left:0;text-align:left;z-index:25211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6pt,16.7pt" to="435.6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</w:p>
    <w:p w:rsidR="00672C7A" w:rsidRPr="004D4D52" w:rsidRDefault="00672C7A" w:rsidP="00672C7A">
      <w:pPr>
        <w:tabs>
          <w:tab w:val="left" w:pos="3633"/>
        </w:tabs>
        <w:jc w:val="left"/>
        <w:rPr>
          <w:color w:val="3399FF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59136" behindDoc="0" locked="0" layoutInCell="1" allowOverlap="1" wp14:anchorId="56300952" wp14:editId="0BE27F43">
                <wp:simplePos x="0" y="0"/>
                <wp:positionH relativeFrom="column">
                  <wp:posOffset>5780405</wp:posOffset>
                </wp:positionH>
                <wp:positionV relativeFrom="paragraph">
                  <wp:posOffset>212519</wp:posOffset>
                </wp:positionV>
                <wp:extent cx="306713" cy="1130"/>
                <wp:effectExtent l="0" t="0" r="36195" b="37465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713" cy="11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1B7C8C" id="直線コネクタ 27" o:spid="_x0000_s1026" style="position:absolute;left:0;text-align:left;z-index:25205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5.15pt,16.75pt" to="479.3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" strokecolor="black [3213]" strokeweight=".5pt">
                <v:stroke joinstyle="miter"/>
              </v:line>
            </w:pict>
          </mc:Fallback>
        </mc:AlternateContent>
      </w:r>
      <w:r w:rsidRPr="00581711">
        <w:rPr>
          <w:noProof/>
          <w:color w:val="3399FF"/>
        </w:rPr>
        <mc:AlternateContent>
          <mc:Choice Requires="wps">
            <w:drawing>
              <wp:anchor distT="0" distB="0" distL="114300" distR="114300" simplePos="0" relativeHeight="252163584" behindDoc="0" locked="0" layoutInCell="1" allowOverlap="1" wp14:anchorId="54721743" wp14:editId="37F336B6">
                <wp:simplePos x="0" y="0"/>
                <wp:positionH relativeFrom="column">
                  <wp:posOffset>884637</wp:posOffset>
                </wp:positionH>
                <wp:positionV relativeFrom="paragraph">
                  <wp:posOffset>183515</wp:posOffset>
                </wp:positionV>
                <wp:extent cx="4349115" cy="30480"/>
                <wp:effectExtent l="0" t="0" r="32385" b="2667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9115" cy="3048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E2B857" id="直線コネクタ 16" o:spid="_x0000_s1026" style="position:absolute;left:0;text-align:left;z-index:25216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65pt,14.45pt" to="412.1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" strokecolor="#39f" strokeweight=".5pt">
                <v:stroke joinstyle="miter"/>
              </v:line>
            </w:pict>
          </mc:Fallback>
        </mc:AlternateContent>
      </w:r>
      <w:r>
        <w:tab/>
      </w:r>
      <w:r w:rsidR="00BA1D5A">
        <w:rPr>
          <w:rFonts w:hint="eastAsia"/>
          <w:color w:val="3399FF"/>
          <w:sz w:val="24"/>
          <w:szCs w:val="24"/>
        </w:rPr>
        <w:t>横　須　賀　市　長</w:t>
      </w:r>
    </w:p>
    <w:bookmarkStart w:id="0" w:name="_GoBack"/>
    <w:bookmarkEnd w:id="0"/>
    <w:p w:rsidR="0007188F" w:rsidRPr="00BE69DF" w:rsidRDefault="0022699F" w:rsidP="00672C7A">
      <w:r>
        <w:rPr>
          <w:noProof/>
        </w:rPr>
        <mc:AlternateContent>
          <mc:Choice Requires="wps">
            <w:drawing>
              <wp:anchor distT="0" distB="0" distL="114300" distR="114300" simplePos="0" relativeHeight="252156416" behindDoc="0" locked="0" layoutInCell="1" allowOverlap="1" wp14:anchorId="1F4749D0" wp14:editId="0CE76743">
                <wp:simplePos x="0" y="0"/>
                <wp:positionH relativeFrom="column">
                  <wp:posOffset>942975</wp:posOffset>
                </wp:positionH>
                <wp:positionV relativeFrom="paragraph">
                  <wp:posOffset>180975</wp:posOffset>
                </wp:positionV>
                <wp:extent cx="4933950" cy="74295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699F" w:rsidRDefault="0022699F" w:rsidP="0022699F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Chars="0"/>
                            </w:pP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地の</w:t>
                            </w:r>
                            <w:r>
                              <w:t>色</w:t>
                            </w:r>
                            <w:r>
                              <w:rPr>
                                <w:rFonts w:hint="eastAsia"/>
                              </w:rPr>
                              <w:t>は白</w:t>
                            </w:r>
                            <w:r>
                              <w:t>色と</w:t>
                            </w:r>
                            <w:r>
                              <w:rPr>
                                <w:rFonts w:hint="eastAsia"/>
                              </w:rPr>
                              <w:t>し、標章</w:t>
                            </w:r>
                            <w: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青</w:t>
                            </w:r>
                            <w:r>
                              <w:t>色とすること。</w:t>
                            </w:r>
                          </w:p>
                          <w:p w:rsidR="0022699F" w:rsidRDefault="0022699F" w:rsidP="0022699F">
                            <w:pPr>
                              <w:spacing w:line="240" w:lineRule="exact"/>
                              <w:ind w:leftChars="200" w:left="630" w:hangingChars="100" w:hanging="210"/>
                            </w:pPr>
                            <w:r>
                              <w:rPr>
                                <w:rFonts w:ascii="ＭＳ 明朝" w:hAnsi="ＭＳ 明朝" w:cs="ＭＳ 明朝"/>
                              </w:rPr>
                              <w:t>②</w:t>
                            </w:r>
                            <w:r>
                              <w:t xml:space="preserve">　「</w:t>
                            </w: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  <w:r>
                              <w:t>県知事」</w:t>
                            </w:r>
                            <w:r>
                              <w:rPr>
                                <w:rFonts w:hint="eastAsia"/>
                              </w:rPr>
                              <w:t>には、</w:t>
                            </w:r>
                            <w:r>
                              <w:t>届出</w:t>
                            </w:r>
                            <w:r>
                              <w:rPr>
                                <w:rFonts w:hint="eastAsia"/>
                              </w:rPr>
                              <w:t>を受理した都道府県知事又は保健所を</w:t>
                            </w:r>
                            <w:r>
                              <w:t>設置する</w:t>
                            </w:r>
                            <w:r>
                              <w:rPr>
                                <w:rFonts w:hint="eastAsia"/>
                              </w:rPr>
                              <w:t>市若しくは</w:t>
                            </w:r>
                            <w:r w:rsidRPr="00554778">
                              <w:rPr>
                                <w:rFonts w:hint="eastAsia"/>
                              </w:rPr>
                              <w:t>特別区の長</w:t>
                            </w:r>
                            <w:r>
                              <w:rPr>
                                <w:rFonts w:hint="eastAsia"/>
                              </w:rPr>
                              <w:t>の名前を</w:t>
                            </w:r>
                            <w:r>
                              <w:t>記載すること。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749D0" id="テキスト ボックス 30" o:spid="_x0000_s1039" type="#_x0000_t202" style="position:absolute;left:0;text-align:left;margin-left:74.25pt;margin-top:14.25pt;width:388.5pt;height:58.5pt;z-index:25215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" fillcolor="white [3201]" stroked="f" strokeweight=".5pt">
                <v:textbox>
                  <w:txbxContent>
                    <w:p w:rsidR="0022699F" w:rsidRDefault="0022699F" w:rsidP="0022699F">
                      <w:pPr>
                        <w:pStyle w:val="aa"/>
                        <w:numPr>
                          <w:ilvl w:val="0"/>
                          <w:numId w:val="2"/>
                        </w:numPr>
                        <w:spacing w:line="240" w:lineRule="exact"/>
                        <w:ind w:leftChars="0"/>
                      </w:pP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地の</w:t>
                      </w:r>
                      <w:r>
                        <w:t>色</w:t>
                      </w:r>
                      <w:r>
                        <w:rPr>
                          <w:rFonts w:hint="eastAsia"/>
                        </w:rPr>
                        <w:t>は白</w:t>
                      </w:r>
                      <w:r>
                        <w:t>色と</w:t>
                      </w:r>
                      <w:r>
                        <w:rPr>
                          <w:rFonts w:hint="eastAsia"/>
                        </w:rPr>
                        <w:t>し、標章</w:t>
                      </w:r>
                      <w:r>
                        <w:t>は</w:t>
                      </w:r>
                      <w:r>
                        <w:rPr>
                          <w:rFonts w:hint="eastAsia"/>
                        </w:rPr>
                        <w:t>青</w:t>
                      </w:r>
                      <w:r>
                        <w:t>色とすること。</w:t>
                      </w:r>
                    </w:p>
                    <w:p w:rsidR="0022699F" w:rsidRDefault="0022699F" w:rsidP="0022699F">
                      <w:pPr>
                        <w:spacing w:line="240" w:lineRule="exact"/>
                        <w:ind w:leftChars="200" w:left="630" w:hangingChars="100" w:hanging="210"/>
                      </w:pPr>
                      <w:r>
                        <w:rPr>
                          <w:rFonts w:ascii="ＭＳ 明朝" w:hAnsi="ＭＳ 明朝" w:cs="ＭＳ 明朝"/>
                        </w:rPr>
                        <w:t>②</w:t>
                      </w:r>
                      <w:r>
                        <w:t xml:space="preserve">　「</w:t>
                      </w:r>
                      <w:r>
                        <w:rPr>
                          <w:rFonts w:hint="eastAsia"/>
                        </w:rPr>
                        <w:t>○○</w:t>
                      </w:r>
                      <w:r>
                        <w:t>県知事」</w:t>
                      </w:r>
                      <w:r>
                        <w:rPr>
                          <w:rFonts w:hint="eastAsia"/>
                        </w:rPr>
                        <w:t>には、</w:t>
                      </w:r>
                      <w:r>
                        <w:t>届出</w:t>
                      </w:r>
                      <w:r>
                        <w:rPr>
                          <w:rFonts w:hint="eastAsia"/>
                        </w:rPr>
                        <w:t>を受理した都道府県知事又は保健所を</w:t>
                      </w:r>
                      <w:r>
                        <w:t>設置する</w:t>
                      </w:r>
                      <w:r>
                        <w:rPr>
                          <w:rFonts w:hint="eastAsia"/>
                        </w:rPr>
                        <w:t>市若しくは</w:t>
                      </w:r>
                      <w:r w:rsidRPr="00554778">
                        <w:rPr>
                          <w:rFonts w:hint="eastAsia"/>
                        </w:rPr>
                        <w:t>特別区の長</w:t>
                      </w:r>
                      <w:r>
                        <w:rPr>
                          <w:rFonts w:hint="eastAsia"/>
                        </w:rPr>
                        <w:t>の名前を</w:t>
                      </w:r>
                      <w:r>
                        <w:t>記載すること。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7188F" w:rsidRPr="00BE69DF" w:rsidSect="00761A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11A" w:rsidRDefault="0016711A" w:rsidP="00F61BD7">
      <w:r>
        <w:separator/>
      </w:r>
    </w:p>
  </w:endnote>
  <w:endnote w:type="continuationSeparator" w:id="0">
    <w:p w:rsidR="0016711A" w:rsidRDefault="0016711A" w:rsidP="00F6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11A" w:rsidRDefault="0016711A" w:rsidP="00F61BD7">
      <w:r>
        <w:separator/>
      </w:r>
    </w:p>
  </w:footnote>
  <w:footnote w:type="continuationSeparator" w:id="0">
    <w:p w:rsidR="0016711A" w:rsidRDefault="0016711A" w:rsidP="00F61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52C80"/>
    <w:multiLevelType w:val="hybridMultilevel"/>
    <w:tmpl w:val="70B06BA4"/>
    <w:lvl w:ilvl="0" w:tplc="8B248D04">
      <w:start w:val="1"/>
      <w:numFmt w:val="decimalEnclosedCircle"/>
      <w:lvlText w:val="注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6FA310E"/>
    <w:multiLevelType w:val="hybridMultilevel"/>
    <w:tmpl w:val="15DC0A20"/>
    <w:lvl w:ilvl="0" w:tplc="460A4FCE">
      <w:start w:val="1"/>
      <w:numFmt w:val="decimalEnclosedCircle"/>
      <w:lvlText w:val="注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84"/>
  <w:drawingGridVerticalSpacing w:val="284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BF"/>
    <w:rsid w:val="00006FEA"/>
    <w:rsid w:val="00014582"/>
    <w:rsid w:val="000176AB"/>
    <w:rsid w:val="00022289"/>
    <w:rsid w:val="000365A4"/>
    <w:rsid w:val="00044632"/>
    <w:rsid w:val="0005317A"/>
    <w:rsid w:val="00053FA9"/>
    <w:rsid w:val="0005423E"/>
    <w:rsid w:val="00063977"/>
    <w:rsid w:val="00065F0F"/>
    <w:rsid w:val="0007188F"/>
    <w:rsid w:val="0009298B"/>
    <w:rsid w:val="000A1CDC"/>
    <w:rsid w:val="000B37BF"/>
    <w:rsid w:val="000B5B84"/>
    <w:rsid w:val="0010656C"/>
    <w:rsid w:val="00107ADC"/>
    <w:rsid w:val="001263EB"/>
    <w:rsid w:val="0013003A"/>
    <w:rsid w:val="00131152"/>
    <w:rsid w:val="00137596"/>
    <w:rsid w:val="00147A11"/>
    <w:rsid w:val="00147D66"/>
    <w:rsid w:val="00156C60"/>
    <w:rsid w:val="00160E9C"/>
    <w:rsid w:val="0016711A"/>
    <w:rsid w:val="00175591"/>
    <w:rsid w:val="00196724"/>
    <w:rsid w:val="00196775"/>
    <w:rsid w:val="001E3DFE"/>
    <w:rsid w:val="001F44EC"/>
    <w:rsid w:val="0020691D"/>
    <w:rsid w:val="00222C22"/>
    <w:rsid w:val="0022699F"/>
    <w:rsid w:val="00236FCF"/>
    <w:rsid w:val="00251083"/>
    <w:rsid w:val="00265773"/>
    <w:rsid w:val="00292BF2"/>
    <w:rsid w:val="002A6F5B"/>
    <w:rsid w:val="002B1192"/>
    <w:rsid w:val="002B4BF0"/>
    <w:rsid w:val="002B5759"/>
    <w:rsid w:val="002C1182"/>
    <w:rsid w:val="002C26F4"/>
    <w:rsid w:val="002F16A1"/>
    <w:rsid w:val="002F1BFA"/>
    <w:rsid w:val="003179E6"/>
    <w:rsid w:val="003275F3"/>
    <w:rsid w:val="00353419"/>
    <w:rsid w:val="00361413"/>
    <w:rsid w:val="00382C06"/>
    <w:rsid w:val="003A3265"/>
    <w:rsid w:val="003A7BA1"/>
    <w:rsid w:val="003B1B07"/>
    <w:rsid w:val="003C2035"/>
    <w:rsid w:val="003E27D4"/>
    <w:rsid w:val="003E42FD"/>
    <w:rsid w:val="003E5B5F"/>
    <w:rsid w:val="004004F1"/>
    <w:rsid w:val="00415462"/>
    <w:rsid w:val="004225D6"/>
    <w:rsid w:val="00423969"/>
    <w:rsid w:val="00457F0A"/>
    <w:rsid w:val="00462066"/>
    <w:rsid w:val="00466391"/>
    <w:rsid w:val="00470701"/>
    <w:rsid w:val="0047483D"/>
    <w:rsid w:val="00484B80"/>
    <w:rsid w:val="00484BDE"/>
    <w:rsid w:val="00486427"/>
    <w:rsid w:val="0049573E"/>
    <w:rsid w:val="0049590B"/>
    <w:rsid w:val="004C6728"/>
    <w:rsid w:val="004D4364"/>
    <w:rsid w:val="004D4D52"/>
    <w:rsid w:val="004E66BB"/>
    <w:rsid w:val="00502F35"/>
    <w:rsid w:val="00511B15"/>
    <w:rsid w:val="00513612"/>
    <w:rsid w:val="0052664F"/>
    <w:rsid w:val="00535014"/>
    <w:rsid w:val="00536C61"/>
    <w:rsid w:val="005547B3"/>
    <w:rsid w:val="0055499B"/>
    <w:rsid w:val="00571A4D"/>
    <w:rsid w:val="00581711"/>
    <w:rsid w:val="005B0B5C"/>
    <w:rsid w:val="005B1905"/>
    <w:rsid w:val="005B2A31"/>
    <w:rsid w:val="005B5FB3"/>
    <w:rsid w:val="005D199A"/>
    <w:rsid w:val="005D2271"/>
    <w:rsid w:val="005E4293"/>
    <w:rsid w:val="00615382"/>
    <w:rsid w:val="00617438"/>
    <w:rsid w:val="00623FD1"/>
    <w:rsid w:val="006341AC"/>
    <w:rsid w:val="006349C6"/>
    <w:rsid w:val="00643B34"/>
    <w:rsid w:val="00672C7A"/>
    <w:rsid w:val="0067640C"/>
    <w:rsid w:val="006856F9"/>
    <w:rsid w:val="006908A0"/>
    <w:rsid w:val="006A1C9E"/>
    <w:rsid w:val="006A7777"/>
    <w:rsid w:val="006B6E7B"/>
    <w:rsid w:val="006E3604"/>
    <w:rsid w:val="006F11BF"/>
    <w:rsid w:val="006F226C"/>
    <w:rsid w:val="007062F1"/>
    <w:rsid w:val="00711864"/>
    <w:rsid w:val="0072199A"/>
    <w:rsid w:val="007224C6"/>
    <w:rsid w:val="00736012"/>
    <w:rsid w:val="00761AFF"/>
    <w:rsid w:val="00776B5C"/>
    <w:rsid w:val="00785EAB"/>
    <w:rsid w:val="007867DA"/>
    <w:rsid w:val="00791951"/>
    <w:rsid w:val="007A04FA"/>
    <w:rsid w:val="007A1D6D"/>
    <w:rsid w:val="007B0237"/>
    <w:rsid w:val="007B5E0D"/>
    <w:rsid w:val="007D1EE1"/>
    <w:rsid w:val="007D2193"/>
    <w:rsid w:val="007D78E1"/>
    <w:rsid w:val="008027E3"/>
    <w:rsid w:val="00807E17"/>
    <w:rsid w:val="00822344"/>
    <w:rsid w:val="008244F0"/>
    <w:rsid w:val="00832A5A"/>
    <w:rsid w:val="00842758"/>
    <w:rsid w:val="00851D9A"/>
    <w:rsid w:val="0085206A"/>
    <w:rsid w:val="0086175A"/>
    <w:rsid w:val="008766A4"/>
    <w:rsid w:val="0088602D"/>
    <w:rsid w:val="00890B0A"/>
    <w:rsid w:val="008A1CEB"/>
    <w:rsid w:val="008A2F1E"/>
    <w:rsid w:val="008A5EDD"/>
    <w:rsid w:val="008B380D"/>
    <w:rsid w:val="008D0DD2"/>
    <w:rsid w:val="008D2EA2"/>
    <w:rsid w:val="008F5795"/>
    <w:rsid w:val="009009D4"/>
    <w:rsid w:val="00924570"/>
    <w:rsid w:val="00950415"/>
    <w:rsid w:val="00982090"/>
    <w:rsid w:val="009A7016"/>
    <w:rsid w:val="009B18A6"/>
    <w:rsid w:val="009B30FC"/>
    <w:rsid w:val="009B40DE"/>
    <w:rsid w:val="009B460D"/>
    <w:rsid w:val="009C3CEA"/>
    <w:rsid w:val="009D268A"/>
    <w:rsid w:val="009F21B2"/>
    <w:rsid w:val="00A20CF3"/>
    <w:rsid w:val="00A44C2D"/>
    <w:rsid w:val="00A744CC"/>
    <w:rsid w:val="00A813B7"/>
    <w:rsid w:val="00AA0B8B"/>
    <w:rsid w:val="00AB15DC"/>
    <w:rsid w:val="00AB4A85"/>
    <w:rsid w:val="00AD215F"/>
    <w:rsid w:val="00AD46B7"/>
    <w:rsid w:val="00AE5E03"/>
    <w:rsid w:val="00B32345"/>
    <w:rsid w:val="00B40DE2"/>
    <w:rsid w:val="00B41D04"/>
    <w:rsid w:val="00B43CA0"/>
    <w:rsid w:val="00B7225B"/>
    <w:rsid w:val="00B87507"/>
    <w:rsid w:val="00B91541"/>
    <w:rsid w:val="00B91B4C"/>
    <w:rsid w:val="00BA1D5A"/>
    <w:rsid w:val="00BA554C"/>
    <w:rsid w:val="00BC2EDD"/>
    <w:rsid w:val="00BC57C8"/>
    <w:rsid w:val="00BC6445"/>
    <w:rsid w:val="00BE01C3"/>
    <w:rsid w:val="00BE679D"/>
    <w:rsid w:val="00BE69DF"/>
    <w:rsid w:val="00C07E43"/>
    <w:rsid w:val="00C10854"/>
    <w:rsid w:val="00C20110"/>
    <w:rsid w:val="00C33F2C"/>
    <w:rsid w:val="00C4552D"/>
    <w:rsid w:val="00C81754"/>
    <w:rsid w:val="00C834A5"/>
    <w:rsid w:val="00C9307B"/>
    <w:rsid w:val="00CB31C1"/>
    <w:rsid w:val="00CC2E42"/>
    <w:rsid w:val="00CC30CA"/>
    <w:rsid w:val="00CD6416"/>
    <w:rsid w:val="00CE29B7"/>
    <w:rsid w:val="00CE3E85"/>
    <w:rsid w:val="00CE5DF7"/>
    <w:rsid w:val="00D47912"/>
    <w:rsid w:val="00D5286C"/>
    <w:rsid w:val="00D70492"/>
    <w:rsid w:val="00D74026"/>
    <w:rsid w:val="00D84330"/>
    <w:rsid w:val="00D9040A"/>
    <w:rsid w:val="00D91EDB"/>
    <w:rsid w:val="00D93EAD"/>
    <w:rsid w:val="00DA0974"/>
    <w:rsid w:val="00DA3E58"/>
    <w:rsid w:val="00DB335B"/>
    <w:rsid w:val="00DB5AA3"/>
    <w:rsid w:val="00DC4076"/>
    <w:rsid w:val="00DC5310"/>
    <w:rsid w:val="00DD09A4"/>
    <w:rsid w:val="00DD3715"/>
    <w:rsid w:val="00DF5A4A"/>
    <w:rsid w:val="00E0396F"/>
    <w:rsid w:val="00E07AFF"/>
    <w:rsid w:val="00E104D9"/>
    <w:rsid w:val="00E11DA0"/>
    <w:rsid w:val="00E20606"/>
    <w:rsid w:val="00E319F3"/>
    <w:rsid w:val="00E40FBD"/>
    <w:rsid w:val="00E43829"/>
    <w:rsid w:val="00E52476"/>
    <w:rsid w:val="00E5418C"/>
    <w:rsid w:val="00E57898"/>
    <w:rsid w:val="00E64322"/>
    <w:rsid w:val="00E86FFA"/>
    <w:rsid w:val="00E97A25"/>
    <w:rsid w:val="00EA099E"/>
    <w:rsid w:val="00EB4E58"/>
    <w:rsid w:val="00EC2F13"/>
    <w:rsid w:val="00EC3DFA"/>
    <w:rsid w:val="00ED6D20"/>
    <w:rsid w:val="00ED79BE"/>
    <w:rsid w:val="00F17620"/>
    <w:rsid w:val="00F21E6F"/>
    <w:rsid w:val="00F42CCC"/>
    <w:rsid w:val="00F46079"/>
    <w:rsid w:val="00F54F82"/>
    <w:rsid w:val="00F61BD7"/>
    <w:rsid w:val="00F6456B"/>
    <w:rsid w:val="00F77A45"/>
    <w:rsid w:val="00F805BA"/>
    <w:rsid w:val="00F819A8"/>
    <w:rsid w:val="00FB3662"/>
    <w:rsid w:val="00FB5E75"/>
    <w:rsid w:val="00FC27F2"/>
    <w:rsid w:val="00FD710A"/>
    <w:rsid w:val="00FE05F1"/>
    <w:rsid w:val="00FF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C98683-72E9-4B19-B82B-51818876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40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402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1B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1BD7"/>
  </w:style>
  <w:style w:type="paragraph" w:styleId="a8">
    <w:name w:val="footer"/>
    <w:basedOn w:val="a"/>
    <w:link w:val="a9"/>
    <w:uiPriority w:val="99"/>
    <w:unhideWhenUsed/>
    <w:rsid w:val="00F61B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1BD7"/>
  </w:style>
  <w:style w:type="paragraph" w:styleId="aa">
    <w:name w:val="List Paragraph"/>
    <w:basedOn w:val="a"/>
    <w:uiPriority w:val="34"/>
    <w:qFormat/>
    <w:rsid w:val="006349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3A860-AEFB-48ED-BC91-74E0EEFEF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80CE9C97.dotm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横須賀市</cp:lastModifiedBy>
  <cp:revision>3</cp:revision>
  <cp:lastPrinted>2018-01-18T09:36:00Z</cp:lastPrinted>
  <dcterms:created xsi:type="dcterms:W3CDTF">2018-02-13T12:43:00Z</dcterms:created>
  <dcterms:modified xsi:type="dcterms:W3CDTF">2018-03-02T02:25:00Z</dcterms:modified>
</cp:coreProperties>
</file>