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4716" w14:textId="77777777" w:rsidR="006F59F6" w:rsidRDefault="006F59F6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</w:t>
      </w:r>
      <w:r>
        <w:t>)</w:t>
      </w:r>
    </w:p>
    <w:p w14:paraId="323D02F7" w14:textId="07807FAE" w:rsidR="006F59F6" w:rsidRDefault="009A5AEE" w:rsidP="00847FBD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rPr>
          <w:rFonts w:hint="eastAsia"/>
        </w:rPr>
        <w:t>令和</w:t>
      </w:r>
      <w:r w:rsidR="0077334F">
        <w:rPr>
          <w:rFonts w:hint="eastAsia"/>
        </w:rPr>
        <w:t>8</w:t>
      </w:r>
      <w:r>
        <w:rPr>
          <w:rFonts w:hint="eastAsia"/>
        </w:rPr>
        <w:t>年</w:t>
      </w:r>
      <w:r w:rsidR="004C5793">
        <w:rPr>
          <w:rFonts w:hint="eastAsia"/>
        </w:rPr>
        <w:t>度</w:t>
      </w:r>
      <w:r w:rsidR="00023201">
        <w:rPr>
          <w:rFonts w:hint="eastAsia"/>
        </w:rPr>
        <w:t>（20</w:t>
      </w:r>
      <w:r w:rsidR="00142985">
        <w:rPr>
          <w:rFonts w:hint="eastAsia"/>
        </w:rPr>
        <w:t>2</w:t>
      </w:r>
      <w:r w:rsidR="0077334F">
        <w:rPr>
          <w:rFonts w:hint="eastAsia"/>
        </w:rPr>
        <w:t>6</w:t>
      </w:r>
      <w:r w:rsidR="00023201">
        <w:rPr>
          <w:rFonts w:hint="eastAsia"/>
        </w:rPr>
        <w:t>年度）</w:t>
      </w:r>
      <w:r w:rsidR="006F59F6">
        <w:rPr>
          <w:rFonts w:hint="eastAsia"/>
        </w:rPr>
        <w:t>補助金等交付申請書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0"/>
        <w:gridCol w:w="5925"/>
      </w:tblGrid>
      <w:tr w:rsidR="006F59F6" w14:paraId="5714958E" w14:textId="77777777" w:rsidTr="003A39A5">
        <w:trPr>
          <w:cantSplit/>
          <w:trHeight w:val="1730"/>
        </w:trPr>
        <w:tc>
          <w:tcPr>
            <w:tcW w:w="850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A78DC0" w14:textId="77777777" w:rsidR="00E52BC0" w:rsidRPr="000A4E32" w:rsidRDefault="00E52BC0" w:rsidP="00BA6C24">
            <w:pPr>
              <w:wordWrap w:val="0"/>
              <w:overflowPunct w:val="0"/>
              <w:autoSpaceDE w:val="0"/>
              <w:autoSpaceDN w:val="0"/>
              <w:spacing w:line="360" w:lineRule="exact"/>
              <w:ind w:right="525"/>
              <w:jc w:val="right"/>
              <w:textAlignment w:val="center"/>
            </w:pPr>
          </w:p>
          <w:p w14:paraId="5BF5FEA7" w14:textId="4E90825C" w:rsidR="006F59F6" w:rsidRDefault="00330CBC" w:rsidP="00E52BC0">
            <w:pPr>
              <w:overflowPunct w:val="0"/>
              <w:autoSpaceDE w:val="0"/>
              <w:autoSpaceDN w:val="0"/>
              <w:spacing w:line="360" w:lineRule="exact"/>
              <w:ind w:right="525"/>
              <w:jc w:val="right"/>
              <w:textAlignment w:val="center"/>
            </w:pPr>
            <w:r>
              <w:rPr>
                <w:rFonts w:hint="eastAsia"/>
              </w:rPr>
              <w:t xml:space="preserve">令和　</w:t>
            </w:r>
            <w:r w:rsidR="0077334F">
              <w:rPr>
                <w:rFonts w:hint="eastAsia"/>
              </w:rPr>
              <w:t>８</w:t>
            </w:r>
            <w:r w:rsidR="00BA6C24">
              <w:rPr>
                <w:rFonts w:hint="eastAsia"/>
              </w:rPr>
              <w:t>年</w:t>
            </w:r>
            <w:r w:rsidR="006D0386">
              <w:rPr>
                <w:rFonts w:hint="eastAsia"/>
              </w:rPr>
              <w:t xml:space="preserve">　</w:t>
            </w:r>
            <w:r w:rsidR="00847FBD">
              <w:rPr>
                <w:rFonts w:hint="eastAsia"/>
              </w:rPr>
              <w:t xml:space="preserve">　</w:t>
            </w:r>
            <w:r w:rsidR="00BA6C24">
              <w:rPr>
                <w:rFonts w:hint="eastAsia"/>
              </w:rPr>
              <w:t>月</w:t>
            </w:r>
            <w:r w:rsidR="004F7D9A">
              <w:rPr>
                <w:rFonts w:hint="eastAsia"/>
              </w:rPr>
              <w:t xml:space="preserve">　</w:t>
            </w:r>
            <w:r w:rsidR="00847FBD">
              <w:rPr>
                <w:rFonts w:hint="eastAsia"/>
              </w:rPr>
              <w:t xml:space="preserve">　</w:t>
            </w:r>
            <w:r w:rsidR="006F59F6">
              <w:rPr>
                <w:rFonts w:hint="eastAsia"/>
              </w:rPr>
              <w:t>日</w:t>
            </w:r>
          </w:p>
          <w:p w14:paraId="073728D5" w14:textId="77777777" w:rsidR="006F59F6" w:rsidRDefault="006F59F6" w:rsidP="005A6704">
            <w:pPr>
              <w:overflowPunct w:val="0"/>
              <w:autoSpaceDE w:val="0"/>
              <w:autoSpaceDN w:val="0"/>
              <w:spacing w:before="120" w:after="120" w:line="360" w:lineRule="exact"/>
              <w:textAlignment w:val="center"/>
            </w:pPr>
            <w:r>
              <w:rPr>
                <w:rFonts w:hint="eastAsia"/>
              </w:rPr>
              <w:t xml:space="preserve">　　</w:t>
            </w:r>
            <w:r w:rsidRPr="005A6704">
              <w:rPr>
                <w:rFonts w:hint="eastAsia"/>
                <w:spacing w:val="26"/>
                <w:kern w:val="0"/>
                <w:fitText w:val="1260" w:id="2055456768"/>
              </w:rPr>
              <w:t>横須賀市</w:t>
            </w:r>
            <w:r w:rsidRPr="005A6704">
              <w:rPr>
                <w:rFonts w:hint="eastAsia"/>
                <w:spacing w:val="1"/>
                <w:kern w:val="0"/>
                <w:fitText w:val="1260" w:id="2055456768"/>
              </w:rPr>
              <w:t>長</w:t>
            </w:r>
            <w:r w:rsidR="008B21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殿</w:t>
            </w:r>
          </w:p>
          <w:p w14:paraId="6A2636E3" w14:textId="77777777" w:rsidR="004C5793" w:rsidRDefault="004C5793">
            <w:pPr>
              <w:wordWrap w:val="0"/>
              <w:overflowPunct w:val="0"/>
              <w:autoSpaceDE w:val="0"/>
              <w:autoSpaceDN w:val="0"/>
              <w:spacing w:before="120" w:after="120" w:line="360" w:lineRule="exact"/>
              <w:textAlignment w:val="center"/>
            </w:pPr>
          </w:p>
        </w:tc>
      </w:tr>
      <w:tr w:rsidR="006F59F6" w14:paraId="36374359" w14:textId="77777777" w:rsidTr="005E0FC3">
        <w:trPr>
          <w:cantSplit/>
          <w:trHeight w:val="2793"/>
        </w:trPr>
        <w:tc>
          <w:tcPr>
            <w:tcW w:w="25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BBA426D" w14:textId="77777777" w:rsidR="006F59F6" w:rsidRDefault="006F59F6" w:rsidP="005E0FC3">
            <w:pPr>
              <w:wordWrap w:val="0"/>
              <w:overflowPunct w:val="0"/>
              <w:autoSpaceDE w:val="0"/>
              <w:autoSpaceDN w:val="0"/>
              <w:spacing w:line="360" w:lineRule="exact"/>
              <w:ind w:leftChars="100" w:left="210" w:rightChars="-48" w:right="-101"/>
              <w:jc w:val="right"/>
              <w:textAlignment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3932145" w14:textId="27A02F0B" w:rsidR="005E0FC3" w:rsidRDefault="006F59F6" w:rsidP="005E0FC3">
            <w:pPr>
              <w:spacing w:line="400" w:lineRule="exact"/>
              <w:ind w:leftChars="100" w:left="210"/>
              <w:rPr>
                <w:rFonts w:asciiTheme="minorEastAsia" w:hAnsiTheme="minorEastAsia"/>
                <w:sz w:val="22"/>
              </w:rPr>
            </w:pPr>
            <w:r w:rsidRPr="000A4E32">
              <w:rPr>
                <w:rFonts w:hint="eastAsia"/>
                <w:spacing w:val="210"/>
                <w:kern w:val="0"/>
                <w:fitText w:val="840" w:id="2055451138"/>
              </w:rPr>
              <w:t>住</w:t>
            </w:r>
            <w:r w:rsidRPr="000A4E32">
              <w:rPr>
                <w:rFonts w:hint="eastAsia"/>
                <w:kern w:val="0"/>
                <w:fitText w:val="840" w:id="2055451138"/>
              </w:rPr>
              <w:t>所</w:t>
            </w:r>
            <w:r w:rsidR="00D02A68">
              <w:rPr>
                <w:rFonts w:hint="eastAsia"/>
              </w:rPr>
              <w:t xml:space="preserve">　</w:t>
            </w:r>
            <w:r w:rsidR="00252118">
              <w:rPr>
                <w:rFonts w:hint="eastAsia"/>
              </w:rPr>
              <w:t xml:space="preserve">　</w:t>
            </w:r>
          </w:p>
          <w:p w14:paraId="7E702D74" w14:textId="473973E4" w:rsidR="00BA6C24" w:rsidRPr="003B7601" w:rsidRDefault="005E0FC3" w:rsidP="005E0FC3">
            <w:pPr>
              <w:spacing w:line="400" w:lineRule="exact"/>
              <w:ind w:leftChars="100" w:left="210"/>
              <w:rPr>
                <w:rFonts w:asciiTheme="minorEastAsia" w:hAnsiTheme="minorEastAsia"/>
                <w:sz w:val="22"/>
              </w:rPr>
            </w:pPr>
            <w:r w:rsidRPr="00252118">
              <w:rPr>
                <w:rFonts w:asciiTheme="minorEastAsia" w:hAnsiTheme="minorEastAsia" w:hint="eastAsia"/>
                <w:spacing w:val="82"/>
                <w:kern w:val="0"/>
                <w:sz w:val="22"/>
                <w:fitText w:val="880" w:id="2055451392"/>
              </w:rPr>
              <w:t>ﾌﾘｶﾞ</w:t>
            </w:r>
            <w:r w:rsidRPr="00252118">
              <w:rPr>
                <w:rFonts w:asciiTheme="minorEastAsia" w:hAnsiTheme="minorEastAsia" w:hint="eastAsia"/>
                <w:spacing w:val="2"/>
                <w:kern w:val="0"/>
                <w:sz w:val="22"/>
                <w:fitText w:val="880" w:id="2055451392"/>
              </w:rPr>
              <w:t>ﾅ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52118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308CAFBB" w14:textId="00FF19FB" w:rsidR="00BA6C24" w:rsidRPr="00847FBD" w:rsidRDefault="00BA6C24" w:rsidP="002A226A">
            <w:pPr>
              <w:spacing w:line="400" w:lineRule="exact"/>
              <w:ind w:leftChars="100" w:left="210"/>
              <w:rPr>
                <w:rFonts w:asciiTheme="minorEastAsia" w:hAnsiTheme="minorEastAsia"/>
                <w:sz w:val="22"/>
              </w:rPr>
            </w:pPr>
            <w:r w:rsidRPr="00252118">
              <w:rPr>
                <w:rFonts w:hint="eastAsia"/>
                <w:spacing w:val="210"/>
                <w:kern w:val="0"/>
                <w:fitText w:val="840" w:id="2055451393"/>
              </w:rPr>
              <w:t>氏</w:t>
            </w:r>
            <w:r w:rsidRPr="00252118">
              <w:rPr>
                <w:rFonts w:hint="eastAsia"/>
                <w:kern w:val="0"/>
                <w:fitText w:val="840" w:id="2055451393"/>
              </w:rPr>
              <w:t>名</w:t>
            </w:r>
            <w:r w:rsidR="00252118">
              <w:rPr>
                <w:rFonts w:hint="eastAsia"/>
                <w:kern w:val="0"/>
              </w:rPr>
              <w:t xml:space="preserve">　</w:t>
            </w:r>
            <w:r w:rsidRPr="003B760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7460C5">
              <w:rPr>
                <w:rFonts w:hint="eastAsia"/>
              </w:rPr>
              <w:t xml:space="preserve">　</w:t>
            </w:r>
            <w:r w:rsidR="0077334F">
              <w:rPr>
                <w:rFonts w:hint="eastAsia"/>
              </w:rPr>
              <w:t xml:space="preserve">　　　　　　　　　　　　　　</w:t>
            </w:r>
            <w:r w:rsidRPr="00BA6C24">
              <w:rPr>
                <w:rFonts w:hint="eastAsia"/>
                <w:i/>
                <w:color w:val="808080" w:themeColor="background1" w:themeShade="80"/>
              </w:rPr>
              <w:t>(</w:t>
            </w:r>
            <w:r w:rsidR="006F59F6" w:rsidRPr="00BA6C24">
              <w:rPr>
                <w:rFonts w:hint="eastAsia"/>
                <w:i/>
                <w:color w:val="808080" w:themeColor="background1" w:themeShade="80"/>
              </w:rPr>
              <w:t>印</w:t>
            </w:r>
            <w:r w:rsidRPr="00BA6C24">
              <w:rPr>
                <w:rFonts w:hint="eastAsia"/>
                <w:i/>
                <w:color w:val="808080" w:themeColor="background1" w:themeShade="80"/>
              </w:rPr>
              <w:t>)</w:t>
            </w:r>
          </w:p>
          <w:p w14:paraId="459D14E4" w14:textId="77777777" w:rsidR="005E0FC3" w:rsidRPr="005E0FC3" w:rsidRDefault="005E0FC3" w:rsidP="005E0FC3">
            <w:pPr>
              <w:spacing w:line="400" w:lineRule="exact"/>
              <w:ind w:leftChars="100" w:left="210"/>
            </w:pPr>
            <w:r w:rsidRPr="001115BA">
              <w:rPr>
                <w:rFonts w:hint="eastAsia"/>
                <w:kern w:val="0"/>
                <w:fitText w:val="840" w:id="2055452161"/>
              </w:rPr>
              <w:t>電話番号</w:t>
            </w:r>
          </w:p>
        </w:tc>
      </w:tr>
      <w:tr w:rsidR="006F59F6" w14:paraId="14CE008C" w14:textId="77777777" w:rsidTr="005E0FC3">
        <w:trPr>
          <w:cantSplit/>
          <w:trHeight w:val="961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1F82FB" w14:textId="77777777" w:rsidR="006F59F6" w:rsidRDefault="006F59F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5985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0F07BE6" w14:textId="77777777" w:rsidR="006F59F6" w:rsidRDefault="006F59F6" w:rsidP="004F7D9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  <w:r w:rsidR="006D0386">
              <w:rPr>
                <w:rFonts w:hint="eastAsia"/>
                <w:kern w:val="0"/>
              </w:rPr>
              <w:t>谷戸地域コミュニティ再生提案補助金</w:t>
            </w:r>
          </w:p>
        </w:tc>
      </w:tr>
      <w:tr w:rsidR="006F59F6" w14:paraId="6392443B" w14:textId="77777777" w:rsidTr="005E0FC3">
        <w:trPr>
          <w:cantSplit/>
          <w:trHeight w:val="980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3DF7BF9B" w14:textId="77777777" w:rsidR="006F59F6" w:rsidRDefault="006F59F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98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647E7D1A" w14:textId="77777777" w:rsidR="006F59F6" w:rsidRDefault="009746DA" w:rsidP="00C917D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  <w:r w:rsidR="006D0386">
              <w:rPr>
                <w:rFonts w:hint="eastAsia"/>
                <w:kern w:val="0"/>
              </w:rPr>
              <w:t>谷戸地域コミュニティ再生提案事業</w:t>
            </w:r>
          </w:p>
        </w:tc>
      </w:tr>
      <w:tr w:rsidR="006F59F6" w14:paraId="65DCE8CE" w14:textId="77777777" w:rsidTr="005E0FC3">
        <w:trPr>
          <w:cantSplit/>
          <w:trHeight w:val="980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7D5079F3" w14:textId="77777777" w:rsidR="006F59F6" w:rsidRDefault="006F59F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598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13635C69" w14:textId="5E91DE1C" w:rsidR="004F7D9A" w:rsidRDefault="006F59F6" w:rsidP="00B9712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  <w:r w:rsidR="0077334F">
              <w:rPr>
                <w:rFonts w:hint="eastAsia"/>
              </w:rPr>
              <w:t xml:space="preserve">　</w:t>
            </w:r>
            <w:r w:rsidR="006D0386">
              <w:rPr>
                <w:rFonts w:hint="eastAsia"/>
              </w:rPr>
              <w:t xml:space="preserve">　円</w:t>
            </w:r>
          </w:p>
        </w:tc>
      </w:tr>
      <w:tr w:rsidR="006D0386" w14:paraId="326407D7" w14:textId="77777777" w:rsidTr="009A5AEE">
        <w:trPr>
          <w:cantSplit/>
          <w:trHeight w:val="2256"/>
        </w:trPr>
        <w:tc>
          <w:tcPr>
            <w:tcW w:w="25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DC1DAC" w14:textId="77777777" w:rsidR="006D0386" w:rsidRDefault="001176D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98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256B2C79" w14:textId="77777777" w:rsidR="00404CB3" w:rsidRDefault="00404CB3" w:rsidP="001176DA">
            <w:pPr>
              <w:pStyle w:val="a7"/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leftChars="0"/>
              <w:textAlignment w:val="center"/>
            </w:pPr>
            <w:r>
              <w:rPr>
                <w:rFonts w:hint="eastAsia"/>
              </w:rPr>
              <w:t>事業計画書</w:t>
            </w:r>
          </w:p>
          <w:p w14:paraId="1B95E165" w14:textId="77777777" w:rsidR="00FB16DC" w:rsidRDefault="00DF2BCE" w:rsidP="001176DA">
            <w:pPr>
              <w:pStyle w:val="a7"/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leftChars="0"/>
              <w:textAlignment w:val="center"/>
              <w:rPr>
                <w:color w:val="000000" w:themeColor="text1"/>
              </w:rPr>
            </w:pPr>
            <w:r w:rsidRPr="003C1FE2">
              <w:rPr>
                <w:rFonts w:hint="eastAsia"/>
                <w:color w:val="000000" w:themeColor="text1"/>
              </w:rPr>
              <w:t>収支計画</w:t>
            </w:r>
          </w:p>
          <w:p w14:paraId="5FF4A573" w14:textId="2B29C2B9" w:rsidR="001176DA" w:rsidRPr="005338CB" w:rsidRDefault="005338CB" w:rsidP="005338CB">
            <w:pPr>
              <w:pStyle w:val="a7"/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leftChars="0"/>
              <w:textAlignment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補助金対象経費の見積書の写し</w:t>
            </w:r>
          </w:p>
          <w:p w14:paraId="477C0ABD" w14:textId="77777777" w:rsidR="003A39A5" w:rsidRDefault="003A39A5" w:rsidP="00404CB3">
            <w:pPr>
              <w:pStyle w:val="a7"/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leftChars="0"/>
              <w:textAlignment w:val="center"/>
            </w:pPr>
            <w:r>
              <w:rPr>
                <w:rFonts w:hint="eastAsia"/>
              </w:rPr>
              <w:t>登記簿謄本の写し</w:t>
            </w:r>
            <w:r w:rsidR="00EC680A">
              <w:rPr>
                <w:rFonts w:hint="eastAsia"/>
              </w:rPr>
              <w:t>（物件を取得した場合のみ）</w:t>
            </w:r>
          </w:p>
          <w:p w14:paraId="7CB4C5F4" w14:textId="48A1E279" w:rsidR="00E1339D" w:rsidRDefault="005338CB" w:rsidP="00404CB3">
            <w:pPr>
              <w:pStyle w:val="a7"/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leftChars="0"/>
              <w:textAlignment w:val="center"/>
            </w:pPr>
            <w:r>
              <w:rPr>
                <w:rFonts w:hint="eastAsia"/>
              </w:rPr>
              <w:t>物件を取得または借り受けたことのわかる書類の写し</w:t>
            </w:r>
          </w:p>
          <w:p w14:paraId="3E1B24EA" w14:textId="50D259F8" w:rsidR="00820561" w:rsidRDefault="00820561" w:rsidP="00404CB3">
            <w:pPr>
              <w:pStyle w:val="a7"/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leftChars="0"/>
              <w:textAlignment w:val="center"/>
            </w:pPr>
            <w:r>
              <w:rPr>
                <w:rFonts w:hint="eastAsia"/>
              </w:rPr>
              <w:t>改修</w:t>
            </w:r>
            <w:r w:rsidR="005338CB">
              <w:rPr>
                <w:rFonts w:hint="eastAsia"/>
              </w:rPr>
              <w:t>予定箇所の写真及び撮影箇所を明記した配置図</w:t>
            </w:r>
          </w:p>
        </w:tc>
      </w:tr>
      <w:tr w:rsidR="001176DA" w14:paraId="33839CAC" w14:textId="77777777" w:rsidTr="009A5AEE">
        <w:trPr>
          <w:cantSplit/>
          <w:trHeight w:val="1693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8D8CFC" w14:textId="77777777" w:rsidR="001176DA" w:rsidRDefault="001176DA" w:rsidP="001176D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985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A85A123" w14:textId="1D02AE7E" w:rsidR="001176DA" w:rsidRDefault="001176DA" w:rsidP="001176D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</w:tbl>
    <w:p w14:paraId="5B1E4DF8" w14:textId="77777777" w:rsidR="006F59F6" w:rsidRDefault="006F59F6">
      <w:pPr>
        <w:wordWrap w:val="0"/>
        <w:overflowPunct w:val="0"/>
        <w:autoSpaceDE w:val="0"/>
        <w:autoSpaceDN w:val="0"/>
        <w:spacing w:before="120" w:line="360" w:lineRule="exact"/>
        <w:ind w:left="630" w:hanging="630"/>
        <w:textAlignment w:val="center"/>
      </w:pPr>
      <w:r>
        <w:rPr>
          <w:rFonts w:hint="eastAsia"/>
        </w:rPr>
        <w:t xml:space="preserve">　備考　氏名を署名した場合は、押印を省略することができます。</w:t>
      </w:r>
    </w:p>
    <w:p w14:paraId="34A21AFB" w14:textId="77777777" w:rsidR="006F59F6" w:rsidRDefault="006F59F6">
      <w:pPr>
        <w:wordWrap w:val="0"/>
        <w:overflowPunct w:val="0"/>
        <w:autoSpaceDE w:val="0"/>
        <w:autoSpaceDN w:val="0"/>
        <w:spacing w:line="360" w:lineRule="exact"/>
        <w:jc w:val="right"/>
        <w:textAlignment w:val="center"/>
      </w:pPr>
      <w:r>
        <w:t>(B5)</w:t>
      </w:r>
    </w:p>
    <w:sectPr w:rsidR="006F59F6" w:rsidSect="00BA6C24">
      <w:pgSz w:w="11906" w:h="16838" w:code="9"/>
      <w:pgMar w:top="1701" w:right="1701" w:bottom="1276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2E987" w14:textId="77777777" w:rsidR="000A4E32" w:rsidRDefault="000A4E32" w:rsidP="00D9602E">
      <w:r>
        <w:separator/>
      </w:r>
    </w:p>
  </w:endnote>
  <w:endnote w:type="continuationSeparator" w:id="0">
    <w:p w14:paraId="3EEF73AA" w14:textId="77777777" w:rsidR="000A4E32" w:rsidRDefault="000A4E32" w:rsidP="00D9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D75AE" w14:textId="77777777" w:rsidR="000A4E32" w:rsidRDefault="000A4E32" w:rsidP="00D9602E">
      <w:r>
        <w:separator/>
      </w:r>
    </w:p>
  </w:footnote>
  <w:footnote w:type="continuationSeparator" w:id="0">
    <w:p w14:paraId="24A951CA" w14:textId="77777777" w:rsidR="000A4E32" w:rsidRDefault="000A4E32" w:rsidP="00D96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97C51"/>
    <w:multiLevelType w:val="hybridMultilevel"/>
    <w:tmpl w:val="46F81E5E"/>
    <w:lvl w:ilvl="0" w:tplc="952C1FD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479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9F6"/>
    <w:rsid w:val="00023201"/>
    <w:rsid w:val="000633ED"/>
    <w:rsid w:val="000A4E32"/>
    <w:rsid w:val="000D1C7B"/>
    <w:rsid w:val="001115BA"/>
    <w:rsid w:val="001176DA"/>
    <w:rsid w:val="00142985"/>
    <w:rsid w:val="00163A1C"/>
    <w:rsid w:val="002146C1"/>
    <w:rsid w:val="00224207"/>
    <w:rsid w:val="00252118"/>
    <w:rsid w:val="0027276D"/>
    <w:rsid w:val="002A226A"/>
    <w:rsid w:val="002B6312"/>
    <w:rsid w:val="002D1041"/>
    <w:rsid w:val="00330CBC"/>
    <w:rsid w:val="003A39A5"/>
    <w:rsid w:val="003C1FE2"/>
    <w:rsid w:val="00404CB3"/>
    <w:rsid w:val="004C5793"/>
    <w:rsid w:val="004F7D9A"/>
    <w:rsid w:val="005338CB"/>
    <w:rsid w:val="005A6704"/>
    <w:rsid w:val="005C5E18"/>
    <w:rsid w:val="005E0FC3"/>
    <w:rsid w:val="006C11C5"/>
    <w:rsid w:val="006D0386"/>
    <w:rsid w:val="006F59F6"/>
    <w:rsid w:val="007036B4"/>
    <w:rsid w:val="00715438"/>
    <w:rsid w:val="007317FF"/>
    <w:rsid w:val="007460C5"/>
    <w:rsid w:val="0077334F"/>
    <w:rsid w:val="00820561"/>
    <w:rsid w:val="00847FBD"/>
    <w:rsid w:val="00850570"/>
    <w:rsid w:val="008B21CE"/>
    <w:rsid w:val="008C6A7A"/>
    <w:rsid w:val="008F284E"/>
    <w:rsid w:val="009210A9"/>
    <w:rsid w:val="009628FB"/>
    <w:rsid w:val="009746DA"/>
    <w:rsid w:val="009A5AEE"/>
    <w:rsid w:val="00A1772B"/>
    <w:rsid w:val="00AE14C8"/>
    <w:rsid w:val="00B9712F"/>
    <w:rsid w:val="00BA6C24"/>
    <w:rsid w:val="00BD6A8B"/>
    <w:rsid w:val="00BD7B91"/>
    <w:rsid w:val="00C05710"/>
    <w:rsid w:val="00C917DB"/>
    <w:rsid w:val="00C97F08"/>
    <w:rsid w:val="00CF68E6"/>
    <w:rsid w:val="00D02A68"/>
    <w:rsid w:val="00D9602E"/>
    <w:rsid w:val="00DF2BCE"/>
    <w:rsid w:val="00E1339D"/>
    <w:rsid w:val="00E410D4"/>
    <w:rsid w:val="00E52BC0"/>
    <w:rsid w:val="00EC680A"/>
    <w:rsid w:val="00ED6B60"/>
    <w:rsid w:val="00F315AF"/>
    <w:rsid w:val="00FB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92BAD4E"/>
  <w14:defaultImageDpi w14:val="0"/>
  <w15:docId w15:val="{DE574C4C-22D4-4728-A68D-035A1BC2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1176DA"/>
    <w:pPr>
      <w:ind w:leftChars="400" w:left="840"/>
    </w:pPr>
  </w:style>
  <w:style w:type="paragraph" w:styleId="a8">
    <w:name w:val="Balloon Text"/>
    <w:basedOn w:val="a"/>
    <w:link w:val="a9"/>
    <w:uiPriority w:val="99"/>
    <w:rsid w:val="00330C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330C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8</TotalTime>
  <Pages>1</Pages>
  <Words>247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第1号様式(第4条)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第1号様式(第4条)</dc:title>
  <dc:subject/>
  <dc:creator>(株)ぎょうせい</dc:creator>
  <cp:keywords/>
  <dc:description/>
  <cp:lastModifiedBy>横須賀市</cp:lastModifiedBy>
  <cp:revision>5</cp:revision>
  <cp:lastPrinted>2019-10-16T05:54:00Z</cp:lastPrinted>
  <dcterms:created xsi:type="dcterms:W3CDTF">2025-09-26T08:49:00Z</dcterms:created>
  <dcterms:modified xsi:type="dcterms:W3CDTF">2026-06-23T00:31:00Z</dcterms:modified>
</cp:coreProperties>
</file>