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2F77" w14:textId="7E47378D" w:rsidR="005751AF" w:rsidRDefault="005751AF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第</w:t>
      </w:r>
      <w:r w:rsidR="00491CE3">
        <w:rPr>
          <w:rFonts w:hint="eastAsia"/>
        </w:rPr>
        <w:t>４</w:t>
      </w:r>
      <w:r>
        <w:rPr>
          <w:rFonts w:hint="eastAsia"/>
        </w:rPr>
        <w:t>号様式(第</w:t>
      </w:r>
      <w:r w:rsidR="00432531">
        <w:rPr>
          <w:rFonts w:hint="eastAsia"/>
        </w:rPr>
        <w:t>10</w:t>
      </w:r>
      <w:r>
        <w:rPr>
          <w:rFonts w:hint="eastAsia"/>
        </w:rPr>
        <w:t>条第</w:t>
      </w:r>
      <w:r w:rsidR="00D2696F">
        <w:rPr>
          <w:rFonts w:hint="eastAsia"/>
        </w:rPr>
        <w:t>2</w:t>
      </w:r>
      <w:r>
        <w:rPr>
          <w:rFonts w:hint="eastAsia"/>
        </w:rPr>
        <w:t>項関係)</w:t>
      </w:r>
    </w:p>
    <w:p w14:paraId="0A55B0B1" w14:textId="77777777" w:rsidR="005751AF" w:rsidRDefault="005751AF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53"/>
        </w:rPr>
        <w:t>宅地造成</w:t>
      </w:r>
      <w:r w:rsidR="00322F51">
        <w:rPr>
          <w:rFonts w:hint="eastAsia"/>
          <w:spacing w:val="53"/>
        </w:rPr>
        <w:t>等</w:t>
      </w:r>
      <w:r>
        <w:rPr>
          <w:rFonts w:hint="eastAsia"/>
          <w:spacing w:val="53"/>
        </w:rPr>
        <w:t>工事変更</w:t>
      </w:r>
      <w:r>
        <w:rPr>
          <w:rFonts w:hint="eastAsia"/>
        </w:rPr>
        <w:t>届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2700"/>
        <w:gridCol w:w="2827"/>
      </w:tblGrid>
      <w:tr w:rsidR="0000222A" w14:paraId="63C0AF58" w14:textId="77777777" w:rsidTr="00827E75">
        <w:trPr>
          <w:trHeight w:val="3744"/>
        </w:trPr>
        <w:tc>
          <w:tcPr>
            <w:tcW w:w="86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681C38" w14:textId="77777777" w:rsidR="0000222A" w:rsidRPr="00AB13B7" w:rsidRDefault="0000222A" w:rsidP="005362DD">
            <w:pPr>
              <w:jc w:val="right"/>
            </w:pPr>
          </w:p>
          <w:p w14:paraId="790F405F" w14:textId="77777777" w:rsidR="0000222A" w:rsidRDefault="0000222A" w:rsidP="005362DD">
            <w:pPr>
              <w:ind w:rightChars="100" w:right="210"/>
              <w:jc w:val="right"/>
            </w:pPr>
            <w:r>
              <w:rPr>
                <w:rFonts w:hint="eastAsia"/>
              </w:rPr>
              <w:t>年　　　　月　　　　日</w:t>
            </w:r>
          </w:p>
          <w:p w14:paraId="592566E9" w14:textId="77777777" w:rsidR="0000222A" w:rsidRDefault="0000222A" w:rsidP="005362DD"/>
          <w:p w14:paraId="0AE9CFCA" w14:textId="77777777" w:rsidR="0000222A" w:rsidRDefault="0000222A" w:rsidP="005362DD">
            <w:pPr>
              <w:ind w:left="-31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</w:rPr>
              <w:t>あて先）</w:t>
            </w:r>
            <w:r w:rsidRPr="00AB13B7">
              <w:rPr>
                <w:rFonts w:hint="eastAsia"/>
                <w:spacing w:val="75"/>
                <w:kern w:val="0"/>
                <w:fitText w:val="1680" w:id="1750326016"/>
              </w:rPr>
              <w:t>横須賀市</w:t>
            </w:r>
            <w:r w:rsidRPr="00AB13B7">
              <w:rPr>
                <w:rFonts w:hint="eastAsia"/>
                <w:spacing w:val="15"/>
                <w:kern w:val="0"/>
                <w:fitText w:val="1680" w:id="1750326016"/>
              </w:rPr>
              <w:t>長</w:t>
            </w:r>
          </w:p>
          <w:p w14:paraId="46D53560" w14:textId="77777777" w:rsidR="0000222A" w:rsidRDefault="0000222A" w:rsidP="005362DD">
            <w:pPr>
              <w:ind w:left="-31"/>
            </w:pPr>
          </w:p>
          <w:p w14:paraId="7C6D782A" w14:textId="77777777" w:rsidR="0000222A" w:rsidRDefault="0000222A" w:rsidP="005362DD">
            <w:pPr>
              <w:ind w:left="-31"/>
            </w:pPr>
          </w:p>
          <w:p w14:paraId="0EA7F0BA" w14:textId="77777777" w:rsidR="0000222A" w:rsidRDefault="0000222A" w:rsidP="0000222A">
            <w:pPr>
              <w:ind w:leftChars="1745" w:left="3664"/>
            </w:pPr>
            <w:r w:rsidRPr="0000222A">
              <w:rPr>
                <w:rFonts w:hint="eastAsia"/>
                <w:spacing w:val="105"/>
                <w:kern w:val="0"/>
                <w:fitText w:val="630" w:id="1750326017"/>
              </w:rPr>
              <w:t>住</w:t>
            </w:r>
            <w:r w:rsidRPr="0000222A">
              <w:rPr>
                <w:rFonts w:hint="eastAsia"/>
                <w:kern w:val="0"/>
                <w:fitText w:val="630" w:id="1750326017"/>
              </w:rPr>
              <w:t>所</w:t>
            </w:r>
          </w:p>
          <w:p w14:paraId="5BCAC0A6" w14:textId="77777777" w:rsidR="0000222A" w:rsidRDefault="0000222A" w:rsidP="0000222A"/>
          <w:p w14:paraId="0C4D792C" w14:textId="04FC0737" w:rsidR="0000222A" w:rsidRDefault="00432531" w:rsidP="0000222A">
            <w:pPr>
              <w:ind w:leftChars="1345" w:left="2824"/>
            </w:pPr>
            <w:r>
              <w:rPr>
                <w:rFonts w:hint="eastAsia"/>
                <w:noProof/>
              </w:rPr>
              <w:t>届出者</w:t>
            </w:r>
            <w:r w:rsidR="0000222A">
              <w:rPr>
                <w:rFonts w:hint="eastAsia"/>
              </w:rPr>
              <w:t xml:space="preserve">　</w:t>
            </w:r>
            <w:r w:rsidR="0000222A" w:rsidRPr="00827E75">
              <w:rPr>
                <w:rFonts w:hint="eastAsia"/>
                <w:spacing w:val="105"/>
                <w:kern w:val="0"/>
                <w:fitText w:val="630" w:id="1750326018"/>
              </w:rPr>
              <w:t>氏</w:t>
            </w:r>
            <w:r w:rsidR="0000222A" w:rsidRPr="00827E75">
              <w:rPr>
                <w:rFonts w:hint="eastAsia"/>
                <w:kern w:val="0"/>
                <w:fitText w:val="630" w:id="1750326018"/>
              </w:rPr>
              <w:t>名</w:t>
            </w:r>
          </w:p>
          <w:p w14:paraId="132E50CC" w14:textId="77777777" w:rsidR="0000222A" w:rsidRDefault="00432531" w:rsidP="0000222A">
            <w:r>
              <w:rPr>
                <w:noProof/>
              </w:rPr>
              <w:pict w14:anchorId="43EC1E37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0" o:spid="_x0000_s1037" type="#_x0000_t185" style="position:absolute;left:0;text-align:left;margin-left:241.8pt;margin-top:8.6pt;width:168pt;height:36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dLRigIAACA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">
                  <v:textbox inset="5.85pt,.7pt,5.85pt,.7pt"/>
                </v:shape>
              </w:pict>
            </w:r>
          </w:p>
          <w:p w14:paraId="72DE6458" w14:textId="77777777" w:rsidR="0000222A" w:rsidRDefault="0000222A" w:rsidP="0000222A">
            <w:pPr>
              <w:ind w:leftChars="2397" w:left="5034"/>
            </w:pPr>
            <w:r>
              <w:rPr>
                <w:rFonts w:hint="eastAsia"/>
              </w:rPr>
              <w:t>法人にあっては、主たる事務所</w:t>
            </w:r>
          </w:p>
          <w:p w14:paraId="58BC73B0" w14:textId="77777777" w:rsidR="0000222A" w:rsidRDefault="0000222A" w:rsidP="0000222A">
            <w:pPr>
              <w:ind w:leftChars="2397" w:left="5034"/>
            </w:pPr>
            <w:r>
              <w:rPr>
                <w:rFonts w:hint="eastAsia"/>
              </w:rPr>
              <w:t>の所在地、名称及び代表者の氏名</w:t>
            </w:r>
          </w:p>
          <w:p w14:paraId="50AEFA2F" w14:textId="77777777" w:rsidR="0000222A" w:rsidRDefault="0000222A" w:rsidP="0000222A">
            <w:pPr>
              <w:ind w:leftChars="1745" w:left="3664"/>
            </w:pPr>
            <w:r w:rsidRPr="0000222A">
              <w:rPr>
                <w:rFonts w:hint="eastAsia"/>
                <w:spacing w:val="105"/>
                <w:kern w:val="0"/>
                <w:fitText w:val="630" w:id="1750326019"/>
              </w:rPr>
              <w:t>電</w:t>
            </w:r>
            <w:r w:rsidRPr="0000222A">
              <w:rPr>
                <w:rFonts w:hint="eastAsia"/>
                <w:kern w:val="0"/>
                <w:fitText w:val="630" w:id="1750326019"/>
              </w:rPr>
              <w:t>話</w:t>
            </w:r>
          </w:p>
        </w:tc>
      </w:tr>
      <w:tr w:rsidR="005751AF" w14:paraId="4599F9B1" w14:textId="77777777" w:rsidTr="00827E75">
        <w:tblPrEx>
          <w:tblCellMar>
            <w:left w:w="0" w:type="dxa"/>
            <w:right w:w="0" w:type="dxa"/>
          </w:tblCellMar>
        </w:tblPrEx>
        <w:trPr>
          <w:trHeight w:hRule="exact" w:val="800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13ADBD" w14:textId="77777777" w:rsidR="005751AF" w:rsidRDefault="005751A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許可の年月日及び許可番号</w:t>
            </w:r>
          </w:p>
        </w:tc>
        <w:tc>
          <w:tcPr>
            <w:tcW w:w="55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FD25A4" w14:textId="77777777" w:rsidR="005751AF" w:rsidRDefault="005751A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751AF" w14:paraId="5CEB9F63" w14:textId="77777777" w:rsidTr="00827E75">
        <w:tblPrEx>
          <w:tblCellMar>
            <w:left w:w="0" w:type="dxa"/>
            <w:right w:w="0" w:type="dxa"/>
          </w:tblCellMar>
        </w:tblPrEx>
        <w:trPr>
          <w:trHeight w:hRule="exact" w:val="800"/>
        </w:trPr>
        <w:tc>
          <w:tcPr>
            <w:tcW w:w="3120" w:type="dxa"/>
            <w:tcBorders>
              <w:left w:val="single" w:sz="12" w:space="0" w:color="auto"/>
            </w:tcBorders>
            <w:vAlign w:val="center"/>
          </w:tcPr>
          <w:p w14:paraId="3F0CD18B" w14:textId="6061EAEE" w:rsidR="005751AF" w:rsidRDefault="0043253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土地</w:t>
            </w:r>
            <w:r w:rsidR="005751AF">
              <w:rPr>
                <w:rFonts w:hint="eastAsia"/>
              </w:rPr>
              <w:t>の所在及び地番</w:t>
            </w:r>
          </w:p>
        </w:tc>
        <w:tc>
          <w:tcPr>
            <w:tcW w:w="5527" w:type="dxa"/>
            <w:gridSpan w:val="2"/>
            <w:tcBorders>
              <w:right w:val="single" w:sz="12" w:space="0" w:color="auto"/>
            </w:tcBorders>
            <w:vAlign w:val="center"/>
          </w:tcPr>
          <w:p w14:paraId="69CF9DF5" w14:textId="77777777" w:rsidR="005751AF" w:rsidRDefault="005751A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751AF" w14:paraId="1911115A" w14:textId="77777777" w:rsidTr="00827E75">
        <w:tblPrEx>
          <w:tblCellMar>
            <w:left w:w="0" w:type="dxa"/>
            <w:right w:w="0" w:type="dxa"/>
          </w:tblCellMar>
        </w:tblPrEx>
        <w:trPr>
          <w:trHeight w:hRule="exact" w:val="800"/>
        </w:trPr>
        <w:tc>
          <w:tcPr>
            <w:tcW w:w="3120" w:type="dxa"/>
            <w:tcBorders>
              <w:left w:val="single" w:sz="12" w:space="0" w:color="auto"/>
            </w:tcBorders>
            <w:vAlign w:val="center"/>
          </w:tcPr>
          <w:p w14:paraId="564E7B92" w14:textId="77777777" w:rsidR="005751AF" w:rsidRDefault="005751A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34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2700" w:type="dxa"/>
            <w:vAlign w:val="center"/>
          </w:tcPr>
          <w:p w14:paraId="1BE76B61" w14:textId="77777777" w:rsidR="005751AF" w:rsidRDefault="005751AF">
            <w:pPr>
              <w:wordWrap w:val="0"/>
              <w:autoSpaceDE w:val="0"/>
              <w:autoSpaceDN w:val="0"/>
              <w:ind w:left="170" w:right="170"/>
              <w:jc w:val="center"/>
            </w:pPr>
            <w:r>
              <w:rPr>
                <w:rFonts w:hint="eastAsia"/>
                <w:spacing w:val="428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827" w:type="dxa"/>
            <w:tcBorders>
              <w:right w:val="single" w:sz="12" w:space="0" w:color="auto"/>
            </w:tcBorders>
            <w:vAlign w:val="center"/>
          </w:tcPr>
          <w:p w14:paraId="180F2BD4" w14:textId="77777777" w:rsidR="005751AF" w:rsidRDefault="005751AF">
            <w:pPr>
              <w:wordWrap w:val="0"/>
              <w:autoSpaceDE w:val="0"/>
              <w:autoSpaceDN w:val="0"/>
              <w:ind w:left="170" w:right="170"/>
              <w:jc w:val="center"/>
            </w:pPr>
            <w:r>
              <w:rPr>
                <w:rFonts w:hint="eastAsia"/>
                <w:spacing w:val="426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5751AF" w14:paraId="56F7324E" w14:textId="77777777" w:rsidTr="00827E75">
        <w:tblPrEx>
          <w:tblCellMar>
            <w:left w:w="0" w:type="dxa"/>
            <w:right w:w="0" w:type="dxa"/>
          </w:tblCellMar>
        </w:tblPrEx>
        <w:trPr>
          <w:trHeight w:hRule="exact" w:val="4563"/>
        </w:trPr>
        <w:tc>
          <w:tcPr>
            <w:tcW w:w="3120" w:type="dxa"/>
            <w:tcBorders>
              <w:left w:val="single" w:sz="12" w:space="0" w:color="auto"/>
              <w:bottom w:val="nil"/>
            </w:tcBorders>
            <w:vAlign w:val="center"/>
          </w:tcPr>
          <w:p w14:paraId="3ED3590D" w14:textId="77777777" w:rsidR="005751AF" w:rsidRDefault="005751A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  <w:tcBorders>
              <w:bottom w:val="nil"/>
            </w:tcBorders>
            <w:vAlign w:val="center"/>
          </w:tcPr>
          <w:p w14:paraId="4D0C19C5" w14:textId="77777777" w:rsidR="005751AF" w:rsidRDefault="005751A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7" w:type="dxa"/>
            <w:tcBorders>
              <w:bottom w:val="nil"/>
              <w:right w:val="single" w:sz="12" w:space="0" w:color="auto"/>
            </w:tcBorders>
            <w:vAlign w:val="center"/>
          </w:tcPr>
          <w:p w14:paraId="6445706F" w14:textId="77777777" w:rsidR="005751AF" w:rsidRDefault="005751A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751AF" w14:paraId="316526E3" w14:textId="77777777" w:rsidTr="00827E75">
        <w:tblPrEx>
          <w:tblCellMar>
            <w:left w:w="0" w:type="dxa"/>
            <w:right w:w="0" w:type="dxa"/>
          </w:tblCellMar>
        </w:tblPrEx>
        <w:trPr>
          <w:cantSplit/>
          <w:trHeight w:hRule="exact" w:val="1306"/>
        </w:trPr>
        <w:tc>
          <w:tcPr>
            <w:tcW w:w="8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1CE53" w14:textId="77777777" w:rsidR="005751AF" w:rsidRDefault="005751AF">
            <w:pPr>
              <w:wordWrap w:val="0"/>
              <w:autoSpaceDE w:val="0"/>
              <w:autoSpaceDN w:val="0"/>
              <w:spacing w:before="240"/>
              <w:ind w:left="113" w:right="113"/>
            </w:pPr>
            <w:r>
              <w:rPr>
                <w:rFonts w:hint="eastAsia"/>
              </w:rPr>
              <w:t>(事務処理欄)</w:t>
            </w:r>
          </w:p>
        </w:tc>
      </w:tr>
    </w:tbl>
    <w:p w14:paraId="1091990D" w14:textId="77777777" w:rsidR="00A43DE5" w:rsidRDefault="00A43DE5" w:rsidP="00FF5BA9">
      <w:pPr>
        <w:wordWrap w:val="0"/>
        <w:overflowPunct w:val="0"/>
        <w:autoSpaceDE w:val="0"/>
        <w:autoSpaceDN w:val="0"/>
        <w:spacing w:before="120" w:line="200" w:lineRule="exact"/>
      </w:pPr>
    </w:p>
    <w:sectPr w:rsidR="00A43DE5" w:rsidSect="007C58DC">
      <w:pgSz w:w="11907" w:h="16839" w:code="9"/>
      <w:pgMar w:top="1701" w:right="1701" w:bottom="1002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53F70" w14:textId="77777777" w:rsidR="00B1112B" w:rsidRDefault="00D54CF3">
      <w:r>
        <w:separator/>
      </w:r>
    </w:p>
  </w:endnote>
  <w:endnote w:type="continuationSeparator" w:id="0">
    <w:p w14:paraId="24BA65FE" w14:textId="77777777" w:rsidR="00B1112B" w:rsidRDefault="00D5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D268C" w14:textId="77777777" w:rsidR="00B1112B" w:rsidRDefault="00D54CF3">
      <w:r>
        <w:separator/>
      </w:r>
    </w:p>
  </w:footnote>
  <w:footnote w:type="continuationSeparator" w:id="0">
    <w:p w14:paraId="42BD542B" w14:textId="77777777" w:rsidR="00B1112B" w:rsidRDefault="00D54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54CFD"/>
    <w:rsid w:val="0000222A"/>
    <w:rsid w:val="00054CFD"/>
    <w:rsid w:val="00322F51"/>
    <w:rsid w:val="00432531"/>
    <w:rsid w:val="00491CE3"/>
    <w:rsid w:val="005202C3"/>
    <w:rsid w:val="005751AF"/>
    <w:rsid w:val="007B4C62"/>
    <w:rsid w:val="007C58DC"/>
    <w:rsid w:val="00827E75"/>
    <w:rsid w:val="00A43DE5"/>
    <w:rsid w:val="00AB13B7"/>
    <w:rsid w:val="00B1112B"/>
    <w:rsid w:val="00B94108"/>
    <w:rsid w:val="00BE6AD1"/>
    <w:rsid w:val="00CD5FA7"/>
    <w:rsid w:val="00D2696F"/>
    <w:rsid w:val="00D54CF3"/>
    <w:rsid w:val="00EF7300"/>
    <w:rsid w:val="00F10EE0"/>
    <w:rsid w:val="00FB5801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C6A070C"/>
  <w15:chartTrackingRefBased/>
  <w15:docId w15:val="{FEA1B415-AC3D-4B0F-8357-E4429462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第1号様式(第3条第1項関係)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s030309-宅地造成工事変更届（第5号様式）</dc:title>
  <dc:subject/>
  <dc:creator>(株)ぎょうせい</dc:creator>
  <cp:keywords/>
  <dc:description/>
  <cp:lastModifiedBy>横須賀市</cp:lastModifiedBy>
  <cp:revision>9</cp:revision>
  <cp:lastPrinted>2001-11-30T12:45:00Z</cp:lastPrinted>
  <dcterms:created xsi:type="dcterms:W3CDTF">2018-06-22T07:15:00Z</dcterms:created>
  <dcterms:modified xsi:type="dcterms:W3CDTF">2025-02-18T04:05:00Z</dcterms:modified>
</cp:coreProperties>
</file>