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4C60" w14:textId="5B6EFA3C" w:rsidR="0057516B" w:rsidRPr="00E25630" w:rsidRDefault="00E329C2" w:rsidP="00E25630">
      <w:r w:rsidRPr="00E25630">
        <w:rPr>
          <w:rFonts w:hint="eastAsia"/>
        </w:rPr>
        <w:t>第</w:t>
      </w:r>
      <w:r w:rsidR="00BF3055">
        <w:rPr>
          <w:rFonts w:hint="eastAsia"/>
        </w:rPr>
        <w:t>６</w:t>
      </w:r>
      <w:r w:rsidR="000832D7" w:rsidRPr="00E25630">
        <w:rPr>
          <w:rFonts w:hint="eastAsia"/>
        </w:rPr>
        <w:t>号様式（第</w:t>
      </w:r>
      <w:r w:rsidR="00C951F4" w:rsidRPr="00E25630">
        <w:rPr>
          <w:rFonts w:hint="eastAsia"/>
        </w:rPr>
        <w:t>1</w:t>
      </w:r>
      <w:r w:rsidR="00A80B5B">
        <w:rPr>
          <w:rFonts w:hint="eastAsia"/>
        </w:rPr>
        <w:t>2</w:t>
      </w:r>
      <w:r w:rsidR="000832D7" w:rsidRPr="00E25630">
        <w:rPr>
          <w:rFonts w:hint="eastAsia"/>
        </w:rPr>
        <w:t>条</w:t>
      </w:r>
      <w:r w:rsidR="00C951F4" w:rsidRPr="00E25630">
        <w:rPr>
          <w:rFonts w:hint="eastAsia"/>
        </w:rPr>
        <w:t>第１項</w:t>
      </w:r>
      <w:r w:rsidR="000832D7" w:rsidRPr="00E25630">
        <w:rPr>
          <w:rFonts w:hint="eastAsia"/>
        </w:rPr>
        <w:t>関係）</w:t>
      </w:r>
    </w:p>
    <w:p w14:paraId="3A2DDE7C" w14:textId="77777777" w:rsidR="00E25630" w:rsidRDefault="00E25630" w:rsidP="00CE4D4C"/>
    <w:p w14:paraId="0CBD0C33" w14:textId="77777777" w:rsidR="000832D7" w:rsidRDefault="00FF45B0" w:rsidP="000832D7">
      <w:pPr>
        <w:jc w:val="center"/>
        <w:rPr>
          <w:sz w:val="24"/>
        </w:rPr>
      </w:pPr>
      <w:r w:rsidRPr="00E25630">
        <w:rPr>
          <w:rFonts w:hint="eastAsia"/>
          <w:sz w:val="24"/>
        </w:rPr>
        <w:t>中間施工</w:t>
      </w:r>
      <w:r w:rsidR="000832D7" w:rsidRPr="00E25630">
        <w:rPr>
          <w:rFonts w:hint="eastAsia"/>
          <w:sz w:val="24"/>
        </w:rPr>
        <w:t>状況報告書</w:t>
      </w:r>
    </w:p>
    <w:p w14:paraId="4B89A923" w14:textId="77777777" w:rsidR="00E25630" w:rsidRPr="00E25630" w:rsidRDefault="00E25630" w:rsidP="00E25630"/>
    <w:tbl>
      <w:tblPr>
        <w:tblW w:w="875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540"/>
        <w:gridCol w:w="5584"/>
      </w:tblGrid>
      <w:tr w:rsidR="00E25630" w14:paraId="6C6E070D" w14:textId="77777777" w:rsidTr="00DE649A">
        <w:trPr>
          <w:trHeight w:val="1270"/>
        </w:trPr>
        <w:tc>
          <w:tcPr>
            <w:tcW w:w="87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2A8EC9" w14:textId="77777777" w:rsidR="00E25630" w:rsidRPr="00E25630" w:rsidRDefault="00E25630" w:rsidP="00E25630"/>
          <w:p w14:paraId="2AB4A484" w14:textId="77777777" w:rsidR="00E25630" w:rsidRDefault="00E25630" w:rsidP="00E25630">
            <w:pPr>
              <w:ind w:rightChars="100" w:right="210"/>
              <w:jc w:val="right"/>
            </w:pPr>
            <w:r>
              <w:rPr>
                <w:rFonts w:hint="eastAsia"/>
              </w:rPr>
              <w:t>年　　　　月　　　　日</w:t>
            </w:r>
          </w:p>
          <w:p w14:paraId="6F181A37" w14:textId="77777777" w:rsidR="00E25630" w:rsidRDefault="00E25630" w:rsidP="00E25630"/>
          <w:p w14:paraId="0AB2AE03" w14:textId="77777777" w:rsidR="00E25630" w:rsidRDefault="00E25630" w:rsidP="00E25630">
            <w:pPr>
              <w:ind w:left="-31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あて先）</w:t>
            </w:r>
            <w:r w:rsidRPr="00DE649A">
              <w:rPr>
                <w:rFonts w:hint="eastAsia"/>
                <w:spacing w:val="79"/>
                <w:kern w:val="0"/>
                <w:fitText w:val="1680" w:id="1750310912"/>
              </w:rPr>
              <w:t>横須賀市</w:t>
            </w:r>
            <w:r w:rsidRPr="00DE649A">
              <w:rPr>
                <w:rFonts w:hint="eastAsia"/>
                <w:kern w:val="0"/>
                <w:fitText w:val="1680" w:id="1750310912"/>
              </w:rPr>
              <w:t>長</w:t>
            </w:r>
          </w:p>
          <w:p w14:paraId="03CA70A6" w14:textId="77777777" w:rsidR="00E25630" w:rsidRPr="00E25630" w:rsidRDefault="00E25630" w:rsidP="00E25630"/>
          <w:p w14:paraId="085055B1" w14:textId="77777777" w:rsidR="00E25630" w:rsidRPr="00E25630" w:rsidRDefault="00E25630" w:rsidP="00E25630"/>
          <w:p w14:paraId="0CF4226C" w14:textId="77777777" w:rsidR="00E25630" w:rsidRDefault="00E25630" w:rsidP="00E25630">
            <w:pPr>
              <w:ind w:leftChars="2000" w:left="4200"/>
            </w:pPr>
            <w:r w:rsidRPr="006A2BF1">
              <w:rPr>
                <w:rFonts w:hint="eastAsia"/>
                <w:spacing w:val="105"/>
                <w:kern w:val="0"/>
                <w:fitText w:val="630" w:id="1750305792"/>
              </w:rPr>
              <w:t>住</w:t>
            </w:r>
            <w:r w:rsidRPr="006A2BF1">
              <w:rPr>
                <w:rFonts w:hint="eastAsia"/>
                <w:kern w:val="0"/>
                <w:fitText w:val="630" w:id="1750305792"/>
              </w:rPr>
              <w:t>所</w:t>
            </w:r>
          </w:p>
          <w:p w14:paraId="0CD948C7" w14:textId="7B09A2CE" w:rsidR="00E25630" w:rsidRDefault="00E25630" w:rsidP="00E25630"/>
          <w:p w14:paraId="06C9AEF9" w14:textId="37AE4EAE" w:rsidR="00E25630" w:rsidRDefault="005434CE" w:rsidP="005434CE">
            <w:pPr>
              <w:ind w:firstLineChars="1400" w:firstLine="2940"/>
            </w:pPr>
            <w:r>
              <w:rPr>
                <w:rFonts w:hint="eastAsia"/>
              </w:rPr>
              <w:t>工事管理者</w:t>
            </w:r>
            <w:r w:rsidR="00E25630">
              <w:rPr>
                <w:rFonts w:hint="eastAsia"/>
              </w:rPr>
              <w:t xml:space="preserve">　</w:t>
            </w:r>
            <w:r w:rsidR="00E25630" w:rsidRPr="006A2BF1">
              <w:rPr>
                <w:rFonts w:hint="eastAsia"/>
                <w:spacing w:val="105"/>
                <w:kern w:val="0"/>
                <w:fitText w:val="630" w:id="1750306048"/>
              </w:rPr>
              <w:t>氏</w:t>
            </w:r>
            <w:r w:rsidR="00E25630" w:rsidRPr="006A2BF1">
              <w:rPr>
                <w:rFonts w:hint="eastAsia"/>
                <w:kern w:val="0"/>
                <w:fitText w:val="630" w:id="1750306048"/>
              </w:rPr>
              <w:t>名</w:t>
            </w:r>
          </w:p>
          <w:p w14:paraId="024A2E2C" w14:textId="77777777" w:rsidR="00E25630" w:rsidRDefault="00E25630" w:rsidP="00E256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8EA295" wp14:editId="1BFFFD2F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102870</wp:posOffset>
                      </wp:positionV>
                      <wp:extent cx="2275205" cy="457200"/>
                      <wp:effectExtent l="0" t="0" r="10795" b="19050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20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929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251.75pt;margin-top:8.1pt;width:179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YRig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14:paraId="72DA0BCC" w14:textId="77777777" w:rsidR="00E25630" w:rsidRDefault="00E25630" w:rsidP="00E25630">
            <w:pPr>
              <w:ind w:left="5245"/>
            </w:pPr>
            <w:r>
              <w:rPr>
                <w:rFonts w:hint="eastAsia"/>
              </w:rPr>
              <w:t>法人にあっては、主たる事務所</w:t>
            </w:r>
          </w:p>
          <w:p w14:paraId="32038BB2" w14:textId="77777777" w:rsidR="00E25630" w:rsidRDefault="00E25630" w:rsidP="00E25630">
            <w:pPr>
              <w:ind w:left="5245"/>
            </w:pPr>
            <w:r>
              <w:rPr>
                <w:rFonts w:hint="eastAsia"/>
              </w:rPr>
              <w:t>の所在地、名称及び代表者の氏名</w:t>
            </w:r>
          </w:p>
          <w:p w14:paraId="4D12FC83" w14:textId="77777777" w:rsidR="00E25630" w:rsidRDefault="00E25630" w:rsidP="00E25630">
            <w:pPr>
              <w:wordWrap w:val="0"/>
              <w:autoSpaceDE w:val="0"/>
              <w:autoSpaceDN w:val="0"/>
              <w:spacing w:after="120" w:line="240" w:lineRule="exact"/>
              <w:ind w:leftChars="2000" w:left="4200" w:rightChars="25" w:right="53"/>
            </w:pPr>
            <w:r w:rsidRPr="00E25630">
              <w:rPr>
                <w:rFonts w:hint="eastAsia"/>
                <w:spacing w:val="105"/>
                <w:kern w:val="0"/>
                <w:fitText w:val="630" w:id="1750306049"/>
              </w:rPr>
              <w:t>電</w:t>
            </w:r>
            <w:r w:rsidRPr="00E25630">
              <w:rPr>
                <w:rFonts w:hint="eastAsia"/>
                <w:kern w:val="0"/>
                <w:fitText w:val="630" w:id="1750306049"/>
              </w:rPr>
              <w:t>話</w:t>
            </w:r>
          </w:p>
        </w:tc>
      </w:tr>
      <w:tr w:rsidR="000832D7" w14:paraId="21509F9C" w14:textId="77777777" w:rsidTr="00DE649A">
        <w:trPr>
          <w:trHeight w:hRule="exact" w:val="454"/>
        </w:trPr>
        <w:tc>
          <w:tcPr>
            <w:tcW w:w="31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117947" w14:textId="77777777" w:rsidR="000832D7" w:rsidRPr="00E25630" w:rsidRDefault="000F2EBB" w:rsidP="00E25630">
            <w:pPr>
              <w:ind w:leftChars="50" w:left="105" w:rightChars="50" w:right="105"/>
              <w:jc w:val="distribute"/>
            </w:pPr>
            <w:r w:rsidRPr="00E25630">
              <w:rPr>
                <w:rFonts w:hint="eastAsia"/>
              </w:rPr>
              <w:t>許可</w:t>
            </w:r>
            <w:r w:rsidR="000832D7" w:rsidRPr="00E25630">
              <w:rPr>
                <w:rFonts w:hint="eastAsia"/>
              </w:rPr>
              <w:t>年月日及び許可番号</w:t>
            </w:r>
          </w:p>
        </w:tc>
        <w:tc>
          <w:tcPr>
            <w:tcW w:w="5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6686DD" w14:textId="77777777" w:rsidR="000832D7" w:rsidRDefault="000832D7" w:rsidP="00E807AA">
            <w:pPr>
              <w:wordWrap w:val="0"/>
              <w:autoSpaceDE w:val="0"/>
              <w:autoSpaceDN w:val="0"/>
              <w:ind w:leftChars="71" w:left="149" w:right="113"/>
            </w:pPr>
          </w:p>
        </w:tc>
      </w:tr>
      <w:tr w:rsidR="000832D7" w14:paraId="4BFA3896" w14:textId="77777777" w:rsidTr="00DE649A">
        <w:trPr>
          <w:trHeight w:hRule="exact" w:val="454"/>
        </w:trPr>
        <w:tc>
          <w:tcPr>
            <w:tcW w:w="31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07D68D" w14:textId="05332805" w:rsidR="000832D7" w:rsidRPr="00E25630" w:rsidRDefault="00036FD9" w:rsidP="00E25630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土地</w:t>
            </w:r>
            <w:r w:rsidR="000832D7" w:rsidRPr="00E25630">
              <w:rPr>
                <w:rFonts w:hint="eastAsia"/>
              </w:rPr>
              <w:t>の所在及び地番</w:t>
            </w:r>
          </w:p>
        </w:tc>
        <w:tc>
          <w:tcPr>
            <w:tcW w:w="55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BE9F83" w14:textId="77777777" w:rsidR="000832D7" w:rsidRDefault="000832D7" w:rsidP="00E807A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20AF9" w14:paraId="267DE9B9" w14:textId="77777777" w:rsidTr="00DE649A">
        <w:trPr>
          <w:trHeight w:hRule="exact" w:val="454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599DB8" w14:textId="77777777" w:rsidR="00220AF9" w:rsidRPr="00E25630" w:rsidRDefault="0069444C" w:rsidP="00E25630">
            <w:pPr>
              <w:jc w:val="center"/>
            </w:pPr>
            <w:r w:rsidRPr="00E25630">
              <w:rPr>
                <w:rFonts w:hint="eastAsia"/>
              </w:rPr>
              <w:t>工種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483C5" w14:textId="77777777" w:rsidR="00220AF9" w:rsidRPr="00E25630" w:rsidRDefault="00220AF9" w:rsidP="00E25630">
            <w:pPr>
              <w:jc w:val="center"/>
            </w:pPr>
            <w:r w:rsidRPr="00E25630">
              <w:rPr>
                <w:rFonts w:hint="eastAsia"/>
              </w:rPr>
              <w:t>完了した工程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3FF3EE" w14:textId="77777777" w:rsidR="00220AF9" w:rsidRPr="00E25630" w:rsidRDefault="00220AF9" w:rsidP="00E25630">
            <w:pPr>
              <w:jc w:val="center"/>
            </w:pPr>
            <w:r w:rsidRPr="00E25630">
              <w:rPr>
                <w:rFonts w:hint="eastAsia"/>
              </w:rPr>
              <w:t>施工状況及び報告事項</w:t>
            </w:r>
          </w:p>
        </w:tc>
      </w:tr>
      <w:tr w:rsidR="0088723C" w14:paraId="78552393" w14:textId="77777777" w:rsidTr="00DE649A">
        <w:trPr>
          <w:trHeight w:hRule="exact" w:val="567"/>
        </w:trPr>
        <w:tc>
          <w:tcPr>
            <w:tcW w:w="6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7C2637" w14:textId="77777777" w:rsidR="0088723C" w:rsidRPr="00E25630" w:rsidRDefault="0088723C" w:rsidP="00E25630">
            <w:pPr>
              <w:ind w:left="113" w:right="113"/>
              <w:jc w:val="center"/>
            </w:pPr>
            <w:r w:rsidRPr="00E25630">
              <w:rPr>
                <w:rFonts w:hint="eastAsia"/>
              </w:rPr>
              <w:t>仮</w:t>
            </w:r>
            <w:r w:rsidR="00E25630">
              <w:rPr>
                <w:rFonts w:hint="eastAsia"/>
              </w:rPr>
              <w:t xml:space="preserve">　</w:t>
            </w:r>
            <w:r w:rsidRPr="00E25630">
              <w:rPr>
                <w:rFonts w:hint="eastAsia"/>
              </w:rPr>
              <w:t>設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2D4D1" w14:textId="77777777" w:rsidR="0088723C" w:rsidRPr="00E25630" w:rsidRDefault="0088723C" w:rsidP="00E25630">
            <w:pPr>
              <w:jc w:val="center"/>
            </w:pPr>
            <w:r w:rsidRPr="00E25630">
              <w:rPr>
                <w:rFonts w:hint="eastAsia"/>
              </w:rPr>
              <w:t>仮排水工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3AF852" w14:textId="77777777" w:rsidR="00C951F4" w:rsidRPr="00E25630" w:rsidRDefault="00C951F4" w:rsidP="00E25630">
            <w:pPr>
              <w:ind w:leftChars="100" w:left="210"/>
            </w:pPr>
          </w:p>
        </w:tc>
      </w:tr>
      <w:tr w:rsidR="0088723C" w14:paraId="15884C87" w14:textId="77777777" w:rsidTr="00DE649A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542B62C" w14:textId="77777777" w:rsidR="0088723C" w:rsidRPr="00E25630" w:rsidRDefault="0088723C" w:rsidP="00E25630">
            <w:pPr>
              <w:ind w:left="113" w:right="113"/>
              <w:jc w:val="center"/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3B0A5" w14:textId="77777777" w:rsidR="0088723C" w:rsidRPr="00E25630" w:rsidRDefault="0088723C" w:rsidP="00E25630">
            <w:pPr>
              <w:jc w:val="center"/>
            </w:pPr>
            <w:r w:rsidRPr="00E25630">
              <w:rPr>
                <w:rFonts w:hint="eastAsia"/>
              </w:rPr>
              <w:t>仮設土留工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AC6AC0" w14:textId="77777777" w:rsidR="0088723C" w:rsidRPr="00E25630" w:rsidRDefault="0088723C" w:rsidP="00E25630">
            <w:pPr>
              <w:ind w:leftChars="100" w:left="210"/>
            </w:pPr>
          </w:p>
        </w:tc>
      </w:tr>
      <w:tr w:rsidR="0088723C" w14:paraId="765D8A68" w14:textId="77777777" w:rsidTr="00DE649A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EC856D" w14:textId="77777777" w:rsidR="0088723C" w:rsidRPr="00E25630" w:rsidRDefault="0088723C" w:rsidP="00E25630">
            <w:pPr>
              <w:ind w:left="113" w:right="113"/>
              <w:jc w:val="center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6AC9" w14:textId="77777777" w:rsidR="0088723C" w:rsidRPr="00E25630" w:rsidRDefault="0088723C" w:rsidP="00E25630">
            <w:pPr>
              <w:jc w:val="center"/>
            </w:pPr>
            <w:r w:rsidRPr="00E25630">
              <w:rPr>
                <w:rFonts w:hint="eastAsia"/>
              </w:rPr>
              <w:t>仮設道路工</w:t>
            </w:r>
          </w:p>
        </w:tc>
        <w:tc>
          <w:tcPr>
            <w:tcW w:w="55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85FBC" w14:textId="77777777" w:rsidR="0088723C" w:rsidRPr="00E25630" w:rsidRDefault="0088723C" w:rsidP="00E25630">
            <w:pPr>
              <w:ind w:leftChars="100" w:left="210"/>
            </w:pPr>
          </w:p>
        </w:tc>
      </w:tr>
      <w:tr w:rsidR="0088723C" w14:paraId="41B5F04E" w14:textId="77777777" w:rsidTr="00DE649A">
        <w:trPr>
          <w:trHeight w:hRule="exact" w:val="567"/>
        </w:trPr>
        <w:tc>
          <w:tcPr>
            <w:tcW w:w="6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D93B32F" w14:textId="77777777" w:rsidR="0088723C" w:rsidRPr="00E25630" w:rsidRDefault="0088723C" w:rsidP="00E25630">
            <w:pPr>
              <w:ind w:left="113" w:right="113"/>
              <w:jc w:val="center"/>
            </w:pPr>
            <w:r w:rsidRPr="00E25630">
              <w:rPr>
                <w:rFonts w:hint="eastAsia"/>
              </w:rPr>
              <w:t>擁壁の築造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E1893" w14:textId="77777777" w:rsidR="0088723C" w:rsidRPr="00E25630" w:rsidRDefault="0088723C" w:rsidP="00E25630">
            <w:pPr>
              <w:jc w:val="center"/>
            </w:pPr>
            <w:r w:rsidRPr="00E25630">
              <w:rPr>
                <w:rFonts w:hint="eastAsia"/>
              </w:rPr>
              <w:t>擁壁の床付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1174AE" w14:textId="77777777" w:rsidR="0088723C" w:rsidRPr="00E25630" w:rsidRDefault="0088723C" w:rsidP="00E25630">
            <w:pPr>
              <w:ind w:leftChars="100" w:left="210"/>
            </w:pPr>
          </w:p>
        </w:tc>
      </w:tr>
      <w:tr w:rsidR="0088723C" w14:paraId="1664D110" w14:textId="77777777" w:rsidTr="00DE649A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D0C9E8" w14:textId="77777777" w:rsidR="0088723C" w:rsidRPr="00E25630" w:rsidRDefault="0088723C" w:rsidP="00E25630">
            <w:pPr>
              <w:jc w:val="center"/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EC6DD" w14:textId="77777777" w:rsidR="0088723C" w:rsidRPr="00E25630" w:rsidRDefault="0088723C" w:rsidP="00E25630">
            <w:pPr>
              <w:jc w:val="center"/>
            </w:pPr>
            <w:r w:rsidRPr="00E25630">
              <w:rPr>
                <w:rFonts w:hint="eastAsia"/>
              </w:rPr>
              <w:t>練り積造</w:t>
            </w:r>
          </w:p>
        </w:tc>
        <w:tc>
          <w:tcPr>
            <w:tcW w:w="55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FD03E" w14:textId="77777777" w:rsidR="0088723C" w:rsidRPr="00E25630" w:rsidRDefault="0088723C" w:rsidP="00E25630">
            <w:pPr>
              <w:ind w:leftChars="100" w:left="210"/>
            </w:pPr>
          </w:p>
        </w:tc>
      </w:tr>
      <w:tr w:rsidR="0088723C" w14:paraId="49DF2FF3" w14:textId="77777777" w:rsidTr="00DE649A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513ED" w14:textId="77777777" w:rsidR="0088723C" w:rsidRPr="00E25630" w:rsidRDefault="0088723C" w:rsidP="00E25630">
            <w:pPr>
              <w:jc w:val="center"/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3F05" w14:textId="77777777" w:rsidR="0088723C" w:rsidRPr="00E25630" w:rsidRDefault="0088723C" w:rsidP="00E25630">
            <w:pPr>
              <w:jc w:val="center"/>
            </w:pPr>
            <w:r w:rsidRPr="00E25630">
              <w:rPr>
                <w:rFonts w:hint="eastAsia"/>
              </w:rPr>
              <w:t>鉄筋コンクリート造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E06713" w14:textId="77777777" w:rsidR="0088723C" w:rsidRPr="00E25630" w:rsidRDefault="0088723C" w:rsidP="00E25630">
            <w:pPr>
              <w:ind w:leftChars="100" w:left="210"/>
            </w:pPr>
          </w:p>
        </w:tc>
      </w:tr>
      <w:tr w:rsidR="0088723C" w14:paraId="65DF777B" w14:textId="77777777" w:rsidTr="00DE649A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F5446" w14:textId="77777777" w:rsidR="0088723C" w:rsidRPr="00E25630" w:rsidRDefault="0088723C" w:rsidP="00E25630">
            <w:pPr>
              <w:jc w:val="center"/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B07D" w14:textId="77777777" w:rsidR="0088723C" w:rsidRPr="00E25630" w:rsidRDefault="0088723C" w:rsidP="00E25630">
            <w:pPr>
              <w:jc w:val="center"/>
            </w:pPr>
            <w:r w:rsidRPr="00E25630">
              <w:rPr>
                <w:rFonts w:hint="eastAsia"/>
              </w:rPr>
              <w:t>無筋コンクリート造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CF6196" w14:textId="77777777" w:rsidR="0088723C" w:rsidRPr="00E25630" w:rsidRDefault="0088723C" w:rsidP="00E25630">
            <w:pPr>
              <w:ind w:leftChars="100" w:left="210"/>
            </w:pPr>
          </w:p>
        </w:tc>
      </w:tr>
      <w:tr w:rsidR="0088723C" w14:paraId="504C644E" w14:textId="77777777" w:rsidTr="00DE649A">
        <w:trPr>
          <w:trHeight w:hRule="exact" w:val="680"/>
        </w:trPr>
        <w:tc>
          <w:tcPr>
            <w:tcW w:w="317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882B" w14:textId="77777777" w:rsidR="0088723C" w:rsidRDefault="0088723C" w:rsidP="0069444C">
            <w:pPr>
              <w:wordWrap w:val="0"/>
              <w:autoSpaceDE w:val="0"/>
              <w:autoSpaceDN w:val="0"/>
              <w:ind w:leftChars="100" w:left="210" w:right="113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5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FB555" w14:textId="77777777" w:rsidR="0088723C" w:rsidRPr="00E25630" w:rsidRDefault="0088723C" w:rsidP="00E25630">
            <w:pPr>
              <w:ind w:leftChars="100" w:left="210"/>
            </w:pPr>
          </w:p>
        </w:tc>
      </w:tr>
      <w:tr w:rsidR="000832D7" w14:paraId="2705C1FA" w14:textId="77777777" w:rsidTr="00DE649A">
        <w:trPr>
          <w:cantSplit/>
          <w:trHeight w:hRule="exact" w:val="2512"/>
        </w:trPr>
        <w:tc>
          <w:tcPr>
            <w:tcW w:w="8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0E9CB" w14:textId="77777777" w:rsidR="000832D7" w:rsidRDefault="000832D7" w:rsidP="0057516B">
            <w:pPr>
              <w:wordWrap w:val="0"/>
              <w:autoSpaceDE w:val="0"/>
              <w:autoSpaceDN w:val="0"/>
              <w:spacing w:before="240"/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事務処理欄</w:t>
            </w:r>
            <w:r>
              <w:rPr>
                <w:rFonts w:hint="eastAsia"/>
              </w:rPr>
              <w:t>)</w:t>
            </w:r>
          </w:p>
        </w:tc>
      </w:tr>
    </w:tbl>
    <w:p w14:paraId="528049E8" w14:textId="77777777" w:rsidR="000832D7" w:rsidRDefault="000832D7" w:rsidP="000832D7"/>
    <w:sectPr w:rsidR="000832D7" w:rsidSect="00E25630">
      <w:footerReference w:type="default" r:id="rId7"/>
      <w:pgSz w:w="11906" w:h="16838" w:code="9"/>
      <w:pgMar w:top="1588" w:right="1418" w:bottom="1004" w:left="1588" w:header="720" w:footer="720" w:gutter="0"/>
      <w:pgNumType w:fmt="numberInDash" w:start="34"/>
      <w:cols w:space="720"/>
      <w:noEndnote/>
      <w:docGrid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3551" w14:textId="77777777" w:rsidR="00FC00F1" w:rsidRDefault="00FC00F1">
      <w:r>
        <w:separator/>
      </w:r>
    </w:p>
  </w:endnote>
  <w:endnote w:type="continuationSeparator" w:id="0">
    <w:p w14:paraId="226E0E11" w14:textId="77777777" w:rsidR="00FC00F1" w:rsidRDefault="00FC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CA01" w14:textId="77777777" w:rsidR="00044E22" w:rsidRDefault="00044E22" w:rsidP="00044E2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CEA3" w14:textId="77777777" w:rsidR="00FC00F1" w:rsidRDefault="00FC00F1">
      <w:r>
        <w:separator/>
      </w:r>
    </w:p>
  </w:footnote>
  <w:footnote w:type="continuationSeparator" w:id="0">
    <w:p w14:paraId="749AA147" w14:textId="77777777" w:rsidR="00FC00F1" w:rsidRDefault="00FC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 w16cid:durableId="1143766969">
    <w:abstractNumId w:val="1"/>
  </w:num>
  <w:num w:numId="2" w16cid:durableId="88147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4C"/>
    <w:rsid w:val="00016633"/>
    <w:rsid w:val="00036FD9"/>
    <w:rsid w:val="00044E22"/>
    <w:rsid w:val="000832D7"/>
    <w:rsid w:val="000B2490"/>
    <w:rsid w:val="000F2EBB"/>
    <w:rsid w:val="000F4A20"/>
    <w:rsid w:val="00214B20"/>
    <w:rsid w:val="00220AF9"/>
    <w:rsid w:val="00272654"/>
    <w:rsid w:val="00326EBF"/>
    <w:rsid w:val="00385F56"/>
    <w:rsid w:val="003B0148"/>
    <w:rsid w:val="003E1569"/>
    <w:rsid w:val="004A4033"/>
    <w:rsid w:val="004C6979"/>
    <w:rsid w:val="00535DE9"/>
    <w:rsid w:val="005434CE"/>
    <w:rsid w:val="00561699"/>
    <w:rsid w:val="0057516B"/>
    <w:rsid w:val="00685068"/>
    <w:rsid w:val="0069444C"/>
    <w:rsid w:val="0088723C"/>
    <w:rsid w:val="008C5719"/>
    <w:rsid w:val="00920154"/>
    <w:rsid w:val="009406F7"/>
    <w:rsid w:val="00972058"/>
    <w:rsid w:val="00A80B5B"/>
    <w:rsid w:val="00AC4390"/>
    <w:rsid w:val="00AE455D"/>
    <w:rsid w:val="00B72A91"/>
    <w:rsid w:val="00BE39CA"/>
    <w:rsid w:val="00BF0F54"/>
    <w:rsid w:val="00BF3055"/>
    <w:rsid w:val="00C951F4"/>
    <w:rsid w:val="00CC1684"/>
    <w:rsid w:val="00CE4D4C"/>
    <w:rsid w:val="00DE649A"/>
    <w:rsid w:val="00E05F9C"/>
    <w:rsid w:val="00E1624F"/>
    <w:rsid w:val="00E25630"/>
    <w:rsid w:val="00E329C2"/>
    <w:rsid w:val="00E63B2B"/>
    <w:rsid w:val="00E71B7D"/>
    <w:rsid w:val="00E807AA"/>
    <w:rsid w:val="00F2195F"/>
    <w:rsid w:val="00F33E70"/>
    <w:rsid w:val="00F664CC"/>
    <w:rsid w:val="00FC00F1"/>
    <w:rsid w:val="00FF3AD0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1DCE8D4"/>
  <w15:chartTrackingRefBased/>
  <w15:docId w15:val="{0CE2FED5-C7E9-4EBA-98E9-1CCF1E2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rsid w:val="00044E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4E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4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9</TotalTime>
  <Pages>1</Pages>
  <Words>176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s030304-中間施工状況報告書（第7号様式）</vt:lpstr>
      <vt:lpstr>外部監査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s030304-中間施工状況報告書（第7号様式）</dc:title>
  <dc:subject/>
  <dc:creator>横須賀市</dc:creator>
  <cp:keywords/>
  <cp:lastModifiedBy>横須賀市</cp:lastModifiedBy>
  <cp:revision>8</cp:revision>
  <cp:lastPrinted>1999-03-30T09:34:00Z</cp:lastPrinted>
  <dcterms:created xsi:type="dcterms:W3CDTF">2018-06-22T07:15:00Z</dcterms:created>
  <dcterms:modified xsi:type="dcterms:W3CDTF">2025-02-18T04:25:00Z</dcterms:modified>
</cp:coreProperties>
</file>