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719F" w14:textId="1B67011C" w:rsidR="0057516B" w:rsidRDefault="008555D7" w:rsidP="00CE4D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3C201" wp14:editId="42713C87">
                <wp:simplePos x="0" y="0"/>
                <wp:positionH relativeFrom="column">
                  <wp:posOffset>2375219</wp:posOffset>
                </wp:positionH>
                <wp:positionV relativeFrom="paragraph">
                  <wp:posOffset>100111</wp:posOffset>
                </wp:positionV>
                <wp:extent cx="564515" cy="554355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03896" w14:textId="15F90269" w:rsidR="00E2048E" w:rsidRDefault="00E2048E">
                            <w:pPr>
                              <w:rPr>
                                <w:szCs w:val="21"/>
                              </w:rPr>
                            </w:pPr>
                            <w:r w:rsidRPr="00E2048E">
                              <w:rPr>
                                <w:rFonts w:hint="eastAsia"/>
                                <w:szCs w:val="21"/>
                              </w:rPr>
                              <w:t>取</w:t>
                            </w:r>
                            <w:r w:rsidR="002411C6">
                              <w:rPr>
                                <w:rFonts w:hint="eastAsia"/>
                                <w:szCs w:val="21"/>
                              </w:rPr>
                              <w:t>止</w:t>
                            </w:r>
                          </w:p>
                          <w:p w14:paraId="7F67A91B" w14:textId="77777777" w:rsidR="008555D7" w:rsidRDefault="008555D7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6CF701D" w14:textId="38715A4C" w:rsidR="00E2048E" w:rsidRDefault="00E2048E">
                            <w:r>
                              <w:rPr>
                                <w:rFonts w:hint="eastAsia"/>
                                <w:szCs w:val="21"/>
                              </w:rPr>
                              <w:t>取</w:t>
                            </w:r>
                            <w:r w:rsidR="002411C6">
                              <w:rPr>
                                <w:rFonts w:hint="eastAsia"/>
                                <w:szCs w:val="21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3C20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87.05pt;margin-top:7.9pt;width:44.4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" filled="f" stroked="f">
                <v:textbox inset="5.85pt,.7pt,5.85pt,.7pt">
                  <w:txbxContent>
                    <w:p w14:paraId="4D603896" w14:textId="15F90269" w:rsidR="00E2048E" w:rsidRDefault="00E2048E">
                      <w:pPr>
                        <w:rPr>
                          <w:szCs w:val="21"/>
                        </w:rPr>
                      </w:pPr>
                      <w:r w:rsidRPr="00E2048E">
                        <w:rPr>
                          <w:rFonts w:hint="eastAsia"/>
                          <w:szCs w:val="21"/>
                        </w:rPr>
                        <w:t>取</w:t>
                      </w:r>
                      <w:r w:rsidR="002411C6">
                        <w:rPr>
                          <w:rFonts w:hint="eastAsia"/>
                          <w:szCs w:val="21"/>
                        </w:rPr>
                        <w:t>止</w:t>
                      </w:r>
                    </w:p>
                    <w:p w14:paraId="7F67A91B" w14:textId="77777777" w:rsidR="008555D7" w:rsidRDefault="008555D7">
                      <w:pPr>
                        <w:rPr>
                          <w:szCs w:val="21"/>
                        </w:rPr>
                      </w:pPr>
                    </w:p>
                    <w:p w14:paraId="46CF701D" w14:textId="38715A4C" w:rsidR="00E2048E" w:rsidRDefault="00E2048E">
                      <w:r>
                        <w:rPr>
                          <w:rFonts w:hint="eastAsia"/>
                          <w:szCs w:val="21"/>
                        </w:rPr>
                        <w:t>取</w:t>
                      </w:r>
                      <w:r w:rsidR="002411C6">
                        <w:rPr>
                          <w:rFonts w:hint="eastAsia"/>
                          <w:szCs w:val="21"/>
                        </w:rPr>
                        <w:t>下</w:t>
                      </w:r>
                    </w:p>
                  </w:txbxContent>
                </v:textbox>
              </v:shape>
            </w:pict>
          </mc:Fallback>
        </mc:AlternateContent>
      </w:r>
      <w:r w:rsidR="00EA751F">
        <w:rPr>
          <w:rFonts w:hint="eastAsia"/>
        </w:rPr>
        <w:t>第</w:t>
      </w:r>
      <w:r w:rsidR="0044316B">
        <w:rPr>
          <w:rFonts w:hint="eastAsia"/>
        </w:rPr>
        <w:t>9</w:t>
      </w:r>
      <w:r w:rsidR="000832D7">
        <w:rPr>
          <w:rFonts w:hint="eastAsia"/>
        </w:rPr>
        <w:t>号様式（第</w:t>
      </w:r>
      <w:r w:rsidR="001D4C59">
        <w:rPr>
          <w:rFonts w:hint="eastAsia"/>
        </w:rPr>
        <w:t>1</w:t>
      </w:r>
      <w:r w:rsidR="0044316B">
        <w:rPr>
          <w:rFonts w:hint="eastAsia"/>
        </w:rPr>
        <w:t>4</w:t>
      </w:r>
      <w:r w:rsidR="000832D7">
        <w:rPr>
          <w:rFonts w:hint="eastAsia"/>
        </w:rPr>
        <w:t>条関係）</w:t>
      </w:r>
    </w:p>
    <w:p w14:paraId="631CC8AF" w14:textId="77777777" w:rsidR="00C849FE" w:rsidRPr="002411C6" w:rsidRDefault="00C849FE" w:rsidP="00CE4D4C"/>
    <w:p w14:paraId="624BDF61" w14:textId="11C432E0" w:rsidR="000832D7" w:rsidRDefault="00E2048E" w:rsidP="000832D7">
      <w:pPr>
        <w:jc w:val="center"/>
      </w:pPr>
      <w:r>
        <w:rPr>
          <w:rFonts w:hint="eastAsia"/>
        </w:rPr>
        <w:t xml:space="preserve">　　　　届</w:t>
      </w:r>
    </w:p>
    <w:p w14:paraId="13C5651B" w14:textId="77777777" w:rsidR="00E2048E" w:rsidRDefault="00E2048E" w:rsidP="000832D7">
      <w:pPr>
        <w:jc w:val="center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1"/>
        <w:gridCol w:w="5513"/>
      </w:tblGrid>
      <w:tr w:rsidR="008555D7" w14:paraId="02A2E45C" w14:textId="77777777" w:rsidTr="00F5210F">
        <w:trPr>
          <w:trHeight w:val="1270"/>
        </w:trPr>
        <w:tc>
          <w:tcPr>
            <w:tcW w:w="84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C4809F" w14:textId="77777777" w:rsidR="008555D7" w:rsidRDefault="008555D7" w:rsidP="00F5210F">
            <w:pPr>
              <w:jc w:val="right"/>
            </w:pPr>
          </w:p>
          <w:p w14:paraId="0B871600" w14:textId="77777777" w:rsidR="008555D7" w:rsidRDefault="008555D7" w:rsidP="00F5210F">
            <w:pPr>
              <w:ind w:rightChars="100" w:right="210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14:paraId="5863C75B" w14:textId="77777777" w:rsidR="008555D7" w:rsidRDefault="008555D7" w:rsidP="00F5210F"/>
          <w:p w14:paraId="06E3C13C" w14:textId="77777777" w:rsidR="008555D7" w:rsidRDefault="008555D7" w:rsidP="00F5210F">
            <w:pPr>
              <w:ind w:left="-3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あて先）</w:t>
            </w:r>
            <w:r w:rsidRPr="000400C5">
              <w:rPr>
                <w:rFonts w:hint="eastAsia"/>
                <w:spacing w:val="75"/>
                <w:kern w:val="0"/>
                <w:fitText w:val="1680" w:id="1750310912"/>
              </w:rPr>
              <w:t>横須賀市</w:t>
            </w:r>
            <w:r w:rsidRPr="000400C5">
              <w:rPr>
                <w:rFonts w:hint="eastAsia"/>
                <w:spacing w:val="15"/>
                <w:kern w:val="0"/>
                <w:fitText w:val="1680" w:id="1750310912"/>
              </w:rPr>
              <w:t>長</w:t>
            </w:r>
          </w:p>
          <w:p w14:paraId="6A78BFBC" w14:textId="77777777" w:rsidR="008555D7" w:rsidRDefault="008555D7" w:rsidP="00F5210F">
            <w:pPr>
              <w:ind w:left="-31"/>
            </w:pPr>
          </w:p>
          <w:p w14:paraId="35607E31" w14:textId="77777777" w:rsidR="008555D7" w:rsidRDefault="008555D7" w:rsidP="00F5210F">
            <w:pPr>
              <w:ind w:left="-31"/>
            </w:pPr>
          </w:p>
          <w:p w14:paraId="51D5F10C" w14:textId="77777777" w:rsidR="008555D7" w:rsidRDefault="008555D7" w:rsidP="00F5210F">
            <w:pPr>
              <w:ind w:leftChars="1880" w:left="3948"/>
            </w:pPr>
            <w:r w:rsidRPr="006A2BF1">
              <w:rPr>
                <w:rFonts w:hint="eastAsia"/>
                <w:spacing w:val="105"/>
                <w:kern w:val="0"/>
                <w:fitText w:val="630" w:id="1750305792"/>
              </w:rPr>
              <w:t>住</w:t>
            </w:r>
            <w:r w:rsidRPr="006A2BF1">
              <w:rPr>
                <w:rFonts w:hint="eastAsia"/>
                <w:kern w:val="0"/>
                <w:fitText w:val="630" w:id="1750305792"/>
              </w:rPr>
              <w:t>所</w:t>
            </w:r>
          </w:p>
          <w:p w14:paraId="178D2BA2" w14:textId="12BE7ED3" w:rsidR="008555D7" w:rsidRDefault="008555D7" w:rsidP="00F5210F"/>
          <w:p w14:paraId="1DCFAA43" w14:textId="77777777" w:rsidR="008555D7" w:rsidRDefault="00C77F0C" w:rsidP="00F5210F">
            <w:pPr>
              <w:ind w:leftChars="1480" w:left="3108"/>
            </w:pPr>
            <w:r>
              <w:rPr>
                <w:rFonts w:hint="eastAsia"/>
              </w:rPr>
              <w:t>工事</w:t>
            </w:r>
            <w:r w:rsidR="008555D7">
              <w:rPr>
                <w:rFonts w:hint="eastAsia"/>
              </w:rPr>
              <w:t xml:space="preserve">主　</w:t>
            </w:r>
            <w:r w:rsidR="008555D7" w:rsidRPr="006A2BF1">
              <w:rPr>
                <w:rFonts w:hint="eastAsia"/>
                <w:spacing w:val="105"/>
                <w:kern w:val="0"/>
                <w:fitText w:val="630" w:id="1750306048"/>
              </w:rPr>
              <w:t>氏</w:t>
            </w:r>
            <w:r w:rsidR="008555D7" w:rsidRPr="006A2BF1">
              <w:rPr>
                <w:rFonts w:hint="eastAsia"/>
                <w:kern w:val="0"/>
                <w:fitText w:val="630" w:id="1750306048"/>
              </w:rPr>
              <w:t>名</w:t>
            </w:r>
          </w:p>
          <w:p w14:paraId="42C39FF6" w14:textId="77777777" w:rsidR="008555D7" w:rsidRDefault="008555D7" w:rsidP="00F521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D6AF72" wp14:editId="4B158AF2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102235</wp:posOffset>
                      </wp:positionV>
                      <wp:extent cx="2286000" cy="457200"/>
                      <wp:effectExtent l="0" t="0" r="19050" b="1905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EDB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213.1pt;margin-top:8.05pt;width:18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giig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65DC6F1D" w14:textId="77777777" w:rsidR="008555D7" w:rsidRDefault="008555D7" w:rsidP="00F5210F">
            <w:pPr>
              <w:ind w:leftChars="2071" w:left="4349"/>
            </w:pPr>
            <w:r>
              <w:rPr>
                <w:rFonts w:hint="eastAsia"/>
              </w:rPr>
              <w:t>法人にあっては、主たる事務所</w:t>
            </w:r>
          </w:p>
          <w:p w14:paraId="549FA811" w14:textId="77777777" w:rsidR="008555D7" w:rsidRDefault="008555D7" w:rsidP="00F5210F">
            <w:pPr>
              <w:ind w:leftChars="2071" w:left="4349"/>
            </w:pPr>
            <w:r>
              <w:rPr>
                <w:rFonts w:hint="eastAsia"/>
              </w:rPr>
              <w:t>の所在地、名称及び代表者の氏名</w:t>
            </w:r>
          </w:p>
          <w:p w14:paraId="0BFF69AC" w14:textId="77777777" w:rsidR="008555D7" w:rsidRDefault="008555D7" w:rsidP="00F5210F">
            <w:pPr>
              <w:ind w:leftChars="2071" w:left="4349"/>
            </w:pPr>
          </w:p>
          <w:p w14:paraId="6085A8A0" w14:textId="77777777" w:rsidR="008555D7" w:rsidRPr="00D35763" w:rsidRDefault="008555D7" w:rsidP="00F5210F">
            <w:pPr>
              <w:ind w:leftChars="1880" w:left="3948"/>
            </w:pPr>
            <w:r w:rsidRPr="008555D7">
              <w:rPr>
                <w:rFonts w:hint="eastAsia"/>
                <w:spacing w:val="105"/>
                <w:kern w:val="0"/>
                <w:fitText w:val="630" w:id="1750306049"/>
              </w:rPr>
              <w:t>電</w:t>
            </w:r>
            <w:r w:rsidRPr="008555D7">
              <w:rPr>
                <w:rFonts w:hint="eastAsia"/>
                <w:kern w:val="0"/>
                <w:fitText w:val="630" w:id="1750306049"/>
              </w:rPr>
              <w:t>話</w:t>
            </w:r>
          </w:p>
        </w:tc>
      </w:tr>
      <w:tr w:rsidR="008555D7" w14:paraId="712CAD22" w14:textId="77777777" w:rsidTr="00F5210F">
        <w:trPr>
          <w:trHeight w:val="851"/>
        </w:trPr>
        <w:tc>
          <w:tcPr>
            <w:tcW w:w="29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F55EB" w14:textId="36143476" w:rsidR="008555D7" w:rsidRPr="000832D7" w:rsidRDefault="00F5210F" w:rsidP="00F5210F">
            <w:pPr>
              <w:autoSpaceDE w:val="0"/>
              <w:autoSpaceDN w:val="0"/>
              <w:ind w:right="127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FF090" w14:textId="77777777" w:rsidR="008555D7" w:rsidRDefault="008555D7" w:rsidP="00F5210F">
            <w:pPr>
              <w:wordWrap w:val="0"/>
              <w:autoSpaceDE w:val="0"/>
              <w:autoSpaceDN w:val="0"/>
              <w:ind w:leftChars="71" w:left="149" w:right="113"/>
            </w:pPr>
          </w:p>
        </w:tc>
      </w:tr>
      <w:tr w:rsidR="008555D7" w14:paraId="296432A8" w14:textId="77777777" w:rsidTr="00F5210F">
        <w:trPr>
          <w:trHeight w:val="851"/>
        </w:trPr>
        <w:tc>
          <w:tcPr>
            <w:tcW w:w="29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FAF5F9" w14:textId="002A6A55" w:rsidR="008555D7" w:rsidRPr="000832D7" w:rsidRDefault="009B72AE" w:rsidP="009B72AE">
            <w:pPr>
              <w:autoSpaceDE w:val="0"/>
              <w:autoSpaceDN w:val="0"/>
              <w:ind w:left="113" w:right="381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土地の所在及び地番</w:t>
            </w:r>
          </w:p>
        </w:tc>
        <w:tc>
          <w:tcPr>
            <w:tcW w:w="55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BB3EC8" w14:textId="77777777" w:rsidR="008555D7" w:rsidRDefault="008555D7" w:rsidP="00F5210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411C6" w14:paraId="73D72AF9" w14:textId="77777777" w:rsidTr="00F5210F">
        <w:trPr>
          <w:trHeight w:val="3166"/>
        </w:trPr>
        <w:tc>
          <w:tcPr>
            <w:tcW w:w="29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F8331F" w14:textId="4F58D0D0" w:rsidR="002411C6" w:rsidRPr="008555D7" w:rsidRDefault="002411C6" w:rsidP="00F5210F">
            <w:pPr>
              <w:spacing w:line="360" w:lineRule="auto"/>
              <w:ind w:leftChars="200" w:left="420"/>
              <w:jc w:val="left"/>
            </w:pPr>
            <w:r>
              <w:rPr>
                <w:rFonts w:hint="eastAsia"/>
              </w:rPr>
              <w:t>取止</w:t>
            </w:r>
          </w:p>
          <w:p w14:paraId="63CDE8CD" w14:textId="77777777" w:rsidR="002411C6" w:rsidRPr="008555D7" w:rsidRDefault="002411C6" w:rsidP="00F5210F">
            <w:pPr>
              <w:spacing w:line="360" w:lineRule="auto"/>
              <w:ind w:leftChars="500" w:left="1050"/>
              <w:jc w:val="left"/>
            </w:pPr>
            <w:r w:rsidRPr="008555D7">
              <w:rPr>
                <w:rFonts w:hint="eastAsia"/>
              </w:rPr>
              <w:t>の理由</w:t>
            </w:r>
          </w:p>
          <w:p w14:paraId="6D68F7AE" w14:textId="48EF4493" w:rsidR="002411C6" w:rsidRDefault="002411C6" w:rsidP="00F5210F">
            <w:pPr>
              <w:spacing w:line="360" w:lineRule="auto"/>
              <w:ind w:leftChars="200" w:left="420"/>
              <w:jc w:val="left"/>
            </w:pPr>
            <w:r w:rsidRPr="008555D7">
              <w:rPr>
                <w:rFonts w:hint="eastAsia"/>
              </w:rPr>
              <w:t>取</w:t>
            </w:r>
            <w:r>
              <w:rPr>
                <w:rFonts w:hint="eastAsia"/>
              </w:rPr>
              <w:t>下</w:t>
            </w:r>
          </w:p>
        </w:tc>
        <w:tc>
          <w:tcPr>
            <w:tcW w:w="5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F2CE09" w14:textId="77777777" w:rsidR="002411C6" w:rsidRDefault="002411C6" w:rsidP="00F5210F">
            <w:pPr>
              <w:wordWrap w:val="0"/>
              <w:autoSpaceDE w:val="0"/>
              <w:autoSpaceDN w:val="0"/>
              <w:ind w:right="113"/>
            </w:pPr>
          </w:p>
        </w:tc>
      </w:tr>
      <w:tr w:rsidR="00F5210F" w14:paraId="35B892D8" w14:textId="77777777" w:rsidTr="00F521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156"/>
        </w:trPr>
        <w:tc>
          <w:tcPr>
            <w:tcW w:w="8434" w:type="dxa"/>
            <w:gridSpan w:val="2"/>
          </w:tcPr>
          <w:p w14:paraId="489FCE42" w14:textId="11B0EA1F" w:rsidR="00F5210F" w:rsidRDefault="00F5210F" w:rsidP="00F5210F">
            <w:pPr>
              <w:wordWrap w:val="0"/>
              <w:overflowPunct w:val="0"/>
              <w:autoSpaceDE w:val="0"/>
              <w:autoSpaceDN w:val="0"/>
              <w:spacing w:before="120" w:line="200" w:lineRule="exact"/>
            </w:pPr>
            <w:r>
              <w:rPr>
                <w:rFonts w:hint="eastAsia"/>
              </w:rPr>
              <w:t>（事務処理欄）</w:t>
            </w:r>
          </w:p>
        </w:tc>
      </w:tr>
    </w:tbl>
    <w:p w14:paraId="339BFE9E" w14:textId="3AC6B4CD" w:rsidR="000832D7" w:rsidRDefault="000832D7" w:rsidP="00120ABE">
      <w:pPr>
        <w:wordWrap w:val="0"/>
        <w:overflowPunct w:val="0"/>
        <w:autoSpaceDE w:val="0"/>
        <w:autoSpaceDN w:val="0"/>
        <w:spacing w:before="120" w:line="200" w:lineRule="exact"/>
      </w:pPr>
    </w:p>
    <w:sectPr w:rsidR="000832D7" w:rsidSect="008555D7">
      <w:pgSz w:w="11906" w:h="16838" w:code="9"/>
      <w:pgMar w:top="1588" w:right="1418" w:bottom="1004" w:left="1588" w:header="720" w:footer="720" w:gutter="0"/>
      <w:cols w:space="720"/>
      <w:noEndnote/>
      <w:docGrid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AE03" w14:textId="77777777" w:rsidR="00C6317B" w:rsidRDefault="00C6317B" w:rsidP="00C6317B">
      <w:r>
        <w:separator/>
      </w:r>
    </w:p>
  </w:endnote>
  <w:endnote w:type="continuationSeparator" w:id="0">
    <w:p w14:paraId="1D622608" w14:textId="77777777" w:rsidR="00C6317B" w:rsidRDefault="00C6317B" w:rsidP="00C6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CA3B" w14:textId="77777777" w:rsidR="00C6317B" w:rsidRDefault="00C6317B" w:rsidP="00C6317B">
      <w:r>
        <w:separator/>
      </w:r>
    </w:p>
  </w:footnote>
  <w:footnote w:type="continuationSeparator" w:id="0">
    <w:p w14:paraId="15CD6392" w14:textId="77777777" w:rsidR="00C6317B" w:rsidRDefault="00C6317B" w:rsidP="00C6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 w16cid:durableId="1981687799">
    <w:abstractNumId w:val="1"/>
  </w:num>
  <w:num w:numId="2" w16cid:durableId="182126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4C"/>
    <w:rsid w:val="00013EE8"/>
    <w:rsid w:val="000832D7"/>
    <w:rsid w:val="000B2490"/>
    <w:rsid w:val="000F4A20"/>
    <w:rsid w:val="00120ABE"/>
    <w:rsid w:val="001C76DB"/>
    <w:rsid w:val="001D4C59"/>
    <w:rsid w:val="00214B20"/>
    <w:rsid w:val="00220AF9"/>
    <w:rsid w:val="002411C6"/>
    <w:rsid w:val="00272654"/>
    <w:rsid w:val="00326EBF"/>
    <w:rsid w:val="003B0148"/>
    <w:rsid w:val="003E1569"/>
    <w:rsid w:val="0044316B"/>
    <w:rsid w:val="004A5E96"/>
    <w:rsid w:val="00510092"/>
    <w:rsid w:val="00561699"/>
    <w:rsid w:val="0057516B"/>
    <w:rsid w:val="0069444C"/>
    <w:rsid w:val="00733F02"/>
    <w:rsid w:val="007F0569"/>
    <w:rsid w:val="008555D7"/>
    <w:rsid w:val="008764A2"/>
    <w:rsid w:val="0088723C"/>
    <w:rsid w:val="00975917"/>
    <w:rsid w:val="009B72AE"/>
    <w:rsid w:val="00A33126"/>
    <w:rsid w:val="00AC4390"/>
    <w:rsid w:val="00AE455D"/>
    <w:rsid w:val="00B72A91"/>
    <w:rsid w:val="00C6317B"/>
    <w:rsid w:val="00C77F0C"/>
    <w:rsid w:val="00C849FE"/>
    <w:rsid w:val="00CE4D4C"/>
    <w:rsid w:val="00D14DB1"/>
    <w:rsid w:val="00E05F9C"/>
    <w:rsid w:val="00E1624F"/>
    <w:rsid w:val="00E2048E"/>
    <w:rsid w:val="00E71B7D"/>
    <w:rsid w:val="00E807AA"/>
    <w:rsid w:val="00EA751F"/>
    <w:rsid w:val="00F2195F"/>
    <w:rsid w:val="00F5210F"/>
    <w:rsid w:val="00FD1604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FE3C298"/>
  <w15:chartTrackingRefBased/>
  <w15:docId w15:val="{3617C2BB-A699-4BB3-A398-DDE42DC9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link w:val="a7"/>
    <w:uiPriority w:val="99"/>
    <w:unhideWhenUsed/>
    <w:rsid w:val="00C63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17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63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1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0B82-CE3F-4470-9585-C36E0544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98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s030401-宅地造成に関する工事の取下取止届（第8号様式）</vt:lpstr>
      <vt:lpstr>外部監査</vt:lpstr>
    </vt:vector>
  </TitlesOfParts>
  <Company> 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s030401-宅地造成に関する工事の取下取止届（第8号様式）</dc:title>
  <dc:subject/>
  <dc:creator>横須賀市</dc:creator>
  <cp:keywords/>
  <cp:lastModifiedBy>横須賀市</cp:lastModifiedBy>
  <cp:revision>2</cp:revision>
  <cp:lastPrinted>1999-03-30T09:34:00Z</cp:lastPrinted>
  <dcterms:created xsi:type="dcterms:W3CDTF">2025-02-18T06:47:00Z</dcterms:created>
  <dcterms:modified xsi:type="dcterms:W3CDTF">2025-02-18T06:47:00Z</dcterms:modified>
</cp:coreProperties>
</file>