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7EF" w:rsidRDefault="0091419F" w:rsidP="0091419F">
      <w:pPr>
        <w:pStyle w:val="a7"/>
        <w:spacing w:line="360" w:lineRule="auto"/>
      </w:pPr>
      <w:bookmarkStart w:id="0" w:name="_GoBack"/>
      <w:bookmarkEnd w:id="0"/>
      <w:r>
        <w:rPr>
          <w:rFonts w:hint="eastAsia"/>
        </w:rPr>
        <w:t>第６号様式（第４条関係）</w:t>
      </w:r>
    </w:p>
    <w:p w:rsidR="00F037EF" w:rsidRDefault="00F037EF" w:rsidP="0091419F">
      <w:pPr>
        <w:jc w:val="center"/>
      </w:pPr>
      <w:r>
        <w:rPr>
          <w:rFonts w:hint="eastAsia"/>
        </w:rPr>
        <w:t>開発区域内権利者一覧表</w:t>
      </w:r>
    </w:p>
    <w:p w:rsidR="0091419F" w:rsidRPr="009B0EA5" w:rsidRDefault="0091419F" w:rsidP="0091419F"/>
    <w:tbl>
      <w:tblPr>
        <w:tblStyle w:val="a6"/>
        <w:tblW w:w="9067" w:type="dxa"/>
        <w:tblLook w:val="01E0" w:firstRow="1" w:lastRow="1" w:firstColumn="1" w:lastColumn="1" w:noHBand="0" w:noVBand="0"/>
      </w:tblPr>
      <w:tblGrid>
        <w:gridCol w:w="987"/>
        <w:gridCol w:w="1254"/>
        <w:gridCol w:w="880"/>
        <w:gridCol w:w="880"/>
        <w:gridCol w:w="1005"/>
        <w:gridCol w:w="1935"/>
        <w:gridCol w:w="1134"/>
        <w:gridCol w:w="992"/>
      </w:tblGrid>
      <w:tr w:rsidR="00F037EF" w:rsidTr="00B527C3">
        <w:trPr>
          <w:trHeight w:val="815"/>
        </w:trPr>
        <w:tc>
          <w:tcPr>
            <w:tcW w:w="987" w:type="dxa"/>
            <w:vAlign w:val="center"/>
          </w:tcPr>
          <w:p w:rsidR="00F037EF" w:rsidRDefault="00F037EF" w:rsidP="00F037EF">
            <w:r>
              <w:rPr>
                <w:rFonts w:hint="eastAsia"/>
              </w:rPr>
              <w:t>物件の種類</w:t>
            </w:r>
          </w:p>
        </w:tc>
        <w:tc>
          <w:tcPr>
            <w:tcW w:w="1254" w:type="dxa"/>
            <w:vAlign w:val="center"/>
          </w:tcPr>
          <w:p w:rsidR="00F037EF" w:rsidRDefault="00F037EF" w:rsidP="00F037EF">
            <w:r>
              <w:rPr>
                <w:rFonts w:hint="eastAsia"/>
              </w:rPr>
              <w:t>所在及び地番</w:t>
            </w:r>
          </w:p>
        </w:tc>
        <w:tc>
          <w:tcPr>
            <w:tcW w:w="880" w:type="dxa"/>
            <w:vAlign w:val="center"/>
          </w:tcPr>
          <w:p w:rsidR="00F037EF" w:rsidRDefault="00F037EF" w:rsidP="00F037EF">
            <w:pPr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80" w:type="dxa"/>
            <w:vAlign w:val="center"/>
          </w:tcPr>
          <w:p w:rsidR="00F037EF" w:rsidRDefault="00F037EF" w:rsidP="00F037EF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005" w:type="dxa"/>
            <w:vAlign w:val="center"/>
          </w:tcPr>
          <w:p w:rsidR="00F037EF" w:rsidRDefault="00F037EF" w:rsidP="00F037EF">
            <w:r>
              <w:rPr>
                <w:rFonts w:hint="eastAsia"/>
              </w:rPr>
              <w:t>権利の種別</w:t>
            </w:r>
          </w:p>
        </w:tc>
        <w:tc>
          <w:tcPr>
            <w:tcW w:w="1935" w:type="dxa"/>
            <w:vAlign w:val="center"/>
          </w:tcPr>
          <w:p w:rsidR="00F037EF" w:rsidRDefault="00F037EF" w:rsidP="00F037EF">
            <w:r>
              <w:rPr>
                <w:rFonts w:hint="eastAsia"/>
              </w:rPr>
              <w:t>権利者の氏名</w:t>
            </w:r>
          </w:p>
        </w:tc>
        <w:tc>
          <w:tcPr>
            <w:tcW w:w="1134" w:type="dxa"/>
            <w:vAlign w:val="center"/>
          </w:tcPr>
          <w:p w:rsidR="00F037EF" w:rsidRDefault="00F037EF" w:rsidP="00F037EF">
            <w:r>
              <w:rPr>
                <w:rFonts w:hint="eastAsia"/>
              </w:rPr>
              <w:t>同意の有無</w:t>
            </w:r>
          </w:p>
        </w:tc>
        <w:tc>
          <w:tcPr>
            <w:tcW w:w="992" w:type="dxa"/>
            <w:vAlign w:val="center"/>
          </w:tcPr>
          <w:p w:rsidR="00F037EF" w:rsidRDefault="00F037EF" w:rsidP="00F037EF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F037EF" w:rsidTr="00B527C3">
        <w:trPr>
          <w:trHeight w:val="8975"/>
        </w:trPr>
        <w:tc>
          <w:tcPr>
            <w:tcW w:w="987" w:type="dxa"/>
          </w:tcPr>
          <w:p w:rsidR="00F037EF" w:rsidRDefault="00F037EF" w:rsidP="00F037EF"/>
        </w:tc>
        <w:tc>
          <w:tcPr>
            <w:tcW w:w="1254" w:type="dxa"/>
          </w:tcPr>
          <w:p w:rsidR="00F037EF" w:rsidRDefault="00F037EF" w:rsidP="00F037EF"/>
        </w:tc>
        <w:tc>
          <w:tcPr>
            <w:tcW w:w="880" w:type="dxa"/>
          </w:tcPr>
          <w:p w:rsidR="00F037EF" w:rsidRDefault="00F037EF" w:rsidP="00F037EF"/>
        </w:tc>
        <w:tc>
          <w:tcPr>
            <w:tcW w:w="880" w:type="dxa"/>
          </w:tcPr>
          <w:p w:rsidR="00F037EF" w:rsidRDefault="00F037EF" w:rsidP="00F037EF"/>
        </w:tc>
        <w:tc>
          <w:tcPr>
            <w:tcW w:w="1005" w:type="dxa"/>
          </w:tcPr>
          <w:p w:rsidR="00F037EF" w:rsidRDefault="00F037EF" w:rsidP="00F037EF"/>
        </w:tc>
        <w:tc>
          <w:tcPr>
            <w:tcW w:w="1935" w:type="dxa"/>
          </w:tcPr>
          <w:p w:rsidR="00F037EF" w:rsidRDefault="00F037EF" w:rsidP="00F037EF"/>
        </w:tc>
        <w:tc>
          <w:tcPr>
            <w:tcW w:w="1134" w:type="dxa"/>
          </w:tcPr>
          <w:p w:rsidR="00F037EF" w:rsidRDefault="00F037EF" w:rsidP="00F037EF"/>
        </w:tc>
        <w:tc>
          <w:tcPr>
            <w:tcW w:w="992" w:type="dxa"/>
          </w:tcPr>
          <w:p w:rsidR="00F037EF" w:rsidRDefault="00F037EF" w:rsidP="00F037EF"/>
        </w:tc>
      </w:tr>
    </w:tbl>
    <w:p w:rsidR="00F037EF" w:rsidRDefault="00F037EF" w:rsidP="00F037EF"/>
    <w:p w:rsidR="00A22076" w:rsidRDefault="00F037EF" w:rsidP="00F037EF">
      <w:r>
        <w:rPr>
          <w:rFonts w:hint="eastAsia"/>
        </w:rPr>
        <w:t>備考　１　物件の種類の欄には、土地、建築物等の種別を記入してください。</w:t>
      </w:r>
    </w:p>
    <w:p w:rsidR="00F037EF" w:rsidRDefault="00F037EF" w:rsidP="00D82AAE">
      <w:pPr>
        <w:ind w:firstLineChars="300" w:firstLine="763"/>
      </w:pPr>
      <w:r>
        <w:rPr>
          <w:rFonts w:hint="eastAsia"/>
        </w:rPr>
        <w:t>２　権利の種別の欄には、所有権、抵当権等の別を記入してください。</w:t>
      </w:r>
    </w:p>
    <w:p w:rsidR="00F037EF" w:rsidRDefault="00F037EF" w:rsidP="00454CB1">
      <w:pPr>
        <w:ind w:leftChars="300" w:left="1272" w:hangingChars="200" w:hanging="509"/>
      </w:pPr>
      <w:r>
        <w:rPr>
          <w:rFonts w:hint="eastAsia"/>
        </w:rPr>
        <w:t>３　同意の有無の欄には、その旨を記入し、協議中の場合にはその経過を示す証明書を添付してください。</w:t>
      </w:r>
    </w:p>
    <w:p w:rsidR="00F037EF" w:rsidRDefault="00F037EF" w:rsidP="00454CB1">
      <w:pPr>
        <w:ind w:leftChars="300" w:left="1272" w:hangingChars="200" w:hanging="509"/>
      </w:pPr>
      <w:r>
        <w:rPr>
          <w:rFonts w:hint="eastAsia"/>
        </w:rPr>
        <w:t>４　同一物件に権利者が２人以上ある場合は、摘要の欄にその旨を記入してください。</w:t>
      </w:r>
    </w:p>
    <w:sectPr w:rsidR="00F037EF" w:rsidSect="009B0EA5">
      <w:pgSz w:w="11906" w:h="16838" w:code="9"/>
      <w:pgMar w:top="1588" w:right="1418" w:bottom="1004" w:left="1588" w:header="850" w:footer="720" w:gutter="0"/>
      <w:cols w:space="720"/>
      <w:noEndnote/>
      <w:docGrid w:type="linesAndChars" w:linePitch="419" w:charSpace="90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9A4" w:rsidRDefault="004829A4" w:rsidP="004829A4">
      <w:r>
        <w:separator/>
      </w:r>
    </w:p>
  </w:endnote>
  <w:endnote w:type="continuationSeparator" w:id="0">
    <w:p w:rsidR="004829A4" w:rsidRDefault="004829A4" w:rsidP="0048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9A4" w:rsidRDefault="004829A4" w:rsidP="004829A4">
      <w:r>
        <w:separator/>
      </w:r>
    </w:p>
  </w:footnote>
  <w:footnote w:type="continuationSeparator" w:id="0">
    <w:p w:rsidR="004829A4" w:rsidRDefault="004829A4" w:rsidP="0048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A40C6"/>
    <w:multiLevelType w:val="singleLevel"/>
    <w:tmpl w:val="741CCCEC"/>
    <w:lvl w:ilvl="0">
      <w:start w:val="75"/>
      <w:numFmt w:val="decimal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1" w15:restartNumberingAfterBreak="0">
    <w:nsid w:val="70733CC5"/>
    <w:multiLevelType w:val="singleLevel"/>
    <w:tmpl w:val="2250D60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419"/>
  <w:displayHorizontalDrawingGridEvery w:val="2"/>
  <w:doNotShadeFormData/>
  <w:noPunctuationKerning/>
  <w:characterSpacingControl w:val="doNotCompress"/>
  <w:noLineBreaksAfter w:lang="ja-JP" w:val="$(12345679[\{£¥‘“〈《「『【〔＄（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062"/>
    <w:rsid w:val="00115352"/>
    <w:rsid w:val="00271FCD"/>
    <w:rsid w:val="00454CB1"/>
    <w:rsid w:val="004829A4"/>
    <w:rsid w:val="0091419F"/>
    <w:rsid w:val="009B0EA5"/>
    <w:rsid w:val="00A22076"/>
    <w:rsid w:val="00A849AC"/>
    <w:rsid w:val="00B527C3"/>
    <w:rsid w:val="00D82AAE"/>
    <w:rsid w:val="00F037EF"/>
    <w:rsid w:val="00F0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8886DE5B-A2A7-48B4-9B22-CAD6D1F2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358" w:lineRule="atLeast"/>
      <w:jc w:val="both"/>
    </w:pPr>
    <w:rPr>
      <w:rFonts w:ascii="ＭＳ 明朝"/>
      <w:spacing w:val="14"/>
    </w:rPr>
  </w:style>
  <w:style w:type="paragraph" w:styleId="a4">
    <w:name w:val="Body Text"/>
    <w:basedOn w:val="a"/>
    <w:pPr>
      <w:autoSpaceDE w:val="0"/>
      <w:autoSpaceDN w:val="0"/>
      <w:jc w:val="left"/>
    </w:pPr>
    <w:rPr>
      <w:rFonts w:ascii="ＭＳ 明朝"/>
      <w:spacing w:val="11"/>
    </w:rPr>
  </w:style>
  <w:style w:type="paragraph" w:styleId="a5">
    <w:name w:val="Date"/>
    <w:basedOn w:val="a"/>
    <w:next w:val="a"/>
    <w:rPr>
      <w:rFonts w:ascii="ＭＳ 明朝"/>
    </w:rPr>
  </w:style>
  <w:style w:type="table" w:styleId="a6">
    <w:name w:val="Table Grid"/>
    <w:basedOn w:val="a1"/>
    <w:rsid w:val="00F037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829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9A4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829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9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7\FLTDOC\RTF7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RTF7READ.DOT</Template>
  <TotalTime>0</TotalTime>
  <Pages>1</Pages>
  <Words>205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外部監査</vt:lpstr>
      <vt:lpstr>外部監査</vt:lpstr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外部監査</dc:title>
  <dc:subject/>
  <dc:creator>横須賀市</dc:creator>
  <cp:keywords/>
  <cp:lastModifiedBy>横須賀市</cp:lastModifiedBy>
  <cp:revision>2</cp:revision>
  <cp:lastPrinted>2010-10-04T06:19:00Z</cp:lastPrinted>
  <dcterms:created xsi:type="dcterms:W3CDTF">2021-03-15T02:16:00Z</dcterms:created>
  <dcterms:modified xsi:type="dcterms:W3CDTF">2021-03-15T02:16:00Z</dcterms:modified>
</cp:coreProperties>
</file>