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5D" w:rsidRPr="00B844C4" w:rsidRDefault="0066635D" w:rsidP="0066635D">
      <w:pPr>
        <w:overflowPunct w:val="0"/>
        <w:autoSpaceDE w:val="0"/>
        <w:autoSpaceDN w:val="0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第１号様式（第２条第１項関係）（第１面）</w:t>
      </w:r>
    </w:p>
    <w:p w:rsidR="0066635D" w:rsidRPr="00B844C4" w:rsidRDefault="0066635D" w:rsidP="0066635D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p w:rsidR="0066635D" w:rsidRPr="00B844C4" w:rsidRDefault="0066635D" w:rsidP="0066635D">
      <w:pPr>
        <w:overflowPunct w:val="0"/>
        <w:autoSpaceDE w:val="0"/>
        <w:autoSpaceDN w:val="0"/>
        <w:jc w:val="center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許可申請書（建築物）</w:t>
      </w:r>
    </w:p>
    <w:p w:rsidR="0066635D" w:rsidRPr="00B844C4" w:rsidRDefault="0066635D" w:rsidP="0066635D">
      <w:pPr>
        <w:overflowPunct w:val="0"/>
        <w:autoSpaceDE w:val="0"/>
        <w:autoSpaceDN w:val="0"/>
        <w:jc w:val="center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（第一面）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137795</wp:posOffset>
                </wp:positionV>
                <wp:extent cx="1696085" cy="266065"/>
                <wp:effectExtent l="0" t="0" r="0" b="0"/>
                <wp:wrapNone/>
                <wp:docPr id="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82" w:rsidRPr="00C064DC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rFonts w:asci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>第　条第　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2pt;margin-top:10.85pt;width:133.55pt;height:2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wQqwIAAKo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" filled="f" stroked="f">
                <v:textbox inset="0,0,0,0">
                  <w:txbxContent>
                    <w:p w:rsidR="00A07D82" w:rsidRPr="00C064DC" w:rsidRDefault="00A07D82" w:rsidP="0066635D">
                      <w:pPr>
                        <w:overflowPunct w:val="0"/>
                        <w:autoSpaceDE w:val="0"/>
                        <w:autoSpaceDN w:val="0"/>
                        <w:rPr>
                          <w:rFonts w:ascii="ＭＳ 明朝"/>
                          <w:kern w:val="0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>第　条第　号</w:t>
                      </w:r>
                    </w:p>
                  </w:txbxContent>
                </v:textbox>
              </v:shape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 xml:space="preserve">　</w:t>
      </w:r>
      <w:r w:rsidR="0066635D" w:rsidRPr="00B844C4">
        <w:rPr>
          <w:rFonts w:ascii="ＭＳ 明朝" w:hint="eastAsia"/>
          <w:spacing w:val="471"/>
          <w:kern w:val="0"/>
          <w:fitText w:val="5969" w:id="1140076800"/>
        </w:rPr>
        <w:t>建築基準条</w:t>
      </w:r>
      <w:r w:rsidR="0066635D" w:rsidRPr="00B844C4">
        <w:rPr>
          <w:rFonts w:ascii="ＭＳ 明朝" w:hint="eastAsia"/>
          <w:kern w:val="0"/>
          <w:fitText w:val="5969" w:id="1140076800"/>
        </w:rPr>
        <w:t>例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地区計画の区域内における建築物の制限に関する条例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の規定による許可を申請します。この申請書及び添付図書に記載の事項は、事実に相違ありません。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（あて先）横須賀市長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　　　　　　　　　　　　　　　　年　　月　　日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　　　　　　　　申請者氏名　　　　　　　　　</w:t>
      </w:r>
    </w:p>
    <w:p w:rsidR="0066635D" w:rsidRPr="00B844C4" w:rsidRDefault="00D71623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5455920" cy="0"/>
                <wp:effectExtent l="0" t="0" r="0" b="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A79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45pt;margin-top:.7pt;width:429.6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y8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【１．申請者】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【イ．氏名のフリガナ】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【ロ．氏名】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【ハ．郵便番号】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【二．住所】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【ホ．電話番号】</w:t>
      </w:r>
    </w:p>
    <w:p w:rsidR="0066635D" w:rsidRPr="00B844C4" w:rsidRDefault="00D71623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463540" cy="635"/>
                <wp:effectExtent l="0" t="0" r="0" b="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E31A" id="AutoShape 3" o:spid="_x0000_s1026" type="#_x0000_t32" style="position:absolute;left:0;text-align:left;margin-left:8.85pt;margin-top:0;width:430.2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【２．設計者】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【イ．資格】　　（　　　　）建築士　　（　　　　）登録第　　　　号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【ロ．氏名】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【ハ．建築士事務所名】（　　）建築士事務所（　　）知事登録第　　号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【ニ．郵便番号】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【ホ．所在地】</w:t>
      </w:r>
    </w:p>
    <w:p w:rsidR="0066635D" w:rsidRPr="00B844C4" w:rsidRDefault="0066635D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【ヘ．電話番号】</w:t>
      </w:r>
    </w:p>
    <w:p w:rsidR="0066635D" w:rsidRPr="00B844C4" w:rsidRDefault="00D71623" w:rsidP="0066635D">
      <w:pPr>
        <w:overflowPunct w:val="0"/>
        <w:autoSpaceDE w:val="0"/>
        <w:autoSpaceDN w:val="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463540" cy="635"/>
                <wp:effectExtent l="0" t="0" r="0" b="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A341" id="AutoShape 4" o:spid="_x0000_s1026" type="#_x0000_t32" style="position:absolute;left:0;text-align:left;margin-left:8.85pt;margin-top:0;width:430.2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szHQIAAD4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" strokeweight=".5pt"/>
            </w:pict>
          </mc:Fallback>
        </mc:AlternateConten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980"/>
        <w:gridCol w:w="1928"/>
        <w:gridCol w:w="2123"/>
      </w:tblGrid>
      <w:tr w:rsidR="0066635D" w:rsidRPr="00B844C4" w:rsidTr="0066635D">
        <w:trPr>
          <w:cantSplit/>
          <w:trHeight w:val="759"/>
        </w:trPr>
        <w:tc>
          <w:tcPr>
            <w:tcW w:w="8106" w:type="dxa"/>
            <w:gridSpan w:val="4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※手数料欄</w:t>
            </w:r>
          </w:p>
        </w:tc>
      </w:tr>
      <w:tr w:rsidR="0066635D" w:rsidRPr="00B844C4" w:rsidTr="0066635D">
        <w:trPr>
          <w:trHeight w:val="555"/>
        </w:trPr>
        <w:tc>
          <w:tcPr>
            <w:tcW w:w="2075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※受付欄</w:t>
            </w:r>
          </w:p>
        </w:tc>
        <w:tc>
          <w:tcPr>
            <w:tcW w:w="1980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※</w:t>
            </w:r>
            <w:r w:rsidRPr="00B844C4">
              <w:rPr>
                <w:rFonts w:hint="eastAsia"/>
                <w:spacing w:val="8"/>
                <w:kern w:val="0"/>
                <w:fitText w:val="1524" w:id="1140549888"/>
              </w:rPr>
              <w:t>消防関係同意</w:t>
            </w:r>
            <w:r w:rsidRPr="00B844C4">
              <w:rPr>
                <w:rFonts w:hint="eastAsia"/>
                <w:spacing w:val="-20"/>
                <w:kern w:val="0"/>
                <w:fitText w:val="1524" w:id="1140549888"/>
              </w:rPr>
              <w:t>欄</w:t>
            </w:r>
          </w:p>
        </w:tc>
        <w:tc>
          <w:tcPr>
            <w:tcW w:w="1928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※決裁欄</w:t>
            </w:r>
          </w:p>
        </w:tc>
        <w:tc>
          <w:tcPr>
            <w:tcW w:w="2123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※許可番号欄</w:t>
            </w:r>
          </w:p>
        </w:tc>
      </w:tr>
      <w:tr w:rsidR="0066635D" w:rsidRPr="00B844C4" w:rsidTr="0066635D">
        <w:trPr>
          <w:cantSplit/>
          <w:trHeight w:val="548"/>
        </w:trPr>
        <w:tc>
          <w:tcPr>
            <w:tcW w:w="2075" w:type="dxa"/>
            <w:vAlign w:val="center"/>
          </w:tcPr>
          <w:p w:rsidR="0066635D" w:rsidRPr="00B844C4" w:rsidRDefault="0066635D" w:rsidP="0066635D">
            <w:pPr>
              <w:ind w:firstLineChars="200" w:firstLine="509"/>
              <w:jc w:val="left"/>
              <w:rPr>
                <w:rFonts w:hint="eastAsia"/>
              </w:rPr>
            </w:pPr>
            <w:r w:rsidRPr="00B844C4">
              <w:rPr>
                <w:rFonts w:hint="eastAsia"/>
              </w:rPr>
              <w:t xml:space="preserve"> </w:t>
            </w:r>
            <w:r w:rsidRPr="00B844C4">
              <w:rPr>
                <w:rFonts w:hint="eastAsia"/>
              </w:rPr>
              <w:t>年</w:t>
            </w:r>
            <w:r w:rsidRPr="00B844C4">
              <w:rPr>
                <w:rFonts w:hint="eastAsia"/>
              </w:rPr>
              <w:t xml:space="preserve"> </w:t>
            </w:r>
            <w:r w:rsidRPr="00B844C4">
              <w:rPr>
                <w:rFonts w:hint="eastAsia"/>
              </w:rPr>
              <w:t>月　日</w:t>
            </w:r>
          </w:p>
        </w:tc>
        <w:tc>
          <w:tcPr>
            <w:tcW w:w="1980" w:type="dxa"/>
            <w:vMerge w:val="restart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66635D" w:rsidRPr="00B844C4" w:rsidRDefault="0066635D" w:rsidP="0066635D">
            <w:pPr>
              <w:ind w:firstLineChars="200" w:firstLine="509"/>
              <w:rPr>
                <w:rFonts w:hint="eastAsia"/>
              </w:rPr>
            </w:pPr>
            <w:r w:rsidRPr="00B844C4">
              <w:rPr>
                <w:rFonts w:hint="eastAsia"/>
              </w:rPr>
              <w:t xml:space="preserve"> </w:t>
            </w:r>
            <w:r w:rsidRPr="00B844C4">
              <w:rPr>
                <w:rFonts w:hint="eastAsia"/>
              </w:rPr>
              <w:t>年</w:t>
            </w:r>
            <w:r w:rsidRPr="00B844C4">
              <w:rPr>
                <w:rFonts w:hint="eastAsia"/>
              </w:rPr>
              <w:t xml:space="preserve"> </w:t>
            </w:r>
            <w:r w:rsidRPr="00B844C4">
              <w:rPr>
                <w:rFonts w:hint="eastAsia"/>
              </w:rPr>
              <w:t>月　日</w:t>
            </w:r>
          </w:p>
        </w:tc>
      </w:tr>
      <w:tr w:rsidR="0066635D" w:rsidRPr="00B844C4" w:rsidTr="0066635D">
        <w:trPr>
          <w:cantSplit/>
          <w:trHeight w:val="549"/>
        </w:trPr>
        <w:tc>
          <w:tcPr>
            <w:tcW w:w="2075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第　　　　　号</w:t>
            </w:r>
          </w:p>
        </w:tc>
        <w:tc>
          <w:tcPr>
            <w:tcW w:w="1980" w:type="dxa"/>
            <w:vMerge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</w:rPr>
              <w:t>第　　　　　号</w:t>
            </w:r>
          </w:p>
        </w:tc>
      </w:tr>
      <w:tr w:rsidR="0066635D" w:rsidRPr="00B844C4" w:rsidTr="0066635D">
        <w:trPr>
          <w:cantSplit/>
          <w:trHeight w:val="549"/>
        </w:trPr>
        <w:tc>
          <w:tcPr>
            <w:tcW w:w="2075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  <w:w w:val="90"/>
                <w:kern w:val="0"/>
                <w:fitText w:val="762" w:id="-1244435966"/>
              </w:rPr>
              <w:t>係員</w:t>
            </w:r>
            <w:r w:rsidR="00B02FA0" w:rsidRPr="00B844C4">
              <w:rPr>
                <w:rFonts w:hint="eastAsia"/>
                <w:w w:val="90"/>
                <w:kern w:val="0"/>
                <w:fitText w:val="762" w:id="-1244435966"/>
              </w:rPr>
              <w:t>氏</w:t>
            </w:r>
            <w:r w:rsidR="00B02FA0" w:rsidRPr="00B844C4">
              <w:rPr>
                <w:rFonts w:hint="eastAsia"/>
                <w:spacing w:val="3"/>
                <w:w w:val="90"/>
                <w:kern w:val="0"/>
                <w:fitText w:val="762" w:id="-1244435966"/>
              </w:rPr>
              <w:t>名</w:t>
            </w:r>
          </w:p>
        </w:tc>
        <w:tc>
          <w:tcPr>
            <w:tcW w:w="1980" w:type="dxa"/>
            <w:vMerge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</w:p>
        </w:tc>
        <w:tc>
          <w:tcPr>
            <w:tcW w:w="2123" w:type="dxa"/>
            <w:vAlign w:val="center"/>
          </w:tcPr>
          <w:p w:rsidR="0066635D" w:rsidRPr="00B844C4" w:rsidRDefault="0066635D" w:rsidP="0066635D">
            <w:pPr>
              <w:rPr>
                <w:rFonts w:hint="eastAsia"/>
              </w:rPr>
            </w:pPr>
            <w:r w:rsidRPr="00B844C4">
              <w:rPr>
                <w:rFonts w:hint="eastAsia"/>
                <w:w w:val="90"/>
                <w:kern w:val="0"/>
                <w:fitText w:val="762" w:id="-1244435967"/>
              </w:rPr>
              <w:t>係員</w:t>
            </w:r>
            <w:r w:rsidR="00EC0393" w:rsidRPr="00B844C4">
              <w:rPr>
                <w:rFonts w:hint="eastAsia"/>
                <w:w w:val="90"/>
                <w:kern w:val="0"/>
                <w:fitText w:val="762" w:id="-1244435967"/>
              </w:rPr>
              <w:t>氏</w:t>
            </w:r>
            <w:r w:rsidR="00EC0393" w:rsidRPr="00B844C4">
              <w:rPr>
                <w:rFonts w:hint="eastAsia"/>
                <w:spacing w:val="3"/>
                <w:w w:val="90"/>
                <w:kern w:val="0"/>
                <w:fitText w:val="762" w:id="-1244435967"/>
              </w:rPr>
              <w:t>名</w:t>
            </w:r>
          </w:p>
        </w:tc>
      </w:tr>
    </w:tbl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-532130</wp:posOffset>
                </wp:positionV>
                <wp:extent cx="5725795" cy="798195"/>
                <wp:effectExtent l="0" t="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8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hint="eastAsia"/>
                                <w:kern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>第１号様式（第２面）</w:t>
                            </w:r>
                          </w:p>
                          <w:p w:rsidR="00A07D8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hint="eastAsia"/>
                                <w:kern w:val="0"/>
                              </w:rPr>
                            </w:pPr>
                          </w:p>
                          <w:p w:rsidR="00A07D8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 w:hint="eastAsia"/>
                                <w:kern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 xml:space="preserve">　　　　　　　　　　　　　　　（第二面）</w:t>
                            </w:r>
                          </w:p>
                          <w:p w:rsidR="00A07D82" w:rsidRPr="009B2D2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/>
                                <w:kern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>建築物及びその敷地に関する事項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pt;margin-top:-41.9pt;width:450.8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1m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" filled="f" stroked="f">
                <v:textbox inset="0,0,0,0">
                  <w:txbxContent>
                    <w:p w:rsidR="00A07D8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ascii="ＭＳ 明朝" w:hint="eastAsia"/>
                          <w:kern w:val="0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>第１号様式（第２面）</w:t>
                      </w:r>
                    </w:p>
                    <w:p w:rsidR="00A07D8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ascii="ＭＳ 明朝" w:hint="eastAsia"/>
                          <w:kern w:val="0"/>
                        </w:rPr>
                      </w:pPr>
                    </w:p>
                    <w:p w:rsidR="00A07D8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ascii="ＭＳ 明朝" w:hint="eastAsia"/>
                          <w:kern w:val="0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 xml:space="preserve">　　　　　　　　　　　　　　　（第二面）</w:t>
                      </w:r>
                    </w:p>
                    <w:p w:rsidR="00A07D82" w:rsidRPr="009B2D2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ascii="ＭＳ 明朝"/>
                          <w:kern w:val="0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>建築物及びその敷地に関する事項</w:t>
                      </w:r>
                    </w:p>
                  </w:txbxContent>
                </v:textbox>
              </v:shape>
            </w:pict>
          </mc:Fallback>
        </mc:AlternateContent>
      </w: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166370</wp:posOffset>
                </wp:positionV>
                <wp:extent cx="5463540" cy="635"/>
                <wp:effectExtent l="0" t="0" r="0" b="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9BB7" id="AutoShape 6" o:spid="_x0000_s1026" type="#_x0000_t32" style="position:absolute;left:0;text-align:left;margin-left:6.1pt;margin-top:13.1pt;width:430.2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" strokeweight=".5pt"/>
            </w:pict>
          </mc:Fallback>
        </mc:AlternateConten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【１．地名地番】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63540" cy="635"/>
                <wp:effectExtent l="0" t="0" r="0" b="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7880" id="AutoShape 7" o:spid="_x0000_s1026" type="#_x0000_t32" style="position:absolute;left:0;text-align:left;margin-left:6pt;margin-top:.6pt;width:430.2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【２．住居表示】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635</wp:posOffset>
                </wp:positionV>
                <wp:extent cx="5463540" cy="635"/>
                <wp:effectExtent l="0" t="0" r="0" b="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A9BB" id="AutoShape 8" o:spid="_x0000_s1026" type="#_x0000_t32" style="position:absolute;left:0;text-align:left;margin-left:5.95pt;margin-top:.05pt;width:430.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HuH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【３．防火地域】□防火地域　　□準防火地域　　□指定なし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168910</wp:posOffset>
                </wp:positionV>
                <wp:extent cx="5463540" cy="635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802C" id="AutoShape 9" o:spid="_x0000_s1026" type="#_x0000_t32" style="position:absolute;left:0;text-align:left;margin-left:6.3pt;margin-top:13.3pt;width:430.2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XpH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" strokeweight=".5pt"/>
            </w:pict>
          </mc:Fallback>
        </mc:AlternateContent>
      </w: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635</wp:posOffset>
                </wp:positionV>
                <wp:extent cx="5463540" cy="635"/>
                <wp:effectExtent l="0" t="0" r="0" b="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8A562" id="AutoShape 10" o:spid="_x0000_s1026" type="#_x0000_t32" style="position:absolute;left:0;text-align:left;margin-left:5.95pt;margin-top:.05pt;width:430.2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【４．その他の区域、地域、地区又は街区】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【５．道路】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【イ．幅員】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166370</wp:posOffset>
                </wp:positionV>
                <wp:extent cx="5463540" cy="635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BA8A" id="AutoShape 11" o:spid="_x0000_s1026" type="#_x0000_t32" style="position:absolute;left:0;text-align:left;margin-left:6.45pt;margin-top:13.1pt;width:430.2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 xml:space="preserve">　【ロ．敷地と接している部分の長さ】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【６．敷地面積】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【イ．敷地面積】(１)（　　　　）（　　　　）（　　　　）（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  (２)（ 　　 　）（　　　　）（　　　　）（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【ロ．用途地域等】　（　  　　）（　 　 　）（　  　　）（  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【ハ．建築基準法第52条第１項及び第２項の規定による建築物の容積率】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（　  　　）（  　　　）（  　　　）（　  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【ニ．建築基準法第53条第１項の規定による建築物の建蔽率】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（　　  　）（　  　　）（  　　　）（　  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【ホ．敷地面積の合計】(１)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  (２)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【ヘ．敷地に建築可能な延べ面積を敷地面積で除した数値】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【ト．敷地に建築可能な建築面積を敷地面積で除した数値】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【チ．備考】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1270</wp:posOffset>
                </wp:positionV>
                <wp:extent cx="5463540" cy="635"/>
                <wp:effectExtent l="0" t="0" r="0" b="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B23B" id="AutoShape 12" o:spid="_x0000_s1026" type="#_x0000_t32" style="position:absolute;left:0;text-align:left;margin-left:6.85pt;margin-top:.1pt;width:430.2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5tHgIAAD8EAAAOAAAAZHJzL2Uyb0RvYy54bWysU02P2jAQvVfqf7ByhyRsoBARVqsEetl2&#10;kXb7A4ztJFYTj2UbAqr63zs2H1ra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【７．主要用途】（区分　 　　　）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ind w:left="254" w:hangingChars="100" w:hanging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1270</wp:posOffset>
                </wp:positionV>
                <wp:extent cx="5463540" cy="635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C5808" id="AutoShape 13" o:spid="_x0000_s1026" type="#_x0000_t32" style="position:absolute;left:0;text-align:left;margin-left:6.5pt;margin-top:.1pt;width:430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【８．工事種別】□新築　　□増築　　□改築　　□移転　　□用途変更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ind w:left="254" w:hangingChars="100" w:hanging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□大規模</w:t>
      </w:r>
      <w:r w:rsidR="00D71623"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163830</wp:posOffset>
                </wp:positionV>
                <wp:extent cx="5463540" cy="635"/>
                <wp:effectExtent l="0" t="0" r="0" b="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FB563" id="AutoShape 14" o:spid="_x0000_s1026" type="#_x0000_t32" style="position:absolute;left:0;text-align:left;margin-left:6.65pt;margin-top:12.9pt;width:430.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" strokeweight=".5pt"/>
            </w:pict>
          </mc:Fallback>
        </mc:AlternateContent>
      </w:r>
      <w:r w:rsidRPr="00B844C4">
        <w:rPr>
          <w:rFonts w:ascii="ＭＳ 明朝" w:hint="eastAsia"/>
          <w:kern w:val="0"/>
        </w:rPr>
        <w:t>の修繕　　□大規模の模様替</w:t>
      </w:r>
      <w:r w:rsidR="00A07D82" w:rsidRPr="00B844C4">
        <w:rPr>
          <w:rFonts w:ascii="ＭＳ 明朝" w:hint="eastAsia"/>
          <w:kern w:val="0"/>
        </w:rPr>
        <w:t xml:space="preserve">　　　□その他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【９．建築面積】　  　　　　（</w:t>
      </w:r>
      <w:r w:rsidRPr="00B844C4">
        <w:rPr>
          <w:rFonts w:ascii="ＭＳ 明朝" w:hint="eastAsia"/>
          <w:spacing w:val="71"/>
          <w:kern w:val="0"/>
          <w:fitText w:val="1270" w:id="1140076801"/>
        </w:rPr>
        <w:t>申請部</w:t>
      </w:r>
      <w:r w:rsidRPr="00B844C4">
        <w:rPr>
          <w:rFonts w:ascii="ＭＳ 明朝" w:hint="eastAsia"/>
          <w:spacing w:val="2"/>
          <w:kern w:val="0"/>
          <w:fitText w:val="1270" w:id="1140076801"/>
        </w:rPr>
        <w:t>分</w:t>
      </w:r>
      <w:r w:rsidRPr="00B844C4">
        <w:rPr>
          <w:rFonts w:ascii="ＭＳ 明朝" w:hint="eastAsia"/>
          <w:kern w:val="0"/>
        </w:rPr>
        <w:t>）（</w:t>
      </w:r>
      <w:r w:rsidRPr="00B844C4">
        <w:rPr>
          <w:rFonts w:ascii="ＭＳ 明朝" w:hint="eastAsia"/>
          <w:w w:val="86"/>
          <w:kern w:val="0"/>
          <w:fitText w:val="1270" w:id="1140076802"/>
        </w:rPr>
        <w:t>申請以外の部</w:t>
      </w:r>
      <w:r w:rsidRPr="00B844C4">
        <w:rPr>
          <w:rFonts w:ascii="ＭＳ 明朝" w:hint="eastAsia"/>
          <w:spacing w:val="2"/>
          <w:w w:val="86"/>
          <w:kern w:val="0"/>
          <w:fitText w:val="1270" w:id="1140076802"/>
        </w:rPr>
        <w:t>分</w:t>
      </w:r>
      <w:r w:rsidRPr="00B844C4">
        <w:rPr>
          <w:rFonts w:ascii="ＭＳ 明朝" w:hint="eastAsia"/>
          <w:kern w:val="0"/>
        </w:rPr>
        <w:t>）（合　　　計）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　【イ．建築</w:t>
      </w:r>
      <w:r w:rsidR="006C5E4B" w:rsidRPr="00B844C4">
        <w:rPr>
          <w:rFonts w:ascii="ＭＳ 明朝" w:hint="eastAsia"/>
          <w:kern w:val="0"/>
        </w:rPr>
        <w:t>物全体</w:t>
      </w:r>
      <w:r w:rsidRPr="00B844C4">
        <w:rPr>
          <w:rFonts w:ascii="ＭＳ 明朝" w:hint="eastAsia"/>
          <w:kern w:val="0"/>
        </w:rPr>
        <w:t>】　　　　（　　　　　）（　　　　　）（　　　　　）</w:t>
      </w:r>
    </w:p>
    <w:p w:rsidR="006C5E4B" w:rsidRPr="00B844C4" w:rsidRDefault="006C5E4B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　【ロ．建蔽率の算定の基礎となる建築面積】</w:t>
      </w:r>
    </w:p>
    <w:p w:rsidR="006C5E4B" w:rsidRPr="00B844C4" w:rsidRDefault="006C5E4B" w:rsidP="006C5E4B">
      <w:pPr>
        <w:overflowPunct w:val="0"/>
        <w:autoSpaceDE w:val="0"/>
        <w:autoSpaceDN w:val="0"/>
        <w:spacing w:line="0" w:lineRule="atLeast"/>
        <w:ind w:firstLineChars="1000" w:firstLine="2543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6C5E4B" w:rsidRPr="00B844C4">
        <w:rPr>
          <w:rFonts w:ascii="ＭＳ 明朝" w:hint="eastAsia"/>
          <w:kern w:val="0"/>
        </w:rPr>
        <w:t>ハ</w:t>
      </w:r>
      <w:r w:rsidRPr="00B844C4">
        <w:rPr>
          <w:rFonts w:ascii="ＭＳ 明朝" w:hint="eastAsia"/>
          <w:kern w:val="0"/>
        </w:rPr>
        <w:t>．建蔽率】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2540</wp:posOffset>
                </wp:positionV>
                <wp:extent cx="5463540" cy="63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894B1" id="AutoShape 15" o:spid="_x0000_s1026" type="#_x0000_t32" style="position:absolute;left:0;text-align:left;margin-left:6.5pt;margin-top:.2pt;width:430.2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3THg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【10．延べ面積】　　　　　　（</w:t>
      </w:r>
      <w:r w:rsidR="0066635D" w:rsidRPr="00B844C4">
        <w:rPr>
          <w:rFonts w:ascii="ＭＳ 明朝" w:hint="eastAsia"/>
          <w:spacing w:val="71"/>
          <w:kern w:val="0"/>
          <w:fitText w:val="1270" w:id="1140076803"/>
        </w:rPr>
        <w:t>申請部</w:t>
      </w:r>
      <w:r w:rsidR="0066635D" w:rsidRPr="00B844C4">
        <w:rPr>
          <w:rFonts w:ascii="ＭＳ 明朝" w:hint="eastAsia"/>
          <w:spacing w:val="2"/>
          <w:kern w:val="0"/>
          <w:fitText w:val="1270" w:id="1140076803"/>
        </w:rPr>
        <w:t>分</w:t>
      </w:r>
      <w:r w:rsidR="0066635D" w:rsidRPr="00B844C4">
        <w:rPr>
          <w:rFonts w:ascii="ＭＳ 明朝" w:hint="eastAsia"/>
          <w:kern w:val="0"/>
        </w:rPr>
        <w:t>）（</w:t>
      </w:r>
      <w:r w:rsidR="0066635D" w:rsidRPr="00B844C4">
        <w:rPr>
          <w:rFonts w:ascii="ＭＳ 明朝" w:hint="eastAsia"/>
          <w:w w:val="86"/>
          <w:kern w:val="0"/>
          <w:fitText w:val="1270" w:id="1140076804"/>
        </w:rPr>
        <w:t>申請以外の部</w:t>
      </w:r>
      <w:r w:rsidR="0066635D" w:rsidRPr="00B844C4">
        <w:rPr>
          <w:rFonts w:ascii="ＭＳ 明朝" w:hint="eastAsia"/>
          <w:spacing w:val="2"/>
          <w:w w:val="86"/>
          <w:kern w:val="0"/>
          <w:fitText w:val="1270" w:id="1140076804"/>
        </w:rPr>
        <w:t>分</w:t>
      </w:r>
      <w:r w:rsidR="0066635D" w:rsidRPr="00B844C4">
        <w:rPr>
          <w:rFonts w:ascii="ＭＳ 明朝" w:hint="eastAsia"/>
          <w:kern w:val="0"/>
        </w:rPr>
        <w:t>）（合　　　計）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【イ．建築物全体】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ind w:left="3560" w:hangingChars="1400" w:hanging="3560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【ロ．地階の住宅又は老人ホーム等の部分】　　　　　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【ハ．エレベーターの昇降路の部分】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【ニ．共同住宅又は老人ホーム等の共用の廊下等の部分】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　　　（　　　　　）（　　　　　）（　　　　　）</w:t>
      </w:r>
    </w:p>
    <w:p w:rsidR="00EC0393" w:rsidRPr="00B844C4" w:rsidRDefault="00EC0393" w:rsidP="00EC0393">
      <w:pPr>
        <w:overflowPunct w:val="0"/>
        <w:autoSpaceDE w:val="0"/>
        <w:autoSpaceDN w:val="0"/>
        <w:spacing w:line="0" w:lineRule="atLeast"/>
        <w:ind w:firstLineChars="100" w:firstLine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【ホ．認定機械室等の部分】（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EC0393" w:rsidRPr="00B844C4">
        <w:rPr>
          <w:rFonts w:ascii="ＭＳ 明朝" w:hint="eastAsia"/>
          <w:kern w:val="0"/>
        </w:rPr>
        <w:t>ヘ</w:t>
      </w:r>
      <w:r w:rsidRPr="00B844C4">
        <w:rPr>
          <w:rFonts w:ascii="ＭＳ 明朝" w:hint="eastAsia"/>
          <w:kern w:val="0"/>
        </w:rPr>
        <w:t>．自動車車庫等の部分】（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EC0393" w:rsidRPr="00B844C4">
        <w:rPr>
          <w:rFonts w:ascii="ＭＳ 明朝" w:hint="eastAsia"/>
          <w:kern w:val="0"/>
        </w:rPr>
        <w:t>ト</w:t>
      </w:r>
      <w:r w:rsidRPr="00B844C4">
        <w:rPr>
          <w:rFonts w:ascii="ＭＳ 明朝" w:hint="eastAsia"/>
          <w:kern w:val="0"/>
        </w:rPr>
        <w:t>．備蓄倉庫の部分】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EC0393" w:rsidRPr="00B844C4">
        <w:rPr>
          <w:rFonts w:ascii="ＭＳ 明朝" w:hint="eastAsia"/>
          <w:kern w:val="0"/>
        </w:rPr>
        <w:t>チ</w:t>
      </w:r>
      <w:r w:rsidRPr="00B844C4">
        <w:rPr>
          <w:rFonts w:ascii="ＭＳ 明朝" w:hint="eastAsia"/>
          <w:kern w:val="0"/>
        </w:rPr>
        <w:t>．蓄電池の設置部分】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EC0393" w:rsidRPr="00B844C4">
        <w:rPr>
          <w:rFonts w:ascii="ＭＳ 明朝" w:hint="eastAsia"/>
          <w:kern w:val="0"/>
        </w:rPr>
        <w:t>リ</w:t>
      </w:r>
      <w:r w:rsidRPr="00B844C4">
        <w:rPr>
          <w:rFonts w:ascii="ＭＳ 明朝" w:hint="eastAsia"/>
          <w:kern w:val="0"/>
        </w:rPr>
        <w:t>．自家発電設備の設置部分】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　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EC0393" w:rsidRPr="00B844C4">
        <w:rPr>
          <w:rFonts w:ascii="ＭＳ 明朝" w:hint="eastAsia"/>
          <w:kern w:val="0"/>
        </w:rPr>
        <w:t>ヌ</w:t>
      </w:r>
      <w:r w:rsidRPr="00B844C4">
        <w:rPr>
          <w:rFonts w:ascii="ＭＳ 明朝" w:hint="eastAsia"/>
          <w:kern w:val="0"/>
        </w:rPr>
        <w:t>．貯水槽の設置部分】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 </w:t>
      </w:r>
      <w:r w:rsidRPr="00B844C4">
        <w:rPr>
          <w:rFonts w:ascii="ＭＳ 明朝"/>
          <w:kern w:val="0"/>
        </w:rPr>
        <w:t xml:space="preserve"> </w:t>
      </w:r>
      <w:r w:rsidRPr="00B844C4">
        <w:rPr>
          <w:rFonts w:ascii="ＭＳ 明朝" w:hint="eastAsia"/>
          <w:kern w:val="0"/>
        </w:rPr>
        <w:t>【</w:t>
      </w:r>
      <w:r w:rsidR="00EC0393" w:rsidRPr="00B844C4">
        <w:rPr>
          <w:rFonts w:ascii="ＭＳ 明朝" w:hint="eastAsia"/>
          <w:kern w:val="0"/>
        </w:rPr>
        <w:t>ル</w:t>
      </w:r>
      <w:r w:rsidRPr="00B844C4">
        <w:rPr>
          <w:rFonts w:ascii="ＭＳ 明朝" w:hint="eastAsia"/>
          <w:kern w:val="0"/>
        </w:rPr>
        <w:t>. 宅配ボックスの設置部分】</w:t>
      </w:r>
    </w:p>
    <w:p w:rsidR="00EC0393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  　　　　　　　　　　　（　　　　　）（　　　　　）（　　　　　）</w:t>
      </w:r>
    </w:p>
    <w:p w:rsidR="0066635D" w:rsidRPr="00B844C4" w:rsidRDefault="0066635D" w:rsidP="00C656F9">
      <w:pPr>
        <w:overflowPunct w:val="0"/>
        <w:autoSpaceDE w:val="0"/>
        <w:autoSpaceDN w:val="0"/>
        <w:spacing w:line="0" w:lineRule="atLeast"/>
        <w:ind w:left="254" w:hangingChars="100" w:hanging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</w:t>
      </w:r>
      <w:r w:rsidR="00EC0393" w:rsidRPr="00B844C4">
        <w:rPr>
          <w:rFonts w:ascii="ＭＳ 明朝" w:hint="eastAsia"/>
          <w:kern w:val="0"/>
        </w:rPr>
        <w:t>【</w:t>
      </w:r>
      <w:r w:rsidR="006932EB" w:rsidRPr="00B844C4">
        <w:rPr>
          <w:rFonts w:ascii="ＭＳ 明朝" w:hint="eastAsia"/>
          <w:kern w:val="0"/>
        </w:rPr>
        <w:t>ヲ</w:t>
      </w:r>
      <w:r w:rsidR="00EC0393" w:rsidRPr="00B844C4">
        <w:rPr>
          <w:rFonts w:ascii="ＭＳ 明朝" w:hint="eastAsia"/>
          <w:kern w:val="0"/>
        </w:rPr>
        <w:t>．</w:t>
      </w:r>
      <w:r w:rsidR="006932EB" w:rsidRPr="00B844C4">
        <w:rPr>
          <w:rFonts w:ascii="ＭＳ 明朝" w:hint="eastAsia"/>
          <w:kern w:val="0"/>
        </w:rPr>
        <w:t>その他の不算入</w:t>
      </w:r>
      <w:r w:rsidR="00EC0393" w:rsidRPr="00B844C4">
        <w:rPr>
          <w:rFonts w:ascii="ＭＳ 明朝" w:hint="eastAsia"/>
          <w:kern w:val="0"/>
        </w:rPr>
        <w:t>部分】（　　　　　）（　　　　　）（　　　　　）</w:t>
      </w:r>
      <w:r w:rsidRPr="00B844C4">
        <w:rPr>
          <w:rFonts w:ascii="ＭＳ 明朝" w:hint="eastAsia"/>
          <w:kern w:val="0"/>
        </w:rPr>
        <w:t>【</w:t>
      </w:r>
      <w:r w:rsidR="006932EB" w:rsidRPr="00B844C4">
        <w:rPr>
          <w:rFonts w:ascii="ＭＳ 明朝" w:hint="eastAsia"/>
          <w:kern w:val="0"/>
        </w:rPr>
        <w:t>ワ</w:t>
      </w:r>
      <w:r w:rsidRPr="00B844C4">
        <w:rPr>
          <w:rFonts w:ascii="ＭＳ 明朝" w:hint="eastAsia"/>
          <w:kern w:val="0"/>
        </w:rPr>
        <w:t>．住宅の部分】　　　　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6932EB" w:rsidRPr="00B844C4">
        <w:rPr>
          <w:rFonts w:ascii="ＭＳ 明朝" w:hint="eastAsia"/>
          <w:kern w:val="0"/>
        </w:rPr>
        <w:t>カ</w:t>
      </w:r>
      <w:r w:rsidRPr="00B844C4">
        <w:rPr>
          <w:rFonts w:ascii="ＭＳ 明朝" w:hint="eastAsia"/>
          <w:kern w:val="0"/>
        </w:rPr>
        <w:t>．老人ホーム等の部分】（　　　　　）（　　　　　）（　　　　　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6932EB" w:rsidRPr="00B844C4">
        <w:rPr>
          <w:rFonts w:ascii="ＭＳ 明朝" w:hint="eastAsia"/>
          <w:kern w:val="0"/>
        </w:rPr>
        <w:t>ヨ</w:t>
      </w:r>
      <w:r w:rsidRPr="00B844C4">
        <w:rPr>
          <w:rFonts w:ascii="ＭＳ 明朝" w:hint="eastAsia"/>
          <w:kern w:val="0"/>
        </w:rPr>
        <w:t>．延べ面積】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  <w:r w:rsidRPr="00B844C4">
        <w:rPr>
          <w:rFonts w:ascii="ＭＳ 明朝" w:hint="eastAsia"/>
          <w:kern w:val="0"/>
        </w:rPr>
        <w:t xml:space="preserve">　【</w:t>
      </w:r>
      <w:r w:rsidR="006932EB" w:rsidRPr="00B844C4">
        <w:rPr>
          <w:rFonts w:ascii="ＭＳ 明朝" w:hint="eastAsia"/>
          <w:kern w:val="0"/>
        </w:rPr>
        <w:t>タ</w:t>
      </w:r>
      <w:r w:rsidRPr="00B844C4">
        <w:rPr>
          <w:rFonts w:ascii="ＭＳ 明朝" w:hint="eastAsia"/>
          <w:kern w:val="0"/>
        </w:rPr>
        <w:t>．容積率】</w:t>
      </w:r>
    </w:p>
    <w:p w:rsidR="00D854AA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66040</wp:posOffset>
                </wp:positionV>
                <wp:extent cx="5463540" cy="635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1725" id="AutoShape 16" o:spid="_x0000_s1026" type="#_x0000_t32" style="position:absolute;left:0;text-align:left;margin-left:14.15pt;margin-top:5.2pt;width:430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ARHg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" strokeweight=".5pt"/>
            </w:pict>
          </mc:Fallback>
        </mc:AlternateContent>
      </w:r>
    </w:p>
    <w:p w:rsidR="00157FE5" w:rsidRPr="00B844C4" w:rsidRDefault="00157FE5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/>
          <w:kern w:val="0"/>
        </w:rPr>
      </w:pP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【11．建築物の数】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【イ．申請に係る建築物の数】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【ロ．同一敷地内の他の建築物の数】</w:t>
      </w:r>
    </w:p>
    <w:p w:rsidR="0066635D" w:rsidRPr="00B844C4" w:rsidRDefault="00D71623" w:rsidP="00970688">
      <w:pPr>
        <w:overflowPunct w:val="0"/>
        <w:autoSpaceDE w:val="0"/>
        <w:autoSpaceDN w:val="0"/>
        <w:spacing w:line="276" w:lineRule="auto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24130</wp:posOffset>
                </wp:positionV>
                <wp:extent cx="5463540" cy="635"/>
                <wp:effectExtent l="0" t="0" r="0" b="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28283" id="AutoShape 17" o:spid="_x0000_s1026" type="#_x0000_t32" style="position:absolute;left:0;text-align:left;margin-left:7.85pt;margin-top:1.9pt;width:430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【12．工事着手予定年月日】　　　　年　　月　　日</w:t>
      </w:r>
    </w:p>
    <w:p w:rsidR="0066635D" w:rsidRPr="00B844C4" w:rsidRDefault="00D71623" w:rsidP="00970688">
      <w:pPr>
        <w:overflowPunct w:val="0"/>
        <w:autoSpaceDE w:val="0"/>
        <w:autoSpaceDN w:val="0"/>
        <w:spacing w:line="276" w:lineRule="auto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288925</wp:posOffset>
                </wp:positionV>
                <wp:extent cx="5463540" cy="635"/>
                <wp:effectExtent l="0" t="0" r="0" b="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AA7B" id="AutoShape 21" o:spid="_x0000_s1026" type="#_x0000_t32" style="position:absolute;left:0;text-align:left;margin-left:7.85pt;margin-top:22.75pt;width:430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" strokeweight=".5pt"/>
            </w:pict>
          </mc:Fallback>
        </mc:AlternateContent>
      </w: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-635</wp:posOffset>
                </wp:positionV>
                <wp:extent cx="5463540" cy="635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CF666" id="AutoShape 18" o:spid="_x0000_s1026" type="#_x0000_t32" style="position:absolute;left:0;text-align:left;margin-left:6.4pt;margin-top:-.05pt;width:430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DCHg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【13．工事完了予定年月日】　　　　年　　月　　日</w:t>
      </w:r>
    </w:p>
    <w:p w:rsidR="0066635D" w:rsidRPr="00B844C4" w:rsidRDefault="0066635D" w:rsidP="00970688">
      <w:pPr>
        <w:overflowPunct w:val="0"/>
        <w:autoSpaceDE w:val="0"/>
        <w:autoSpaceDN w:val="0"/>
        <w:spacing w:line="276" w:lineRule="auto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【14．その他必要な事項】</w:t>
      </w:r>
    </w:p>
    <w:p w:rsidR="0066635D" w:rsidRPr="00B844C4" w:rsidRDefault="00D71623" w:rsidP="00970688">
      <w:pPr>
        <w:overflowPunct w:val="0"/>
        <w:autoSpaceDE w:val="0"/>
        <w:autoSpaceDN w:val="0"/>
        <w:spacing w:line="276" w:lineRule="auto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29845</wp:posOffset>
                </wp:positionV>
                <wp:extent cx="5463540" cy="635"/>
                <wp:effectExtent l="0" t="0" r="0" b="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E07E" id="AutoShape 20" o:spid="_x0000_s1026" type="#_x0000_t32" style="position:absolute;left:0;text-align:left;margin-left:7.85pt;margin-top:2.35pt;width:430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【15. 備考】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spacing w:line="276" w:lineRule="auto"/>
        <w:jc w:val="center"/>
        <w:rPr>
          <w:rFonts w:ascii="ＭＳ 明朝"/>
          <w:kern w:val="0"/>
        </w:rPr>
      </w:pPr>
    </w:p>
    <w:p w:rsidR="0066635D" w:rsidRPr="00B844C4" w:rsidRDefault="00D71623" w:rsidP="00D854AA">
      <w:pPr>
        <w:overflowPunct w:val="0"/>
        <w:autoSpaceDE w:val="0"/>
        <w:autoSpaceDN w:val="0"/>
        <w:spacing w:line="276" w:lineRule="auto"/>
        <w:jc w:val="center"/>
        <w:rPr>
          <w:rFonts w:ascii="ＭＳ 明朝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25400</wp:posOffset>
                </wp:positionV>
                <wp:extent cx="5463540" cy="635"/>
                <wp:effectExtent l="0" t="0" r="0" b="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7911" id="AutoShape 19" o:spid="_x0000_s1026" type="#_x0000_t32" style="position:absolute;left:0;text-align:left;margin-left:7.85pt;margin-top:2pt;width:430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" strokeweight=".5pt"/>
            </w:pict>
          </mc:Fallback>
        </mc:AlternateContent>
      </w: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D854AA" w:rsidRPr="00B844C4" w:rsidRDefault="00D854AA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D854AA" w:rsidRPr="00B844C4" w:rsidRDefault="00D854AA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D854AA" w:rsidRPr="00B844C4" w:rsidRDefault="00D854AA" w:rsidP="00D854AA">
      <w:pPr>
        <w:overflowPunct w:val="0"/>
        <w:autoSpaceDE w:val="0"/>
        <w:autoSpaceDN w:val="0"/>
        <w:jc w:val="center"/>
        <w:rPr>
          <w:rFonts w:ascii="ＭＳ 明朝" w:hint="eastAsia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jc w:val="center"/>
        <w:rPr>
          <w:rFonts w:ascii="ＭＳ 明朝"/>
          <w:kern w:val="0"/>
        </w:rPr>
      </w:pPr>
    </w:p>
    <w:p w:rsidR="0066635D" w:rsidRPr="00B844C4" w:rsidRDefault="0066635D" w:rsidP="00D854AA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center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-525145</wp:posOffset>
                </wp:positionV>
                <wp:extent cx="5725795" cy="37973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D8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明朝" w:hint="eastAsia"/>
                                <w:kern w:val="0"/>
                              </w:rPr>
                            </w:pPr>
                            <w:r>
                              <w:rPr>
                                <w:rFonts w:ascii="ＭＳ 明朝" w:hint="eastAsia"/>
                                <w:kern w:val="0"/>
                              </w:rPr>
                              <w:t>第１号様式（第３面）</w:t>
                            </w:r>
                          </w:p>
                          <w:p w:rsidR="00A07D82" w:rsidRPr="009B2D22" w:rsidRDefault="00A07D82" w:rsidP="0066635D">
                            <w:pPr>
                              <w:overflowPunct w:val="0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明朝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0;margin-top:-41.35pt;width:450.85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27swIAALE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" filled="f" stroked="f">
                <v:textbox inset="0,0,0,0">
                  <w:txbxContent>
                    <w:p w:rsidR="00A07D8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ＭＳ 明朝" w:hint="eastAsia"/>
                          <w:kern w:val="0"/>
                        </w:rPr>
                      </w:pPr>
                      <w:r>
                        <w:rPr>
                          <w:rFonts w:ascii="ＭＳ 明朝" w:hint="eastAsia"/>
                          <w:kern w:val="0"/>
                        </w:rPr>
                        <w:t>第１号様式（第３面）</w:t>
                      </w:r>
                    </w:p>
                    <w:p w:rsidR="00A07D82" w:rsidRPr="009B2D22" w:rsidRDefault="00A07D82" w:rsidP="0066635D">
                      <w:pPr>
                        <w:overflowPunct w:val="0"/>
                        <w:autoSpaceDE w:val="0"/>
                        <w:autoSpaceDN w:val="0"/>
                        <w:spacing w:line="0" w:lineRule="atLeast"/>
                        <w:rPr>
                          <w:rFonts w:ascii="ＭＳ 明朝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（第三面）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center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166370</wp:posOffset>
                </wp:positionV>
                <wp:extent cx="5473065" cy="1905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3065" cy="19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520B" id="AutoShape 23" o:spid="_x0000_s1026" type="#_x0000_t32" style="position:absolute;left:0;text-align:left;margin-left:6.1pt;margin-top:13.1pt;width:430.95pt;height: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pC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建築物別概要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【１．番号】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ind w:left="254" w:hangingChars="100" w:hanging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5475605" cy="1270"/>
                <wp:effectExtent l="0" t="0" r="0" b="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5605" cy="127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7000" id="AutoShape 24" o:spid="_x0000_s1026" type="#_x0000_t32" style="position:absolute;left:0;text-align:left;margin-left:6pt;margin-top:.5pt;width:431.15pt;height: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【２．工事種別等】□新築　　□増築　　□改築　　□移転　　□用途変更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ind w:left="254" w:hangingChars="100" w:hanging="254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　　　　　　□大規模</w:t>
      </w:r>
      <w:r w:rsidR="00D71623"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163830</wp:posOffset>
                </wp:positionV>
                <wp:extent cx="5463540" cy="635"/>
                <wp:effectExtent l="0" t="0" r="0" b="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63C1" id="AutoShape 25" o:spid="_x0000_s1026" type="#_x0000_t32" style="position:absolute;left:0;text-align:left;margin-left:6.65pt;margin-top:12.9pt;width:430.2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" strokeweight=".5pt"/>
            </w:pict>
          </mc:Fallback>
        </mc:AlternateContent>
      </w:r>
      <w:r w:rsidRPr="00B844C4">
        <w:rPr>
          <w:rFonts w:ascii="ＭＳ 明朝" w:hint="eastAsia"/>
          <w:kern w:val="0"/>
        </w:rPr>
        <w:t>の修繕　　□大規模の模様替　　□既設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【３．構造】　　　　　　　　　　造　　　一部　　　　　　　　　　造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635</wp:posOffset>
                </wp:positionV>
                <wp:extent cx="5481955" cy="635"/>
                <wp:effectExtent l="0" t="0" r="0" b="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95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D994" id="AutoShape 26" o:spid="_x0000_s1026" type="#_x0000_t32" style="position:absolute;left:0;text-align:left;margin-left:5.95pt;margin-top:.05pt;width:431.6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ANHg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【４．高さ】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【イ．最高の高さ】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165735</wp:posOffset>
                </wp:positionV>
                <wp:extent cx="5500370" cy="635"/>
                <wp:effectExtent l="0" t="0" r="0" b="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037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EE53" id="AutoShape 27" o:spid="_x0000_s1026" type="#_x0000_t32" style="position:absolute;left:0;text-align:left;margin-left:6.45pt;margin-top:13.05pt;width:433.1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 xml:space="preserve">　【ロ．最高の軒の高さ】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>【５．階別用途別床面積】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【イ．階別用途別】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ind w:rightChars="3" w:right="8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 　(</w:t>
      </w:r>
      <w:r w:rsidRPr="00B844C4">
        <w:rPr>
          <w:rFonts w:ascii="ＭＳ 明朝" w:hint="eastAsia"/>
          <w:w w:val="96"/>
          <w:kern w:val="0"/>
          <w:fitText w:val="1016" w:id="1140076805"/>
        </w:rPr>
        <w:t>用途の区分</w:t>
      </w:r>
      <w:r w:rsidRPr="00B844C4">
        <w:rPr>
          <w:rFonts w:ascii="ＭＳ 明朝" w:hint="eastAsia"/>
          <w:kern w:val="0"/>
        </w:rPr>
        <w:t>)(</w:t>
      </w:r>
      <w:r w:rsidRPr="00B844C4">
        <w:rPr>
          <w:rFonts w:ascii="ＭＳ 明朝" w:hint="eastAsia"/>
          <w:spacing w:val="2"/>
          <w:w w:val="93"/>
          <w:kern w:val="0"/>
          <w:fitText w:val="1775" w:id="1140076806"/>
        </w:rPr>
        <w:t>具体的な用途の名</w:t>
      </w:r>
      <w:r w:rsidRPr="00B844C4">
        <w:rPr>
          <w:rFonts w:ascii="ＭＳ 明朝" w:hint="eastAsia"/>
          <w:spacing w:val="-7"/>
          <w:w w:val="93"/>
          <w:kern w:val="0"/>
          <w:fitText w:val="1775" w:id="1140076806"/>
        </w:rPr>
        <w:t>称</w:t>
      </w:r>
      <w:r w:rsidRPr="00B844C4">
        <w:rPr>
          <w:rFonts w:ascii="ＭＳ 明朝" w:hint="eastAsia"/>
          <w:kern w:val="0"/>
        </w:rPr>
        <w:t>)(申請部分)(</w:t>
      </w:r>
      <w:r w:rsidRPr="00B844C4">
        <w:rPr>
          <w:rFonts w:ascii="ＭＳ 明朝" w:hint="eastAsia"/>
          <w:spacing w:val="8"/>
          <w:kern w:val="0"/>
          <w:fitText w:val="1524" w:id="1140076807"/>
        </w:rPr>
        <w:t>申請以外の部</w:t>
      </w:r>
      <w:r w:rsidRPr="00B844C4">
        <w:rPr>
          <w:rFonts w:ascii="ＭＳ 明朝" w:hint="eastAsia"/>
          <w:spacing w:val="-20"/>
          <w:kern w:val="0"/>
          <w:fitText w:val="1524" w:id="1140076807"/>
        </w:rPr>
        <w:t>分</w:t>
      </w:r>
      <w:r w:rsidRPr="00B844C4">
        <w:rPr>
          <w:rFonts w:ascii="ＭＳ 明朝" w:hint="eastAsia"/>
          <w:kern w:val="0"/>
        </w:rPr>
        <w:t>)(合　　計)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(  階)(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(  階)(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(  階)(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(  階)(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(　階)(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【ロ．用途別】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ind w:rightChars="3" w:right="8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　　　 　(</w:t>
      </w:r>
      <w:r w:rsidRPr="00B844C4">
        <w:rPr>
          <w:rFonts w:ascii="ＭＳ 明朝" w:hint="eastAsia"/>
          <w:w w:val="96"/>
          <w:kern w:val="0"/>
          <w:fitText w:val="1016" w:id="1140076808"/>
        </w:rPr>
        <w:t>用途の区分</w:t>
      </w:r>
      <w:r w:rsidRPr="00B844C4">
        <w:rPr>
          <w:rFonts w:ascii="ＭＳ 明朝" w:hint="eastAsia"/>
          <w:kern w:val="0"/>
        </w:rPr>
        <w:t>)(</w:t>
      </w:r>
      <w:r w:rsidRPr="00B844C4">
        <w:rPr>
          <w:rFonts w:ascii="ＭＳ 明朝" w:hint="eastAsia"/>
          <w:spacing w:val="2"/>
          <w:w w:val="93"/>
          <w:kern w:val="0"/>
          <w:fitText w:val="1775" w:id="1140076809"/>
        </w:rPr>
        <w:t>具体的な用途の名</w:t>
      </w:r>
      <w:r w:rsidRPr="00B844C4">
        <w:rPr>
          <w:rFonts w:ascii="ＭＳ 明朝" w:hint="eastAsia"/>
          <w:spacing w:val="-7"/>
          <w:w w:val="93"/>
          <w:kern w:val="0"/>
          <w:fitText w:val="1775" w:id="1140076809"/>
        </w:rPr>
        <w:t>称</w:t>
      </w:r>
      <w:r w:rsidRPr="00B844C4">
        <w:rPr>
          <w:rFonts w:ascii="ＭＳ 明朝" w:hint="eastAsia"/>
          <w:kern w:val="0"/>
        </w:rPr>
        <w:t>)(申請部分)(</w:t>
      </w:r>
      <w:r w:rsidRPr="00B844C4">
        <w:rPr>
          <w:rFonts w:ascii="ＭＳ 明朝" w:hint="eastAsia"/>
          <w:spacing w:val="8"/>
          <w:kern w:val="0"/>
          <w:fitText w:val="1524" w:id="1140076810"/>
        </w:rPr>
        <w:t>申請以外の部</w:t>
      </w:r>
      <w:r w:rsidRPr="00B844C4">
        <w:rPr>
          <w:rFonts w:ascii="ＭＳ 明朝" w:hint="eastAsia"/>
          <w:spacing w:val="-20"/>
          <w:kern w:val="0"/>
          <w:fitText w:val="1524" w:id="1140076810"/>
        </w:rPr>
        <w:t>分</w:t>
      </w:r>
      <w:r w:rsidRPr="00B844C4">
        <w:rPr>
          <w:rFonts w:ascii="ＭＳ 明朝" w:hint="eastAsia"/>
          <w:kern w:val="0"/>
        </w:rPr>
        <w:t>)(合　　計)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　　　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kern w:val="0"/>
        </w:rPr>
        <w:t xml:space="preserve">         (        )(          　  )(        )(            )(        )</w:t>
      </w: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-1270</wp:posOffset>
                </wp:positionV>
                <wp:extent cx="5478145" cy="635"/>
                <wp:effectExtent l="0" t="0" r="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14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D144" id="AutoShape 28" o:spid="_x0000_s1026" type="#_x0000_t32" style="position:absolute;left:0;text-align:left;margin-left:6.1pt;margin-top:-.1pt;width:431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QQHw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【６．その他必要な事項】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-1905</wp:posOffset>
                </wp:positionV>
                <wp:extent cx="5463540" cy="635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FFDD" id="AutoShape 29" o:spid="_x0000_s1026" type="#_x0000_t32" style="position:absolute;left:0;text-align:left;margin-left:6.75pt;margin-top:-.15pt;width:430.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n3HQ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" strokeweight=".5pt"/>
            </w:pict>
          </mc:Fallback>
        </mc:AlternateContent>
      </w:r>
      <w:r w:rsidR="0066635D" w:rsidRPr="00B844C4">
        <w:rPr>
          <w:rFonts w:ascii="ＭＳ 明朝" w:hint="eastAsia"/>
          <w:kern w:val="0"/>
        </w:rPr>
        <w:t>【７．備考】</w:t>
      </w: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66635D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</w:p>
    <w:p w:rsidR="0066635D" w:rsidRPr="00B844C4" w:rsidRDefault="00D71623" w:rsidP="0066635D">
      <w:pPr>
        <w:overflowPunct w:val="0"/>
        <w:autoSpaceDE w:val="0"/>
        <w:autoSpaceDN w:val="0"/>
        <w:spacing w:line="0" w:lineRule="atLeast"/>
        <w:jc w:val="left"/>
        <w:rPr>
          <w:rFonts w:ascii="ＭＳ 明朝" w:hint="eastAsia"/>
          <w:kern w:val="0"/>
        </w:rPr>
      </w:pPr>
      <w:bookmarkStart w:id="0" w:name="_GoBack"/>
      <w:bookmarkEnd w:id="0"/>
      <w:r w:rsidRPr="00B844C4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53340</wp:posOffset>
                </wp:positionV>
                <wp:extent cx="5483860" cy="381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3860" cy="38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F9C7" id="AutoShape 30" o:spid="_x0000_s1026" type="#_x0000_t32" style="position:absolute;left:0;text-align:left;margin-left:5.35pt;margin-top:4.2pt;width:431.8pt;height: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" strokeweight=".5pt"/>
            </w:pict>
          </mc:Fallback>
        </mc:AlternateContent>
      </w:r>
    </w:p>
    <w:p w:rsidR="0066635D" w:rsidRPr="00B844C4" w:rsidRDefault="0066635D" w:rsidP="0066635D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p w:rsidR="0066635D" w:rsidRPr="00B844C4" w:rsidRDefault="0066635D" w:rsidP="0066635D">
      <w:pPr>
        <w:overflowPunct w:val="0"/>
        <w:autoSpaceDE w:val="0"/>
        <w:autoSpaceDN w:val="0"/>
        <w:rPr>
          <w:rFonts w:ascii="ＭＳ 明朝" w:hint="eastAsia"/>
          <w:kern w:val="0"/>
        </w:rPr>
      </w:pPr>
    </w:p>
    <w:sectPr w:rsidR="0066635D" w:rsidRPr="00B844C4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FC2" w:rsidRDefault="00AA3FC2" w:rsidP="00D75CC3">
      <w:r>
        <w:separator/>
      </w:r>
    </w:p>
  </w:endnote>
  <w:endnote w:type="continuationSeparator" w:id="0">
    <w:p w:rsidR="00AA3FC2" w:rsidRDefault="00AA3FC2" w:rsidP="00D7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FC2" w:rsidRDefault="00AA3FC2" w:rsidP="00D75CC3">
      <w:r>
        <w:separator/>
      </w:r>
    </w:p>
  </w:footnote>
  <w:footnote w:type="continuationSeparator" w:id="0">
    <w:p w:rsidR="00AA3FC2" w:rsidRDefault="00AA3FC2" w:rsidP="00D7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C3"/>
    <w:rsid w:val="0007074F"/>
    <w:rsid w:val="00157FE5"/>
    <w:rsid w:val="00261176"/>
    <w:rsid w:val="003331CB"/>
    <w:rsid w:val="0066635D"/>
    <w:rsid w:val="006932EB"/>
    <w:rsid w:val="006C5E4B"/>
    <w:rsid w:val="006F02BF"/>
    <w:rsid w:val="008A29AE"/>
    <w:rsid w:val="00970688"/>
    <w:rsid w:val="00A07D82"/>
    <w:rsid w:val="00A45893"/>
    <w:rsid w:val="00AA3FC2"/>
    <w:rsid w:val="00B02FA0"/>
    <w:rsid w:val="00B844C4"/>
    <w:rsid w:val="00C656F9"/>
    <w:rsid w:val="00C7454A"/>
    <w:rsid w:val="00D71623"/>
    <w:rsid w:val="00D75CC3"/>
    <w:rsid w:val="00D854AA"/>
    <w:rsid w:val="00E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D4A06-D554-40C4-8F72-C53BA0E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semiHidden/>
    <w:rPr>
      <w:rFonts w:ascii="ＭＳ 明朝"/>
    </w:rPr>
  </w:style>
  <w:style w:type="paragraph" w:styleId="a6">
    <w:name w:val="header"/>
    <w:basedOn w:val="a"/>
    <w:link w:val="a7"/>
    <w:uiPriority w:val="99"/>
    <w:unhideWhenUsed/>
    <w:rsid w:val="00B4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067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B40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0678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568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568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2</cp:revision>
  <cp:lastPrinted>2022-01-19T01:07:00Z</cp:lastPrinted>
  <dcterms:created xsi:type="dcterms:W3CDTF">2024-10-23T07:42:00Z</dcterms:created>
  <dcterms:modified xsi:type="dcterms:W3CDTF">2024-10-23T07:42:00Z</dcterms:modified>
</cp:coreProperties>
</file>