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2222" w14:textId="77777777" w:rsidR="00261148" w:rsidRDefault="00261148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728"/>
        <w:gridCol w:w="3108"/>
        <w:gridCol w:w="347"/>
        <w:gridCol w:w="850"/>
        <w:gridCol w:w="1701"/>
        <w:gridCol w:w="587"/>
      </w:tblGrid>
      <w:tr w:rsidR="00261148" w14:paraId="4D4015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</w:trPr>
        <w:tc>
          <w:tcPr>
            <w:tcW w:w="12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165901" w14:textId="77777777" w:rsidR="00261148" w:rsidRDefault="0026114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614F5B" w14:textId="77777777" w:rsidR="00261148" w:rsidRDefault="0026114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海岸保全区域内における施設</w:t>
            </w:r>
            <w:r>
              <w:t>(</w:t>
            </w:r>
            <w:r>
              <w:rPr>
                <w:rFonts w:hint="eastAsia"/>
              </w:rPr>
              <w:t>工作物</w:t>
            </w:r>
            <w:r>
              <w:t>)</w:t>
            </w:r>
            <w:r>
              <w:rPr>
                <w:rFonts w:hint="eastAsia"/>
                <w:spacing w:val="100"/>
              </w:rPr>
              <w:t>新設</w:t>
            </w:r>
            <w:r>
              <w:t>(</w:t>
            </w:r>
            <w:r>
              <w:rPr>
                <w:rFonts w:hint="eastAsia"/>
                <w:spacing w:val="100"/>
              </w:rPr>
              <w:t>改</w:t>
            </w:r>
            <w:r>
              <w:rPr>
                <w:rFonts w:hint="eastAsia"/>
              </w:rPr>
              <w:t>築</w:t>
            </w:r>
            <w:r>
              <w:rPr>
                <w:spacing w:val="80"/>
              </w:rPr>
              <w:t>)</w:t>
            </w:r>
            <w:r>
              <w:rPr>
                <w:rFonts w:hint="eastAsia"/>
                <w:spacing w:val="100"/>
              </w:rPr>
              <w:t>許可申請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2E47A6" w14:textId="77777777" w:rsidR="00261148" w:rsidRDefault="0026114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7F933B" w14:textId="77777777" w:rsidR="00261148" w:rsidRDefault="00261148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</w:pPr>
            <w:r>
              <w:t>(</w:t>
            </w:r>
            <w:r>
              <w:rPr>
                <w:rFonts w:hint="eastAsia"/>
              </w:rPr>
              <w:t>事務処理欄</w:t>
            </w:r>
            <w:r>
              <w:t>)</w:t>
            </w:r>
          </w:p>
        </w:tc>
      </w:tr>
      <w:tr w:rsidR="00261148" w14:paraId="5E3179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0"/>
        </w:trPr>
        <w:tc>
          <w:tcPr>
            <w:tcW w:w="8525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E912B5F" w14:textId="77777777" w:rsidR="00261148" w:rsidRDefault="0026114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1239A372" w14:textId="77777777" w:rsidR="00261148" w:rsidRDefault="00261148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14:paraId="48400E47" w14:textId="77777777" w:rsidR="00261148" w:rsidRDefault="0026114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横須賀市長</w:t>
            </w:r>
          </w:p>
          <w:p w14:paraId="5C7086AB" w14:textId="77777777" w:rsidR="00261148" w:rsidRDefault="00261148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14:paraId="63EB35E5" w14:textId="77777777" w:rsidR="00261148" w:rsidRDefault="0026114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517F81FC" w14:textId="77777777" w:rsidR="00261148" w:rsidRDefault="0026114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4451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14:paraId="23AA7AB0" w14:textId="77777777" w:rsidR="00261148" w:rsidRDefault="00261148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</w:tc>
      </w:tr>
      <w:tr w:rsidR="00261148" w14:paraId="07F302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53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B00632B" w14:textId="77777777" w:rsidR="00261148" w:rsidRDefault="0026114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8E93858" w14:textId="4F1A0194" w:rsidR="00261148" w:rsidRDefault="00A80793" w:rsidP="00445117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5D98351" wp14:editId="2C08225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65405</wp:posOffset>
                      </wp:positionV>
                      <wp:extent cx="1600200" cy="6064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06425"/>
                              </a:xfrm>
                              <a:prstGeom prst="bracketPair">
                                <a:avLst>
                                  <a:gd name="adj" fmla="val 1005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ECC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.5pt;margin-top:5.15pt;width:126pt;height:4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c8FwIAABMEAAAOAAAAZHJzL2Uyb0RvYy54bWysU1Fv0zAQfkfiP1h+Z0lKWyBaOk0bQ0gD&#10;Jg1+wNVxGjPHZ85u0/HrOTtt2eANkQfrLuf77rvvzucX+8GKnaZg0DWyOiul0E5ha9ymkd++3rx6&#10;K0WI4Fqw6HQjH3WQF6uXL85HX+sZ9mhbTYJBXKhH38g+Rl8XRVC9HiCcodeOgx3SAJFd2hQtwcjo&#10;gy1mZbksRqTWEyodAv+9noJylfG7Tqv4peuCjsI2krnFfFI+1+ksVudQbwh8b9SBBvwDiwGM46In&#10;qGuIILZk/oIajCIM2MUzhUOBXWeUzj1wN1X5Rzf3PXide2Fxgj/JFP4frPq8u/d3lKgHf4vqIQiH&#10;Vz24jb4kwrHX0HK5KglVjD7Up4TkBE4V6/ETtjxa2EbMGuw7GhIgdyf2WerHk9R6H4Xin9WyLHl+&#10;UiiOLcvlfLbIJaA+ZnsK8YPGQSSjkWsC9aDjHRjKRWB3G2JWvBUOhlS//S5FN1ie3w6sqMpyMdGG&#10;+nC5gPqImjId3hhr8wZYJ0bm8XpRZvCA1rQpmHWhzfrKkmBQbiN/B6rPrhFuXZvBkmbvD3YEYyeb&#10;i1t3EDHpllY01GtsH1lDwmkz+SWx0SP9lGLkrWxk+LEF0lLYj47n8K6az9MaZ2e+eDNjh55G1k8j&#10;4BRDNTJKMZlXcVr9rSez6blSldt1eMmz60w8DnlidSDLm8fWs9V+6udbv9/y6hcAAAD//wMAUEsD&#10;BBQABgAIAAAAIQDhNdS41wAAAAgBAAAPAAAAZHJzL2Rvd25yZXYueG1sTE9NT4NAEL2b+B82Y+LN&#10;Lm0DaZClaYzetTbpdWBHILKzyG4p/fcOJz1N3nuT91HsZ9ericbQeTawXiWgiGtvO24MnD7fnnag&#10;QkS22HsmAzcKsC/v7wrMrb/yB03H2Cgx4ZCjgTbGIdc61C05DCs/EIv25UeHUeDYaDviVcxdrzdJ&#10;kmmHHUtCiwO9tFR/Hy9Ocm96erfYHtbZOfz4JDullX015vFhPjyDijTHv2dY6kt1KKVT5S9sg+oF&#10;y5K4nC0okTfpVohqIdId6LLQ/weUvwAAAP//AwBQSwECLQAUAAYACAAAACEAtoM4kv4AAADhAQAA&#10;EwAAAAAAAAAAAAAAAAAAAAAAW0NvbnRlbnRfVHlwZXNdLnhtbFBLAQItABQABgAIAAAAIQA4/SH/&#10;1gAAAJQBAAALAAAAAAAAAAAAAAAAAC8BAABfcmVscy8ucmVsc1BLAQItABQABgAIAAAAIQCBTcc8&#10;FwIAABMEAAAOAAAAAAAAAAAAAAAAAC4CAABkcnMvZTJvRG9jLnhtbFBLAQItABQABgAIAAAAIQDh&#10;NdS41wAAAAgBAAAPAAAAAAAAAAAAAAAAAHEEAABkcnMvZG93bnJldi54bWxQSwUGAAAAAAQABADz&#10;AAAAdQUAAAAA&#10;" adj="2171" strokeweight=".5pt"/>
                  </w:pict>
                </mc:Fallback>
              </mc:AlternateContent>
            </w:r>
            <w:r w:rsidR="00261148"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5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236C00" w14:textId="77777777" w:rsidR="00261148" w:rsidRDefault="0026114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61148" w14:paraId="1E63DB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193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AB6C89" w14:textId="77777777" w:rsidR="00261148" w:rsidRDefault="002611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34"/>
              </w:rPr>
              <w:t>新</w:t>
            </w:r>
            <w:r>
              <w:rPr>
                <w:rFonts w:hint="eastAsia"/>
              </w:rPr>
              <w:t>設</w:t>
            </w:r>
            <w:r>
              <w:t>(</w:t>
            </w:r>
            <w:r>
              <w:rPr>
                <w:rFonts w:hint="eastAsia"/>
                <w:spacing w:val="34"/>
              </w:rPr>
              <w:t>改</w:t>
            </w:r>
            <w:r>
              <w:rPr>
                <w:rFonts w:hint="eastAsia"/>
              </w:rPr>
              <w:t>築</w:t>
            </w:r>
            <w:r>
              <w:t>)</w:t>
            </w:r>
            <w:r>
              <w:rPr>
                <w:rFonts w:hint="eastAsia"/>
                <w:spacing w:val="34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659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6F7839" w14:textId="77777777" w:rsidR="00261148" w:rsidRDefault="0026114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61148" w14:paraId="24D9F2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1932" w:type="dxa"/>
            <w:gridSpan w:val="2"/>
            <w:tcBorders>
              <w:left w:val="single" w:sz="12" w:space="0" w:color="auto"/>
            </w:tcBorders>
            <w:vAlign w:val="center"/>
          </w:tcPr>
          <w:p w14:paraId="77F710EA" w14:textId="77777777" w:rsidR="00261148" w:rsidRDefault="002611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34"/>
              </w:rPr>
              <w:t>新</w:t>
            </w:r>
            <w:r>
              <w:rPr>
                <w:rFonts w:hint="eastAsia"/>
              </w:rPr>
              <w:t>設</w:t>
            </w:r>
            <w:r>
              <w:t>(</w:t>
            </w:r>
            <w:r>
              <w:rPr>
                <w:rFonts w:hint="eastAsia"/>
                <w:spacing w:val="34"/>
              </w:rPr>
              <w:t>改</w:t>
            </w:r>
            <w:r>
              <w:rPr>
                <w:rFonts w:hint="eastAsia"/>
              </w:rPr>
              <w:t>築</w:t>
            </w:r>
            <w:r>
              <w:t>)</w:t>
            </w:r>
            <w:r>
              <w:rPr>
                <w:rFonts w:hint="eastAsia"/>
                <w:spacing w:val="34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593" w:type="dxa"/>
            <w:gridSpan w:val="5"/>
            <w:tcBorders>
              <w:right w:val="single" w:sz="12" w:space="0" w:color="auto"/>
            </w:tcBorders>
            <w:vAlign w:val="center"/>
          </w:tcPr>
          <w:p w14:paraId="5C50DA77" w14:textId="77777777" w:rsidR="00261148" w:rsidRDefault="0026114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61148" w14:paraId="09797E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1932" w:type="dxa"/>
            <w:gridSpan w:val="2"/>
            <w:tcBorders>
              <w:left w:val="single" w:sz="12" w:space="0" w:color="auto"/>
            </w:tcBorders>
            <w:vAlign w:val="center"/>
          </w:tcPr>
          <w:p w14:paraId="5825E3FB" w14:textId="77777777" w:rsidR="00261148" w:rsidRDefault="002611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34"/>
              </w:rPr>
              <w:t>新</w:t>
            </w:r>
            <w:r>
              <w:rPr>
                <w:rFonts w:hint="eastAsia"/>
              </w:rPr>
              <w:t>設</w:t>
            </w:r>
            <w:r>
              <w:t>(</w:t>
            </w:r>
            <w:r>
              <w:rPr>
                <w:rFonts w:hint="eastAsia"/>
                <w:spacing w:val="34"/>
              </w:rPr>
              <w:t>改</w:t>
            </w:r>
            <w:r>
              <w:rPr>
                <w:rFonts w:hint="eastAsia"/>
              </w:rPr>
              <w:t>築</w:t>
            </w:r>
            <w:r>
              <w:t>)</w:t>
            </w:r>
            <w:r>
              <w:rPr>
                <w:rFonts w:hint="eastAsia"/>
                <w:spacing w:val="34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6593" w:type="dxa"/>
            <w:gridSpan w:val="5"/>
            <w:tcBorders>
              <w:right w:val="single" w:sz="12" w:space="0" w:color="auto"/>
            </w:tcBorders>
            <w:vAlign w:val="center"/>
          </w:tcPr>
          <w:p w14:paraId="40A8094C" w14:textId="77777777" w:rsidR="00261148" w:rsidRDefault="0026114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61148" w14:paraId="3AA445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1932" w:type="dxa"/>
            <w:gridSpan w:val="2"/>
            <w:tcBorders>
              <w:left w:val="single" w:sz="12" w:space="0" w:color="auto"/>
            </w:tcBorders>
            <w:vAlign w:val="center"/>
          </w:tcPr>
          <w:p w14:paraId="15016DCA" w14:textId="77777777" w:rsidR="00261148" w:rsidRDefault="002611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593" w:type="dxa"/>
            <w:gridSpan w:val="5"/>
            <w:tcBorders>
              <w:right w:val="single" w:sz="12" w:space="0" w:color="auto"/>
            </w:tcBorders>
            <w:vAlign w:val="center"/>
          </w:tcPr>
          <w:p w14:paraId="72DD9B86" w14:textId="77777777" w:rsidR="00261148" w:rsidRDefault="0026114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61148" w14:paraId="1BBAD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193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1ADA94" w14:textId="77777777" w:rsidR="00261148" w:rsidRDefault="002611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工事の実施期間</w:t>
            </w:r>
          </w:p>
        </w:tc>
        <w:tc>
          <w:tcPr>
            <w:tcW w:w="659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403EEC" w14:textId="77777777" w:rsidR="00261148" w:rsidRDefault="0026114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9F594CF" w14:textId="77777777" w:rsidR="00261148" w:rsidRDefault="00261148" w:rsidP="00445117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添付書類</w:t>
      </w:r>
    </w:p>
    <w:p w14:paraId="0D5AB207" w14:textId="77777777" w:rsidR="00261148" w:rsidRDefault="0026114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位置図</w:t>
      </w:r>
    </w:p>
    <w:p w14:paraId="6B6C6E70" w14:textId="77777777" w:rsidR="00261148" w:rsidRDefault="0026114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平面図</w:t>
      </w:r>
    </w:p>
    <w:p w14:paraId="39D5ABDC" w14:textId="77777777" w:rsidR="00261148" w:rsidRDefault="0026114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縦横断面図</w:t>
      </w:r>
    </w:p>
    <w:p w14:paraId="552EE36C" w14:textId="77777777" w:rsidR="00261148" w:rsidRDefault="0026114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施設又は工作物の構造図</w:t>
      </w:r>
    </w:p>
    <w:p w14:paraId="02D79189" w14:textId="77777777" w:rsidR="00261148" w:rsidRDefault="0026114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公図の写し</w:t>
      </w:r>
    </w:p>
    <w:p w14:paraId="22F6EC71" w14:textId="77777777" w:rsidR="00261148" w:rsidRDefault="0026114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工事仕様書及び設計書</w:t>
      </w:r>
    </w:p>
    <w:sectPr w:rsidR="002611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BB8B" w14:textId="77777777" w:rsidR="00080F90" w:rsidRDefault="00080F90" w:rsidP="00C070DD">
      <w:r>
        <w:separator/>
      </w:r>
    </w:p>
  </w:endnote>
  <w:endnote w:type="continuationSeparator" w:id="0">
    <w:p w14:paraId="676C1D52" w14:textId="77777777" w:rsidR="00080F90" w:rsidRDefault="00080F90" w:rsidP="00C0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2007C" w14:textId="77777777" w:rsidR="00080F90" w:rsidRDefault="00080F90" w:rsidP="00C070DD">
      <w:r>
        <w:separator/>
      </w:r>
    </w:p>
  </w:footnote>
  <w:footnote w:type="continuationSeparator" w:id="0">
    <w:p w14:paraId="33340C57" w14:textId="77777777" w:rsidR="00080F90" w:rsidRDefault="00080F90" w:rsidP="00C0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48"/>
    <w:rsid w:val="000271F1"/>
    <w:rsid w:val="00080F90"/>
    <w:rsid w:val="00261148"/>
    <w:rsid w:val="00445117"/>
    <w:rsid w:val="00A80793"/>
    <w:rsid w:val="00C070DD"/>
    <w:rsid w:val="00F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DA20C"/>
  <w14:defaultImageDpi w14:val="0"/>
  <w15:docId w15:val="{C5817414-C90D-4B6D-AA23-ABC0EA02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</cp:revision>
  <dcterms:created xsi:type="dcterms:W3CDTF">2025-04-04T05:12:00Z</dcterms:created>
  <dcterms:modified xsi:type="dcterms:W3CDTF">2025-04-04T05:12:00Z</dcterms:modified>
</cp:coreProperties>
</file>