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51" w:rsidRDefault="00A97551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様式第５</w:t>
      </w:r>
      <w:r>
        <w:rPr>
          <w:rFonts w:hint="eastAsia"/>
        </w:rPr>
        <w:t>（第５条関係）</w:t>
      </w:r>
    </w:p>
    <w:p w:rsidR="00A97551" w:rsidRDefault="00A97551">
      <w:pPr>
        <w:rPr>
          <w:rFonts w:eastAsia="ＭＳ 明朝" w:hint="eastAsia"/>
          <w:b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rPr>
          <w:rFonts w:eastAsia="ＭＳ 明朝" w:hint="eastAsia"/>
          <w:b/>
          <w:sz w:val="28"/>
        </w:rPr>
        <w:t>製</w:t>
      </w:r>
      <w:r>
        <w:rPr>
          <w:rFonts w:eastAsia="ＭＳ 明朝" w:hint="eastAsia"/>
          <w:b/>
          <w:sz w:val="28"/>
        </w:rPr>
        <w:t xml:space="preserve"> </w:t>
      </w:r>
      <w:r>
        <w:rPr>
          <w:rFonts w:eastAsia="ＭＳ 明朝" w:hint="eastAsia"/>
          <w:b/>
          <w:sz w:val="28"/>
        </w:rPr>
        <w:t>造</w:t>
      </w:r>
      <w:r>
        <w:rPr>
          <w:rFonts w:eastAsia="ＭＳ 明朝" w:hint="eastAsia"/>
          <w:b/>
          <w:sz w:val="28"/>
        </w:rPr>
        <w:t xml:space="preserve"> </w:t>
      </w:r>
      <w:r>
        <w:rPr>
          <w:rFonts w:eastAsia="ＭＳ 明朝" w:hint="eastAsia"/>
          <w:b/>
          <w:sz w:val="28"/>
        </w:rPr>
        <w:t>所</w:t>
      </w:r>
    </w:p>
    <w:p w:rsidR="00A97551" w:rsidRDefault="00A97551">
      <w:pPr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napToGrid w:val="0"/>
          <w:sz w:val="28"/>
        </w:rPr>
        <w:t xml:space="preserve">　　　　　　危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険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物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貯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蔵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所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変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更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許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可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申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請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書</w:t>
      </w:r>
    </w:p>
    <w:p w:rsidR="00A97551" w:rsidRDefault="00A97551">
      <w:pPr>
        <w:rPr>
          <w:rFonts w:eastAsia="ＭＳ 明朝" w:hint="eastAsia"/>
          <w:b/>
          <w:snapToGrid w:val="0"/>
          <w:sz w:val="28"/>
        </w:rPr>
      </w:pPr>
      <w:r>
        <w:rPr>
          <w:rFonts w:eastAsia="ＭＳ 明朝" w:hint="eastAsia"/>
          <w:b/>
          <w:snapToGrid w:val="0"/>
          <w:sz w:val="28"/>
        </w:rPr>
        <w:t xml:space="preserve">　　　　　　　　　　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取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扱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155"/>
        <w:gridCol w:w="8"/>
        <w:gridCol w:w="682"/>
        <w:gridCol w:w="1943"/>
        <w:gridCol w:w="37"/>
        <w:gridCol w:w="683"/>
        <w:gridCol w:w="187"/>
        <w:gridCol w:w="75"/>
        <w:gridCol w:w="675"/>
        <w:gridCol w:w="31"/>
        <w:gridCol w:w="419"/>
        <w:gridCol w:w="2028"/>
      </w:tblGrid>
      <w:tr w:rsidR="00A97551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43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年　　　　　月　　　　日</w:t>
            </w:r>
          </w:p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（あて先）</w:t>
            </w:r>
          </w:p>
          <w:p w:rsidR="00A97551" w:rsidRDefault="00A97551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 xml:space="preserve">　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申　請　者</w:t>
            </w:r>
          </w:p>
          <w:p w:rsidR="00A97551" w:rsidRDefault="00A9755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（電話　　　　　　　　　　　）</w:t>
            </w:r>
          </w:p>
          <w:p w:rsidR="00A97551" w:rsidRDefault="00A97551">
            <w:pPr>
              <w:rPr>
                <w:rFonts w:hint="eastAsia"/>
                <w:u w:val="single"/>
              </w:rPr>
            </w:pPr>
          </w:p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</w:t>
            </w:r>
            <w:r w:rsidR="005719E6">
              <w:rPr>
                <w:rFonts w:hint="eastAsia"/>
                <w:u w:val="single"/>
              </w:rPr>
              <w:t xml:space="preserve">　</w:t>
            </w:r>
            <w:r w:rsidR="00A7057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11" w:type="dxa"/>
            <w:vMerge w:val="restart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center"/>
              <w:rPr>
                <w:rFonts w:hint="eastAsia"/>
                <w:b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　置　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63" w:type="dxa"/>
            <w:gridSpan w:val="2"/>
            <w:vAlign w:val="center"/>
          </w:tcPr>
          <w:p w:rsidR="00A97551" w:rsidRDefault="00A975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60" w:type="dxa"/>
            <w:gridSpan w:val="10"/>
            <w:tcBorders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11" w:type="dxa"/>
            <w:vMerge/>
            <w:tcBorders>
              <w:left w:val="single" w:sz="12" w:space="0" w:color="auto"/>
            </w:tcBorders>
            <w:vAlign w:val="center"/>
          </w:tcPr>
          <w:p w:rsidR="00A97551" w:rsidRDefault="00A97551"/>
        </w:tc>
        <w:tc>
          <w:tcPr>
            <w:tcW w:w="1163" w:type="dxa"/>
            <w:gridSpan w:val="2"/>
            <w:vAlign w:val="center"/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60" w:type="dxa"/>
            <w:gridSpan w:val="10"/>
            <w:tcBorders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74" w:type="dxa"/>
            <w:gridSpan w:val="3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0" w:type="dxa"/>
            <w:gridSpan w:val="10"/>
            <w:tcBorders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7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設置場所の地域別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45" w:type="dxa"/>
            <w:gridSpan w:val="4"/>
          </w:tcPr>
          <w:p w:rsidR="00A97551" w:rsidRDefault="00A97551">
            <w:pPr>
              <w:ind w:left="411"/>
              <w:rPr>
                <w:rFonts w:hint="eastAsia"/>
              </w:rPr>
            </w:pPr>
            <w:r>
              <w:rPr>
                <w:rFonts w:hint="eastAsia"/>
              </w:rPr>
              <w:t>防　　火　　地　　域　　別</w:t>
            </w:r>
          </w:p>
        </w:tc>
        <w:tc>
          <w:tcPr>
            <w:tcW w:w="3415" w:type="dxa"/>
            <w:gridSpan w:val="6"/>
            <w:tcBorders>
              <w:right w:val="single" w:sz="12" w:space="0" w:color="auto"/>
            </w:tcBorders>
          </w:tcPr>
          <w:p w:rsidR="00A97551" w:rsidRDefault="00A97551">
            <w:pPr>
              <w:ind w:left="501"/>
              <w:rPr>
                <w:rFonts w:hint="eastAsia"/>
              </w:rPr>
            </w:pPr>
            <w:r>
              <w:rPr>
                <w:rFonts w:hint="eastAsia"/>
              </w:rPr>
              <w:t>用　　途　　地　　域　　別</w:t>
            </w: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4" w:type="dxa"/>
            <w:gridSpan w:val="3"/>
            <w:vMerge/>
            <w:tcBorders>
              <w:left w:val="single" w:sz="12" w:space="0" w:color="auto"/>
            </w:tcBorders>
          </w:tcPr>
          <w:p w:rsidR="00A97551" w:rsidRDefault="00A97551">
            <w:pPr>
              <w:rPr>
                <w:rFonts w:hint="eastAsia"/>
              </w:rPr>
            </w:pPr>
          </w:p>
        </w:tc>
        <w:tc>
          <w:tcPr>
            <w:tcW w:w="3345" w:type="dxa"/>
            <w:gridSpan w:val="4"/>
            <w:vAlign w:val="center"/>
          </w:tcPr>
          <w:p w:rsidR="00A97551" w:rsidRDefault="00A97551">
            <w:pPr>
              <w:jc w:val="left"/>
              <w:rPr>
                <w:rFonts w:hint="eastAsia"/>
              </w:rPr>
            </w:pPr>
          </w:p>
        </w:tc>
        <w:tc>
          <w:tcPr>
            <w:tcW w:w="3415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6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7551" w:rsidRDefault="00A9755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設置の許可年月日及び</w:t>
            </w:r>
          </w:p>
          <w:p w:rsidR="00A97551" w:rsidRDefault="00A97551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許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76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74" w:type="dxa"/>
            <w:gridSpan w:val="3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625" w:type="dxa"/>
            <w:gridSpan w:val="2"/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A97551" w:rsidRDefault="00A97551">
            <w:pPr>
              <w:ind w:lef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6" w:type="dxa"/>
            <w:gridSpan w:val="2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（指定数量）、最大数量</w:t>
            </w:r>
          </w:p>
        </w:tc>
        <w:tc>
          <w:tcPr>
            <w:tcW w:w="3540" w:type="dxa"/>
            <w:gridSpan w:val="6"/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A97551" w:rsidRDefault="00A97551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66" w:type="dxa"/>
            <w:gridSpan w:val="2"/>
            <w:tcBorders>
              <w:left w:val="single" w:sz="12" w:space="0" w:color="auto"/>
            </w:tcBorders>
          </w:tcPr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位置、構造及び設備の</w:t>
            </w:r>
          </w:p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基準に係る区分</w:t>
            </w:r>
          </w:p>
        </w:tc>
        <w:tc>
          <w:tcPr>
            <w:tcW w:w="6768" w:type="dxa"/>
            <w:gridSpan w:val="11"/>
            <w:tcBorders>
              <w:right w:val="single" w:sz="12" w:space="0" w:color="auto"/>
            </w:tcBorders>
          </w:tcPr>
          <w:p w:rsidR="00A97551" w:rsidRDefault="00A9755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令　第　　　　　　　　条　　　　　　　　　第　　　　　　　　　　項</w:t>
            </w:r>
          </w:p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（規則第　　　　　　条　　　　　　　第　　　　　　　項）　　　　　　</w:t>
            </w: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66" w:type="dxa"/>
            <w:gridSpan w:val="2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6768" w:type="dxa"/>
            <w:gridSpan w:val="11"/>
            <w:tcBorders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6" w:type="dxa"/>
            <w:gridSpan w:val="2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68" w:type="dxa"/>
            <w:gridSpan w:val="11"/>
            <w:tcBorders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66" w:type="dxa"/>
            <w:gridSpan w:val="2"/>
            <w:tcBorders>
              <w:left w:val="single" w:sz="12" w:space="0" w:color="auto"/>
            </w:tcBorders>
            <w:vAlign w:val="center"/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着工予定期日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70" w:type="dxa"/>
            <w:gridSpan w:val="4"/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7551" w:rsidRDefault="00A9755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478" w:type="dxa"/>
            <w:gridSpan w:val="3"/>
            <w:tcBorders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6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gridSpan w:val="11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97551" w:rsidRDefault="00A97551">
            <w:pPr>
              <w:rPr>
                <w:rFonts w:hint="eastAsia"/>
              </w:rPr>
            </w:pP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3356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292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97551" w:rsidRDefault="00A97551">
            <w:pPr>
              <w:ind w:left="2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　過　　　欄</w:t>
            </w:r>
          </w:p>
        </w:tc>
        <w:tc>
          <w:tcPr>
            <w:tcW w:w="3153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97551" w:rsidRDefault="00A975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手　　　数　　　料　　　欄</w:t>
            </w:r>
          </w:p>
        </w:tc>
      </w:tr>
      <w:tr w:rsidR="00A97551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33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97551" w:rsidRDefault="00A9755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97551" w:rsidRDefault="00A97551">
            <w:pPr>
              <w:widowControl/>
              <w:ind w:firstLine="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A97551" w:rsidRDefault="00A97551">
            <w:pPr>
              <w:widowControl/>
              <w:jc w:val="left"/>
              <w:rPr>
                <w:rFonts w:hint="eastAsia"/>
              </w:rPr>
            </w:pPr>
          </w:p>
          <w:p w:rsidR="00A97551" w:rsidRDefault="00A9755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許可番号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7551" w:rsidRDefault="00A97551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A97551" w:rsidRDefault="00A97551">
      <w:pPr>
        <w:rPr>
          <w:rFonts w:hint="eastAsia"/>
        </w:rPr>
      </w:pPr>
      <w:r>
        <w:rPr>
          <w:rFonts w:hint="eastAsia"/>
        </w:rPr>
        <w:t>備考　　１</w:t>
      </w:r>
      <w:r w:rsidR="00E72844">
        <w:rPr>
          <w:rFonts w:hint="eastAsia"/>
        </w:rPr>
        <w:t xml:space="preserve">　この用紙の大きさは、日本産業</w:t>
      </w:r>
      <w:r>
        <w:rPr>
          <w:rFonts w:hint="eastAsia"/>
        </w:rPr>
        <w:t>規格Ａ４とすること。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２　この変更許可申請書は、移送取扱所以外の製造所等に用いるものであること。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３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４　品名（指定数量）の記載については、当該危険物の指定数量が品名の記載のみでは明確で</w:t>
      </w:r>
      <w:proofErr w:type="gramStart"/>
      <w:r>
        <w:rPr>
          <w:rFonts w:hint="eastAsia"/>
        </w:rPr>
        <w:t>な</w:t>
      </w:r>
      <w:proofErr w:type="gramEnd"/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　い場合に（　）内に該当する指定数量を記載すること。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５　位置、構造及び設備の基準に係る区分の欄には、適用を受けようとする危険物の規制に関する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　政令の条文を記入すること。危険物の規制に関する規則の適用条文の記載がさらに必要な場合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 xml:space="preserve">は（　</w:t>
      </w:r>
      <w:proofErr w:type="gramEnd"/>
      <w:r>
        <w:rPr>
          <w:rFonts w:hint="eastAsia"/>
        </w:rPr>
        <w:t>）内に記載すること。</w:t>
      </w:r>
    </w:p>
    <w:p w:rsidR="00A97551" w:rsidRDefault="00A97551">
      <w:pPr>
        <w:rPr>
          <w:rFonts w:hint="eastAsia"/>
        </w:rPr>
      </w:pPr>
      <w:r>
        <w:rPr>
          <w:rFonts w:hint="eastAsia"/>
        </w:rPr>
        <w:t xml:space="preserve">　　　　　６　※印の欄は、記入しないこと。</w:t>
      </w:r>
    </w:p>
    <w:sectPr w:rsidR="00A97551">
      <w:pgSz w:w="11906" w:h="16838" w:code="9"/>
      <w:pgMar w:top="680" w:right="1418" w:bottom="680" w:left="1418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24"/>
    <w:rsid w:val="001356C9"/>
    <w:rsid w:val="00231324"/>
    <w:rsid w:val="005719E6"/>
    <w:rsid w:val="00A7057D"/>
    <w:rsid w:val="00A97551"/>
    <w:rsid w:val="00E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BC5E9-3E8C-4C3C-8F32-CB1DA644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2</cp:revision>
  <cp:lastPrinted>2021-01-05T01:30:00Z</cp:lastPrinted>
  <dcterms:created xsi:type="dcterms:W3CDTF">2023-02-14T06:46:00Z</dcterms:created>
  <dcterms:modified xsi:type="dcterms:W3CDTF">2023-02-14T06:46:00Z</dcterms:modified>
</cp:coreProperties>
</file>