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C1" w:rsidRDefault="00C731C1">
      <w:pPr>
        <w:rPr>
          <w:rFonts w:hint="eastAsia"/>
        </w:rPr>
      </w:pPr>
      <w:bookmarkStart w:id="0" w:name="_GoBack"/>
      <w:bookmarkEnd w:id="0"/>
    </w:p>
    <w:p w:rsidR="00C731C1" w:rsidRDefault="00C731C1">
      <w:pPr>
        <w:rPr>
          <w:rFonts w:hint="eastAsia"/>
        </w:rPr>
      </w:pPr>
      <w:r>
        <w:rPr>
          <w:rFonts w:hint="eastAsia"/>
          <w:b/>
        </w:rPr>
        <w:t>様式第７</w:t>
      </w:r>
      <w:r>
        <w:rPr>
          <w:rFonts w:hint="eastAsia"/>
        </w:rPr>
        <w:t>（第５条の２関係）</w:t>
      </w:r>
    </w:p>
    <w:p w:rsidR="00C731C1" w:rsidRDefault="00C731C1">
      <w:pPr>
        <w:rPr>
          <w:rFonts w:hint="eastAsia"/>
        </w:rPr>
      </w:pPr>
    </w:p>
    <w:p w:rsidR="00C731C1" w:rsidRDefault="00C731C1">
      <w:pPr>
        <w:rPr>
          <w:rFonts w:hint="eastAsia"/>
          <w:b/>
          <w:sz w:val="28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b/>
          <w:sz w:val="28"/>
        </w:rPr>
        <w:t>製　造　所</w:t>
      </w:r>
    </w:p>
    <w:p w:rsidR="00C731C1" w:rsidRDefault="00C731C1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napToGrid w:val="0"/>
          <w:sz w:val="28"/>
        </w:rPr>
        <w:t>危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険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物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貯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蔵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所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仮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使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用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承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認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申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請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書</w:t>
      </w:r>
    </w:p>
    <w:p w:rsidR="00C731C1" w:rsidRDefault="00C731C1">
      <w:pPr>
        <w:ind w:left="2626"/>
        <w:rPr>
          <w:rFonts w:hint="eastAsia"/>
        </w:rPr>
      </w:pPr>
      <w:r>
        <w:rPr>
          <w:rFonts w:hint="eastAsia"/>
          <w:b/>
          <w:snapToGrid w:val="0"/>
          <w:sz w:val="28"/>
        </w:rPr>
        <w:t xml:space="preserve">  </w:t>
      </w:r>
      <w:r>
        <w:rPr>
          <w:rFonts w:hint="eastAsia"/>
          <w:b/>
          <w:snapToGrid w:val="0"/>
          <w:sz w:val="28"/>
        </w:rPr>
        <w:t>取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扱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261"/>
        <w:gridCol w:w="1873"/>
        <w:gridCol w:w="992"/>
        <w:gridCol w:w="675"/>
        <w:gridCol w:w="3033"/>
      </w:tblGrid>
      <w:tr w:rsidR="00C731C1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9447" w:type="dxa"/>
            <w:gridSpan w:val="6"/>
            <w:tcBorders>
              <w:bottom w:val="single" w:sz="4" w:space="0" w:color="auto"/>
            </w:tcBorders>
          </w:tcPr>
          <w:p w:rsidR="00C731C1" w:rsidRDefault="00C731C1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C731C1" w:rsidRDefault="00C731C1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年　　　　　月　　　　　日</w:t>
            </w:r>
          </w:p>
          <w:p w:rsidR="00C731C1" w:rsidRDefault="00C731C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（あて先）</w:t>
            </w:r>
          </w:p>
          <w:p w:rsidR="00C731C1" w:rsidRDefault="00C731C1">
            <w:pPr>
              <w:rPr>
                <w:rFonts w:hint="eastAsia"/>
                <w:sz w:val="28"/>
              </w:rPr>
            </w:pPr>
            <w:r>
              <w:rPr>
                <w:rFonts w:hint="eastAsia"/>
                <w:b/>
              </w:rPr>
              <w:t xml:space="preserve">　　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C731C1" w:rsidRDefault="00C731C1">
            <w:pPr>
              <w:rPr>
                <w:rFonts w:hint="eastAsia"/>
              </w:rPr>
            </w:pPr>
          </w:p>
          <w:p w:rsidR="00C731C1" w:rsidRDefault="00C731C1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申　請　者</w:t>
            </w:r>
          </w:p>
          <w:p w:rsidR="00C731C1" w:rsidRDefault="00C731C1">
            <w:pPr>
              <w:ind w:left="-9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　　　　　　　　　（電話　　　　　　　　　）</w:t>
            </w:r>
          </w:p>
          <w:p w:rsidR="00C731C1" w:rsidRDefault="00C731C1">
            <w:pPr>
              <w:ind w:left="-93"/>
              <w:rPr>
                <w:rFonts w:hint="eastAsia"/>
                <w:u w:val="single"/>
              </w:rPr>
            </w:pPr>
          </w:p>
          <w:p w:rsidR="00C731C1" w:rsidRDefault="00C731C1">
            <w:pPr>
              <w:ind w:left="-9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　　　　　　　</w:t>
            </w:r>
            <w:r w:rsidR="00420EE0">
              <w:rPr>
                <w:rFonts w:hint="eastAsia"/>
                <w:u w:val="single"/>
              </w:rPr>
              <w:t xml:space="preserve">　</w:t>
            </w:r>
            <w:r w:rsidR="00420EE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C731C1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2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ind w:left="-9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C1" w:rsidRDefault="00C731C1">
            <w:pPr>
              <w:rPr>
                <w:rFonts w:hint="eastAsia"/>
              </w:rPr>
            </w:pPr>
          </w:p>
        </w:tc>
      </w:tr>
      <w:tr w:rsidR="00C731C1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2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ind w:left="-93" w:firstLine="15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rPr>
                <w:rFonts w:hint="eastAsia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widowControl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C731C1" w:rsidRDefault="00C731C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C1" w:rsidRDefault="00C731C1">
            <w:pPr>
              <w:rPr>
                <w:rFonts w:hint="eastAsia"/>
              </w:rPr>
            </w:pPr>
          </w:p>
        </w:tc>
      </w:tr>
      <w:tr w:rsidR="00C731C1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2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ind w:left="-93" w:firstLine="15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変更許可申請年月日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C1" w:rsidRDefault="00C731C1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　　　　　　　月　　　　　　　　　日</w:t>
            </w:r>
          </w:p>
        </w:tc>
      </w:tr>
      <w:tr w:rsidR="00C731C1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2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変更の許可年月日</w:t>
            </w:r>
          </w:p>
          <w:p w:rsidR="00C731C1" w:rsidRDefault="00C731C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C1" w:rsidRDefault="00C731C1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　　　　　　　月　　　　　　　　　日</w:t>
            </w:r>
          </w:p>
          <w:p w:rsidR="00C731C1" w:rsidRDefault="00C731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　　　号</w:t>
            </w:r>
          </w:p>
        </w:tc>
      </w:tr>
      <w:tr w:rsidR="00C731C1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61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ind w:left="-93" w:firstLine="1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仮使用の承認を</w:t>
            </w:r>
          </w:p>
          <w:p w:rsidR="00C731C1" w:rsidRDefault="00C731C1">
            <w:pPr>
              <w:ind w:left="-93" w:firstLine="15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申請する部分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731C1" w:rsidRDefault="00C731C1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別添図面のとおり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　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C731C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7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ind w:left="2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経　　　過　　　欄</w:t>
            </w:r>
          </w:p>
        </w:tc>
        <w:tc>
          <w:tcPr>
            <w:tcW w:w="3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C1" w:rsidRDefault="00C731C1">
            <w:pPr>
              <w:ind w:left="23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手　　　数　　　料　　　欄</w:t>
            </w:r>
          </w:p>
        </w:tc>
      </w:tr>
      <w:tr w:rsidR="00C731C1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8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31C1" w:rsidRDefault="00C731C1">
            <w:pPr>
              <w:rPr>
                <w:rFonts w:hint="eastAsia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1C1" w:rsidRDefault="00C731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  <w:p w:rsidR="00C731C1" w:rsidRDefault="00C731C1">
            <w:pPr>
              <w:widowControl/>
              <w:rPr>
                <w:rFonts w:hint="eastAsia"/>
              </w:rPr>
            </w:pPr>
          </w:p>
          <w:p w:rsidR="00C731C1" w:rsidRDefault="00C731C1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  <w:p w:rsidR="00C731C1" w:rsidRDefault="00C731C1">
            <w:pPr>
              <w:widowControl/>
              <w:rPr>
                <w:rFonts w:hint="eastAsia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1C1" w:rsidRDefault="00C731C1">
            <w:pPr>
              <w:rPr>
                <w:rFonts w:hint="eastAsia"/>
              </w:rPr>
            </w:pPr>
          </w:p>
        </w:tc>
      </w:tr>
    </w:tbl>
    <w:p w:rsidR="00C731C1" w:rsidRDefault="00415CEE">
      <w:pPr>
        <w:rPr>
          <w:rFonts w:hint="eastAsia"/>
        </w:rPr>
      </w:pPr>
      <w:r>
        <w:rPr>
          <w:rFonts w:hint="eastAsia"/>
        </w:rPr>
        <w:t>備考　　１　この用紙の大きさは、日本産業</w:t>
      </w:r>
      <w:r w:rsidR="00C731C1">
        <w:rPr>
          <w:rFonts w:hint="eastAsia"/>
        </w:rPr>
        <w:t>規格Ａ４とすること。</w:t>
      </w:r>
    </w:p>
    <w:p w:rsidR="00C731C1" w:rsidRDefault="00C731C1">
      <w:pPr>
        <w:rPr>
          <w:rFonts w:hint="eastAsia"/>
        </w:rPr>
      </w:pPr>
      <w:r>
        <w:rPr>
          <w:rFonts w:hint="eastAsia"/>
        </w:rPr>
        <w:t xml:space="preserve">　　　　　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C731C1" w:rsidRDefault="00C731C1">
      <w:pPr>
        <w:rPr>
          <w:rFonts w:hint="eastAsia"/>
        </w:rPr>
      </w:pPr>
      <w:r>
        <w:rPr>
          <w:rFonts w:hint="eastAsia"/>
        </w:rPr>
        <w:t xml:space="preserve">　　　　　３　変更の許可前にこの申請を行おうとする場合に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変更許可申請年月日の欄に、変更の</w:t>
      </w:r>
      <w:r>
        <w:rPr>
          <w:rFonts w:hint="eastAsia"/>
        </w:rPr>
        <w:t xml:space="preserve">         </w:t>
      </w:r>
    </w:p>
    <w:p w:rsidR="00C731C1" w:rsidRDefault="00C731C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許可後にこれを行おうとする場合に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変更の許可年月日及び許可番号の欄にそれぞれ</w:t>
      </w:r>
    </w:p>
    <w:p w:rsidR="00C731C1" w:rsidRDefault="00C731C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記入し、いずれか記入しない欄には斜線を入れること。</w:t>
      </w:r>
    </w:p>
    <w:p w:rsidR="00C731C1" w:rsidRDefault="00C731C1">
      <w:pPr>
        <w:rPr>
          <w:rFonts w:hint="eastAsia"/>
        </w:rPr>
      </w:pPr>
      <w:r>
        <w:rPr>
          <w:rFonts w:hint="eastAsia"/>
        </w:rPr>
        <w:t xml:space="preserve">　　　　　４　※印の欄は、記入しないこと。</w:t>
      </w:r>
    </w:p>
    <w:p w:rsidR="00C731C1" w:rsidRDefault="00C731C1">
      <w:pPr>
        <w:rPr>
          <w:rFonts w:hint="eastAsia"/>
        </w:rPr>
      </w:pPr>
    </w:p>
    <w:sectPr w:rsidR="00C731C1">
      <w:pgSz w:w="11906" w:h="16838" w:code="9"/>
      <w:pgMar w:top="680" w:right="1247" w:bottom="680" w:left="1418" w:header="851" w:footer="992" w:gutter="0"/>
      <w:cols w:space="425"/>
      <w:docGrid w:type="linesAndChars" w:linePitch="36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2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35"/>
    <w:rsid w:val="00415CEE"/>
    <w:rsid w:val="00420EE0"/>
    <w:rsid w:val="004D3335"/>
    <w:rsid w:val="00640C0D"/>
    <w:rsid w:val="00C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2F129-75CE-4286-8B96-AB980A02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</vt:lpstr>
      <vt:lpstr>様式第７（第５条の２関係）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</dc:title>
  <dc:subject/>
  <dc:creator>横須賀市</dc:creator>
  <cp:keywords/>
  <cp:lastModifiedBy>横須賀市</cp:lastModifiedBy>
  <cp:revision>2</cp:revision>
  <cp:lastPrinted>2000-03-07T10:51:00Z</cp:lastPrinted>
  <dcterms:created xsi:type="dcterms:W3CDTF">2023-02-14T06:45:00Z</dcterms:created>
  <dcterms:modified xsi:type="dcterms:W3CDTF">2023-02-14T06:45:00Z</dcterms:modified>
</cp:coreProperties>
</file>