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B55F3" w14:textId="77777777" w:rsidR="000A246E" w:rsidRPr="000A246E" w:rsidRDefault="00C91D67" w:rsidP="000A246E">
      <w:pPr>
        <w:overflowPunct w:val="0"/>
        <w:autoSpaceDE w:val="0"/>
        <w:autoSpaceDN w:val="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第３</w:t>
      </w:r>
      <w:r w:rsidR="00E67B54" w:rsidRPr="000A246E">
        <w:rPr>
          <w:rFonts w:hint="eastAsia"/>
          <w:color w:val="000000"/>
          <w:szCs w:val="21"/>
        </w:rPr>
        <w:t>号</w:t>
      </w:r>
      <w:r w:rsidR="002D3358">
        <w:rPr>
          <w:rFonts w:hint="eastAsia"/>
          <w:color w:val="000000"/>
          <w:szCs w:val="21"/>
        </w:rPr>
        <w:t>様式</w:t>
      </w:r>
      <w:r w:rsidR="00231903" w:rsidRPr="000A246E">
        <w:rPr>
          <w:rFonts w:hint="eastAsia"/>
          <w:color w:val="000000"/>
          <w:szCs w:val="21"/>
        </w:rPr>
        <w:t>(第</w:t>
      </w:r>
      <w:r>
        <w:rPr>
          <w:rFonts w:hint="eastAsia"/>
          <w:color w:val="000000"/>
          <w:szCs w:val="21"/>
        </w:rPr>
        <w:t>13</w:t>
      </w:r>
      <w:r w:rsidR="002D3358">
        <w:rPr>
          <w:rFonts w:hint="eastAsia"/>
          <w:color w:val="000000"/>
          <w:szCs w:val="21"/>
        </w:rPr>
        <w:t>条</w:t>
      </w:r>
      <w:r w:rsidR="00231903" w:rsidRPr="000A246E">
        <w:rPr>
          <w:rFonts w:hint="eastAsia"/>
          <w:color w:val="000000"/>
          <w:szCs w:val="21"/>
        </w:rPr>
        <w:t>関係)</w:t>
      </w:r>
    </w:p>
    <w:p w14:paraId="18FD007B" w14:textId="77777777" w:rsidR="00231903" w:rsidRDefault="00231903" w:rsidP="00BA4F2D">
      <w:pPr>
        <w:overflowPunct w:val="0"/>
        <w:autoSpaceDE w:val="0"/>
        <w:autoSpaceDN w:val="0"/>
        <w:jc w:val="center"/>
        <w:rPr>
          <w:rFonts w:hint="eastAsia"/>
          <w:color w:val="000000"/>
          <w:sz w:val="28"/>
          <w:szCs w:val="28"/>
        </w:rPr>
      </w:pPr>
    </w:p>
    <w:p w14:paraId="3D0820D0" w14:textId="77777777" w:rsidR="00630630" w:rsidRPr="00231903" w:rsidRDefault="009F4456" w:rsidP="00BA4F2D">
      <w:pPr>
        <w:overflowPunct w:val="0"/>
        <w:autoSpaceDE w:val="0"/>
        <w:autoSpaceDN w:val="0"/>
        <w:jc w:val="center"/>
        <w:rPr>
          <w:rFonts w:hint="eastAsia"/>
          <w:color w:val="000000"/>
          <w:sz w:val="28"/>
          <w:szCs w:val="28"/>
        </w:rPr>
      </w:pPr>
      <w:r w:rsidRPr="00231903">
        <w:rPr>
          <w:rFonts w:hint="eastAsia"/>
          <w:color w:val="000000"/>
          <w:sz w:val="28"/>
          <w:szCs w:val="28"/>
        </w:rPr>
        <w:t>火災予防上必要な業務に関する計画</w:t>
      </w:r>
      <w:r w:rsidR="00C040D2" w:rsidRPr="00231903">
        <w:rPr>
          <w:rFonts w:hint="eastAsia"/>
          <w:color w:val="000000"/>
          <w:sz w:val="28"/>
          <w:szCs w:val="28"/>
        </w:rPr>
        <w:t>提出</w:t>
      </w:r>
      <w:r w:rsidR="00BA4F2D" w:rsidRPr="00231903">
        <w:rPr>
          <w:rFonts w:hint="eastAsia"/>
          <w:color w:val="000000"/>
          <w:sz w:val="28"/>
          <w:szCs w:val="28"/>
        </w:rPr>
        <w:t>書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7"/>
        <w:gridCol w:w="2453"/>
        <w:gridCol w:w="1561"/>
        <w:gridCol w:w="2453"/>
      </w:tblGrid>
      <w:tr w:rsidR="00630630" w:rsidRPr="00665414" w14:paraId="34B3659F" w14:textId="77777777" w:rsidTr="002B32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41"/>
        </w:trPr>
        <w:tc>
          <w:tcPr>
            <w:tcW w:w="8474" w:type="dxa"/>
            <w:gridSpan w:val="4"/>
            <w:vAlign w:val="center"/>
          </w:tcPr>
          <w:p w14:paraId="7BDF92E4" w14:textId="77777777" w:rsidR="00EC50F8" w:rsidRPr="00EC50F8" w:rsidRDefault="00EC50F8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  <w:color w:val="000000"/>
                <w:sz w:val="4"/>
                <w:szCs w:val="4"/>
              </w:rPr>
            </w:pPr>
          </w:p>
          <w:p w14:paraId="4B133208" w14:textId="77777777" w:rsidR="00630630" w:rsidRPr="00665414" w:rsidRDefault="00630630" w:rsidP="00EC50F8">
            <w:pPr>
              <w:overflowPunct w:val="0"/>
              <w:autoSpaceDE w:val="0"/>
              <w:autoSpaceDN w:val="0"/>
              <w:ind w:left="57" w:right="57"/>
              <w:jc w:val="right"/>
              <w:rPr>
                <w:color w:val="000000"/>
              </w:rPr>
            </w:pPr>
            <w:r w:rsidRPr="00665414">
              <w:rPr>
                <w:rFonts w:hint="eastAsia"/>
                <w:color w:val="000000"/>
              </w:rPr>
              <w:t xml:space="preserve">年　　月　　日　</w:t>
            </w:r>
          </w:p>
          <w:p w14:paraId="3A734AD4" w14:textId="77777777" w:rsidR="00EC50F8" w:rsidRDefault="00654E3E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  <w:color w:val="000000"/>
              </w:rPr>
            </w:pPr>
            <w:r w:rsidRPr="00665414">
              <w:rPr>
                <w:rFonts w:hint="eastAsia"/>
                <w:color w:val="000000"/>
              </w:rPr>
              <w:t xml:space="preserve">　　</w:t>
            </w:r>
          </w:p>
          <w:p w14:paraId="740A6C65" w14:textId="77777777" w:rsidR="00630630" w:rsidRPr="00665414" w:rsidRDefault="003A0FA4" w:rsidP="00E67B54">
            <w:pPr>
              <w:wordWrap w:val="0"/>
              <w:overflowPunct w:val="0"/>
              <w:autoSpaceDE w:val="0"/>
              <w:autoSpaceDN w:val="0"/>
              <w:ind w:left="57" w:right="57" w:firstLineChars="100" w:firstLine="224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(あて先)</w:t>
            </w:r>
            <w:r w:rsidR="00231903">
              <w:rPr>
                <w:rFonts w:hint="eastAsia"/>
                <w:color w:val="000000"/>
              </w:rPr>
              <w:t>横須賀</w:t>
            </w:r>
            <w:r w:rsidR="00E67B54">
              <w:rPr>
                <w:rFonts w:hint="eastAsia"/>
                <w:color w:val="000000"/>
              </w:rPr>
              <w:t>市　　消防</w:t>
            </w:r>
            <w:r w:rsidR="00130F02">
              <w:rPr>
                <w:rFonts w:hint="eastAsia"/>
                <w:color w:val="000000"/>
              </w:rPr>
              <w:t>署</w:t>
            </w:r>
            <w:r w:rsidR="00E67B54">
              <w:rPr>
                <w:rFonts w:hint="eastAsia"/>
                <w:color w:val="000000"/>
              </w:rPr>
              <w:t>長</w:t>
            </w:r>
            <w:r w:rsidR="00654E3E" w:rsidRPr="00665414">
              <w:rPr>
                <w:rFonts w:hint="eastAsia"/>
                <w:color w:val="000000"/>
              </w:rPr>
              <w:t xml:space="preserve">　</w:t>
            </w:r>
          </w:p>
          <w:p w14:paraId="4EED6689" w14:textId="77777777" w:rsidR="00630630" w:rsidRPr="00665414" w:rsidRDefault="00630630" w:rsidP="00E52BEC">
            <w:pPr>
              <w:wordWrap w:val="0"/>
              <w:overflowPunct w:val="0"/>
              <w:autoSpaceDE w:val="0"/>
              <w:autoSpaceDN w:val="0"/>
              <w:spacing w:before="240"/>
              <w:ind w:right="953" w:firstLineChars="1891" w:firstLine="4229"/>
              <w:rPr>
                <w:color w:val="000000"/>
              </w:rPr>
            </w:pPr>
          </w:p>
          <w:p w14:paraId="04837BC0" w14:textId="77777777" w:rsidR="00B41944" w:rsidRPr="00665414" w:rsidRDefault="002B324E" w:rsidP="00B41944">
            <w:pPr>
              <w:wordWrap w:val="0"/>
              <w:overflowPunct w:val="0"/>
              <w:autoSpaceDE w:val="0"/>
              <w:autoSpaceDN w:val="0"/>
              <w:spacing w:line="360" w:lineRule="auto"/>
              <w:ind w:right="953" w:firstLineChars="2391" w:firstLine="5347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住</w:t>
            </w:r>
            <w:r w:rsidR="00E52BEC">
              <w:rPr>
                <w:rFonts w:hint="eastAsia"/>
                <w:color w:val="000000"/>
              </w:rPr>
              <w:t>所</w:t>
            </w:r>
          </w:p>
          <w:p w14:paraId="432F3065" w14:textId="77777777" w:rsidR="00B41944" w:rsidRPr="00665414" w:rsidRDefault="002B324E" w:rsidP="00B41944">
            <w:pPr>
              <w:wordWrap w:val="0"/>
              <w:overflowPunct w:val="0"/>
              <w:autoSpaceDE w:val="0"/>
              <w:autoSpaceDN w:val="0"/>
              <w:spacing w:line="360" w:lineRule="auto"/>
              <w:ind w:left="57" w:right="953" w:firstLineChars="1900" w:firstLine="4249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届出者　　氏名</w:t>
            </w:r>
          </w:p>
          <w:p w14:paraId="04605CA6" w14:textId="77777777" w:rsidR="0062750E" w:rsidRDefault="002B324E" w:rsidP="00B41944">
            <w:pPr>
              <w:wordWrap w:val="0"/>
              <w:overflowPunct w:val="0"/>
              <w:autoSpaceDE w:val="0"/>
              <w:autoSpaceDN w:val="0"/>
              <w:ind w:firstLineChars="2391" w:firstLine="5347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電話</w:t>
            </w:r>
          </w:p>
          <w:p w14:paraId="7FCF0A7E" w14:textId="77777777" w:rsidR="00B41944" w:rsidRDefault="00B41944" w:rsidP="00B41944">
            <w:pPr>
              <w:wordWrap w:val="0"/>
              <w:overflowPunct w:val="0"/>
              <w:autoSpaceDE w:val="0"/>
              <w:autoSpaceDN w:val="0"/>
              <w:ind w:firstLineChars="2391" w:firstLine="5347"/>
              <w:rPr>
                <w:rFonts w:hint="eastAsia"/>
                <w:color w:val="000000"/>
              </w:rPr>
            </w:pPr>
          </w:p>
          <w:p w14:paraId="44D27AD6" w14:textId="77777777" w:rsidR="00B41944" w:rsidRDefault="00B41944" w:rsidP="00B41944">
            <w:pPr>
              <w:wordWrap w:val="0"/>
              <w:overflowPunct w:val="0"/>
              <w:autoSpaceDE w:val="0"/>
              <w:autoSpaceDN w:val="0"/>
              <w:ind w:firstLineChars="2391" w:firstLine="5347"/>
              <w:rPr>
                <w:rFonts w:hint="eastAsia"/>
                <w:color w:val="000000"/>
              </w:rPr>
            </w:pPr>
          </w:p>
          <w:p w14:paraId="59BF2F58" w14:textId="77777777" w:rsidR="00B41944" w:rsidRDefault="00B41944" w:rsidP="00B41944">
            <w:pPr>
              <w:wordWrap w:val="0"/>
              <w:overflowPunct w:val="0"/>
              <w:autoSpaceDE w:val="0"/>
              <w:autoSpaceDN w:val="0"/>
              <w:spacing w:line="360" w:lineRule="auto"/>
              <w:ind w:firstLineChars="2391" w:firstLine="5347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住所</w:t>
            </w:r>
          </w:p>
          <w:p w14:paraId="16882760" w14:textId="77777777" w:rsidR="00B41944" w:rsidRDefault="00B41944" w:rsidP="00456505">
            <w:pPr>
              <w:overflowPunct w:val="0"/>
              <w:autoSpaceDE w:val="0"/>
              <w:autoSpaceDN w:val="0"/>
              <w:spacing w:line="360" w:lineRule="auto"/>
              <w:ind w:rightChars="429" w:right="959" w:firstLineChars="1737" w:firstLine="3884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防火担当者　　氏名</w:t>
            </w:r>
          </w:p>
          <w:p w14:paraId="005B50A4" w14:textId="77777777" w:rsidR="0062750E" w:rsidRDefault="00B41944" w:rsidP="00B41944">
            <w:pPr>
              <w:wordWrap w:val="0"/>
              <w:overflowPunct w:val="0"/>
              <w:autoSpaceDE w:val="0"/>
              <w:autoSpaceDN w:val="0"/>
              <w:ind w:firstLineChars="2391" w:firstLine="5347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電話</w:t>
            </w:r>
          </w:p>
          <w:p w14:paraId="4A3150FC" w14:textId="77777777" w:rsidR="0062750E" w:rsidRDefault="0062750E" w:rsidP="00B41944">
            <w:pPr>
              <w:overflowPunct w:val="0"/>
              <w:autoSpaceDE w:val="0"/>
              <w:autoSpaceDN w:val="0"/>
              <w:ind w:right="57"/>
              <w:jc w:val="left"/>
              <w:rPr>
                <w:rFonts w:hint="eastAsia"/>
                <w:color w:val="000000"/>
              </w:rPr>
            </w:pPr>
          </w:p>
          <w:p w14:paraId="60FCB03C" w14:textId="77777777" w:rsidR="008A2138" w:rsidRPr="00E52BEC" w:rsidRDefault="008A2138" w:rsidP="00B41944">
            <w:pPr>
              <w:overflowPunct w:val="0"/>
              <w:autoSpaceDE w:val="0"/>
              <w:autoSpaceDN w:val="0"/>
              <w:ind w:right="57"/>
              <w:jc w:val="left"/>
              <w:rPr>
                <w:rFonts w:hint="eastAsia"/>
                <w:color w:val="000000"/>
              </w:rPr>
            </w:pPr>
          </w:p>
          <w:p w14:paraId="5901CA1B" w14:textId="77777777" w:rsidR="0062750E" w:rsidRPr="00665414" w:rsidRDefault="00130F02" w:rsidP="00130F02">
            <w:pPr>
              <w:overflowPunct w:val="0"/>
              <w:autoSpaceDE w:val="0"/>
              <w:autoSpaceDN w:val="0"/>
              <w:ind w:left="57" w:right="57" w:firstLineChars="100" w:firstLine="224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火災予防条例第</w:t>
            </w:r>
            <w:r w:rsidR="002D3358">
              <w:rPr>
                <w:rFonts w:hint="eastAsia"/>
                <w:color w:val="000000"/>
              </w:rPr>
              <w:t>79条</w:t>
            </w:r>
            <w:r>
              <w:rPr>
                <w:rFonts w:hint="eastAsia"/>
                <w:color w:val="000000"/>
              </w:rPr>
              <w:t>第２項の規定</w:t>
            </w:r>
            <w:r w:rsidR="002B324E">
              <w:rPr>
                <w:rFonts w:hint="eastAsia"/>
                <w:color w:val="000000"/>
              </w:rPr>
              <w:t>に</w:t>
            </w:r>
            <w:r>
              <w:rPr>
                <w:rFonts w:hint="eastAsia"/>
                <w:color w:val="000000"/>
              </w:rPr>
              <w:t>より、</w:t>
            </w:r>
            <w:r w:rsidR="0062750E">
              <w:rPr>
                <w:rFonts w:hint="eastAsia"/>
                <w:color w:val="000000"/>
              </w:rPr>
              <w:t>別添のとおり火災予防上必</w:t>
            </w:r>
            <w:r w:rsidR="0006445B">
              <w:rPr>
                <w:rFonts w:hint="eastAsia"/>
                <w:color w:val="000000"/>
              </w:rPr>
              <w:t>+</w:t>
            </w:r>
            <w:r w:rsidR="0062750E">
              <w:rPr>
                <w:rFonts w:hint="eastAsia"/>
                <w:color w:val="000000"/>
              </w:rPr>
              <w:t>要な業務に関する計画</w:t>
            </w:r>
            <w:r w:rsidR="00D728A0">
              <w:rPr>
                <w:rFonts w:hint="eastAsia"/>
                <w:color w:val="000000"/>
              </w:rPr>
              <w:t>書を提出します。</w:t>
            </w:r>
          </w:p>
        </w:tc>
      </w:tr>
      <w:tr w:rsidR="009F4456" w:rsidRPr="00665414" w14:paraId="7B961AD1" w14:textId="77777777" w:rsidTr="002B32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/>
        </w:trPr>
        <w:tc>
          <w:tcPr>
            <w:tcW w:w="2007" w:type="dxa"/>
            <w:vAlign w:val="center"/>
          </w:tcPr>
          <w:p w14:paraId="614E493F" w14:textId="77777777" w:rsidR="003E4D4A" w:rsidRDefault="003311BE" w:rsidP="00A876A3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指定</w:t>
            </w:r>
            <w:r w:rsidR="003E4D4A">
              <w:rPr>
                <w:rFonts w:hint="eastAsia"/>
                <w:color w:val="000000"/>
              </w:rPr>
              <w:t>催しの</w:t>
            </w:r>
          </w:p>
          <w:p w14:paraId="135CD07A" w14:textId="77777777" w:rsidR="009F4456" w:rsidRPr="00665414" w:rsidRDefault="002B324E" w:rsidP="00A876A3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名称</w:t>
            </w:r>
          </w:p>
        </w:tc>
        <w:tc>
          <w:tcPr>
            <w:tcW w:w="6467" w:type="dxa"/>
            <w:gridSpan w:val="3"/>
            <w:vAlign w:val="center"/>
          </w:tcPr>
          <w:p w14:paraId="6AB6A2F2" w14:textId="77777777" w:rsidR="009F4456" w:rsidRPr="00665414" w:rsidRDefault="009F4456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  <w:color w:val="000000"/>
                <w:lang w:eastAsia="zh-TW"/>
              </w:rPr>
            </w:pPr>
          </w:p>
        </w:tc>
      </w:tr>
      <w:tr w:rsidR="009F4456" w:rsidRPr="00665414" w14:paraId="30DCFF4D" w14:textId="77777777" w:rsidTr="002B32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/>
        </w:trPr>
        <w:tc>
          <w:tcPr>
            <w:tcW w:w="2007" w:type="dxa"/>
            <w:vAlign w:val="center"/>
          </w:tcPr>
          <w:p w14:paraId="488FBC43" w14:textId="77777777" w:rsidR="009F4456" w:rsidRDefault="003311BE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指定</w:t>
            </w:r>
            <w:r w:rsidR="00EC50F8">
              <w:rPr>
                <w:rFonts w:hint="eastAsia"/>
                <w:color w:val="000000"/>
              </w:rPr>
              <w:t>催しの</w:t>
            </w:r>
          </w:p>
          <w:p w14:paraId="4D362564" w14:textId="77777777" w:rsidR="002B324E" w:rsidRPr="00665414" w:rsidRDefault="002B324E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開催場所</w:t>
            </w:r>
          </w:p>
        </w:tc>
        <w:tc>
          <w:tcPr>
            <w:tcW w:w="6467" w:type="dxa"/>
            <w:gridSpan w:val="3"/>
          </w:tcPr>
          <w:p w14:paraId="31453902" w14:textId="77777777" w:rsidR="009F4456" w:rsidRDefault="009F4456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  <w:color w:val="000000"/>
              </w:rPr>
            </w:pPr>
          </w:p>
          <w:p w14:paraId="47A8C6BC" w14:textId="77777777" w:rsidR="009C0E71" w:rsidRPr="00665414" w:rsidRDefault="009C0E71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  <w:color w:val="000000"/>
              </w:rPr>
            </w:pPr>
          </w:p>
        </w:tc>
      </w:tr>
      <w:tr w:rsidR="000537BF" w:rsidRPr="00665414" w14:paraId="7CA55499" w14:textId="77777777" w:rsidTr="002B32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/>
        </w:trPr>
        <w:tc>
          <w:tcPr>
            <w:tcW w:w="2007" w:type="dxa"/>
            <w:vAlign w:val="center"/>
          </w:tcPr>
          <w:p w14:paraId="293B011E" w14:textId="77777777" w:rsidR="002B324E" w:rsidRDefault="002B324E" w:rsidP="002B324E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指定催しの</w:t>
            </w:r>
          </w:p>
          <w:p w14:paraId="57A6B510" w14:textId="77777777" w:rsidR="000537BF" w:rsidRPr="00665414" w:rsidRDefault="002B324E" w:rsidP="002B324E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開　 催 　期 　間</w:t>
            </w:r>
          </w:p>
        </w:tc>
        <w:tc>
          <w:tcPr>
            <w:tcW w:w="2453" w:type="dxa"/>
            <w:vAlign w:val="center"/>
          </w:tcPr>
          <w:p w14:paraId="317D067F" w14:textId="77777777" w:rsidR="000537BF" w:rsidRPr="00665414" w:rsidRDefault="000537BF" w:rsidP="00562C3C">
            <w:pPr>
              <w:overflowPunct w:val="0"/>
              <w:autoSpaceDE w:val="0"/>
              <w:autoSpaceDN w:val="0"/>
              <w:ind w:left="57" w:right="57"/>
              <w:jc w:val="center"/>
              <w:rPr>
                <w:color w:val="000000"/>
              </w:rPr>
            </w:pPr>
            <w:r w:rsidRPr="00665414">
              <w:rPr>
                <w:rFonts w:hint="eastAsia"/>
                <w:color w:val="000000"/>
              </w:rPr>
              <w:t xml:space="preserve">自　　年　　月　</w:t>
            </w:r>
            <w:r w:rsidR="00EC50F8">
              <w:rPr>
                <w:rFonts w:hint="eastAsia"/>
                <w:color w:val="000000"/>
              </w:rPr>
              <w:t xml:space="preserve">　</w:t>
            </w:r>
            <w:r w:rsidRPr="00665414">
              <w:rPr>
                <w:rFonts w:hint="eastAsia"/>
                <w:color w:val="000000"/>
              </w:rPr>
              <w:t>日</w:t>
            </w:r>
          </w:p>
          <w:p w14:paraId="246F0E41" w14:textId="77777777" w:rsidR="000537BF" w:rsidRPr="00665414" w:rsidRDefault="000537BF" w:rsidP="00562C3C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  <w:color w:val="000000"/>
              </w:rPr>
            </w:pPr>
            <w:r w:rsidRPr="00665414">
              <w:rPr>
                <w:rFonts w:hint="eastAsia"/>
                <w:color w:val="000000"/>
              </w:rPr>
              <w:t xml:space="preserve">至　　年　　月　</w:t>
            </w:r>
            <w:r w:rsidR="00EC50F8">
              <w:rPr>
                <w:rFonts w:hint="eastAsia"/>
                <w:color w:val="000000"/>
              </w:rPr>
              <w:t xml:space="preserve">　</w:t>
            </w:r>
            <w:r w:rsidRPr="00665414">
              <w:rPr>
                <w:rFonts w:hint="eastAsia"/>
                <w:color w:val="000000"/>
              </w:rPr>
              <w:t>日</w:t>
            </w:r>
          </w:p>
        </w:tc>
        <w:tc>
          <w:tcPr>
            <w:tcW w:w="1561" w:type="dxa"/>
            <w:vAlign w:val="center"/>
          </w:tcPr>
          <w:p w14:paraId="53829E77" w14:textId="77777777" w:rsidR="005B7AED" w:rsidRDefault="005B7AED" w:rsidP="005B7AED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指定催しの</w:t>
            </w:r>
          </w:p>
          <w:p w14:paraId="550626AD" w14:textId="77777777" w:rsidR="005B7AED" w:rsidRPr="00665414" w:rsidRDefault="005B7AED" w:rsidP="005B7AED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開催時間</w:t>
            </w:r>
          </w:p>
        </w:tc>
        <w:tc>
          <w:tcPr>
            <w:tcW w:w="2453" w:type="dxa"/>
            <w:vAlign w:val="center"/>
          </w:tcPr>
          <w:p w14:paraId="6806A6D1" w14:textId="77777777" w:rsidR="000537BF" w:rsidRPr="00665414" w:rsidRDefault="00440594" w:rsidP="003311BE">
            <w:pPr>
              <w:overflowPunct w:val="0"/>
              <w:autoSpaceDE w:val="0"/>
              <w:autoSpaceDN w:val="0"/>
              <w:ind w:right="57"/>
              <w:jc w:val="center"/>
              <w:rPr>
                <w:rFonts w:hint="eastAsia"/>
                <w:color w:val="000000"/>
              </w:rPr>
            </w:pPr>
            <w:r w:rsidRPr="00665414">
              <w:rPr>
                <w:rFonts w:hint="eastAsia"/>
                <w:color w:val="000000"/>
              </w:rPr>
              <w:t>開始　　　時　　　分</w:t>
            </w:r>
          </w:p>
          <w:p w14:paraId="623A9650" w14:textId="77777777" w:rsidR="00440594" w:rsidRPr="00665414" w:rsidRDefault="00440594" w:rsidP="003311BE">
            <w:pPr>
              <w:overflowPunct w:val="0"/>
              <w:autoSpaceDE w:val="0"/>
              <w:autoSpaceDN w:val="0"/>
              <w:ind w:right="57"/>
              <w:jc w:val="center"/>
              <w:rPr>
                <w:rFonts w:hint="eastAsia"/>
                <w:color w:val="000000"/>
              </w:rPr>
            </w:pPr>
            <w:r w:rsidRPr="00665414">
              <w:rPr>
                <w:rFonts w:hint="eastAsia"/>
                <w:color w:val="000000"/>
              </w:rPr>
              <w:t>終了　　　時　　　分</w:t>
            </w:r>
          </w:p>
        </w:tc>
      </w:tr>
      <w:tr w:rsidR="00367B14" w:rsidRPr="00665414" w14:paraId="01320122" w14:textId="77777777" w:rsidTr="002B32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/>
        </w:trPr>
        <w:tc>
          <w:tcPr>
            <w:tcW w:w="2007" w:type="dxa"/>
            <w:vAlign w:val="center"/>
          </w:tcPr>
          <w:p w14:paraId="6DAB741B" w14:textId="77777777" w:rsidR="00440594" w:rsidRPr="00665414" w:rsidRDefault="005B7AED" w:rsidP="003F2492">
            <w:pPr>
              <w:jc w:val="distribute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１</w:t>
            </w:r>
            <w:r w:rsidR="00367B14" w:rsidRPr="00665414">
              <w:rPr>
                <w:rFonts w:hint="eastAsia"/>
                <w:color w:val="000000"/>
              </w:rPr>
              <w:t>日当たりの</w:t>
            </w:r>
          </w:p>
          <w:p w14:paraId="659219D5" w14:textId="77777777" w:rsidR="00367B14" w:rsidRPr="00665414" w:rsidRDefault="00280A14" w:rsidP="003F2492">
            <w:pPr>
              <w:jc w:val="distribute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人出予測</w:t>
            </w:r>
            <w:r w:rsidR="00367B14" w:rsidRPr="00665414">
              <w:rPr>
                <w:rFonts w:hint="eastAsia"/>
                <w:color w:val="000000"/>
              </w:rPr>
              <w:t>人員</w:t>
            </w:r>
          </w:p>
        </w:tc>
        <w:tc>
          <w:tcPr>
            <w:tcW w:w="2453" w:type="dxa"/>
          </w:tcPr>
          <w:p w14:paraId="30F5DB1E" w14:textId="77777777" w:rsidR="00367B14" w:rsidRPr="00665414" w:rsidRDefault="00367B14" w:rsidP="00C97978">
            <w:pPr>
              <w:rPr>
                <w:rFonts w:hint="eastAsia"/>
                <w:color w:val="000000"/>
              </w:rPr>
            </w:pPr>
          </w:p>
        </w:tc>
        <w:tc>
          <w:tcPr>
            <w:tcW w:w="1561" w:type="dxa"/>
            <w:vAlign w:val="center"/>
          </w:tcPr>
          <w:p w14:paraId="62E3E676" w14:textId="77777777" w:rsidR="00367B14" w:rsidRPr="00665414" w:rsidRDefault="00367B14" w:rsidP="00675856">
            <w:pPr>
              <w:jc w:val="center"/>
              <w:rPr>
                <w:rFonts w:hint="eastAsia"/>
                <w:color w:val="000000"/>
              </w:rPr>
            </w:pPr>
            <w:r w:rsidRPr="005B7AED">
              <w:rPr>
                <w:rFonts w:hint="eastAsia"/>
                <w:color w:val="000000"/>
                <w:spacing w:val="37"/>
                <w:fitText w:val="1344" w:id="577918464"/>
              </w:rPr>
              <w:t>露店等の</w:t>
            </w:r>
            <w:r w:rsidRPr="005B7AED">
              <w:rPr>
                <w:rFonts w:hint="eastAsia"/>
                <w:color w:val="000000"/>
                <w:spacing w:val="-1"/>
                <w:fitText w:val="1344" w:id="577918464"/>
              </w:rPr>
              <w:t>数</w:t>
            </w:r>
          </w:p>
        </w:tc>
        <w:tc>
          <w:tcPr>
            <w:tcW w:w="2453" w:type="dxa"/>
          </w:tcPr>
          <w:p w14:paraId="5C0D3187" w14:textId="77777777" w:rsidR="00367B14" w:rsidRPr="00665414" w:rsidRDefault="00367B14" w:rsidP="00286E42">
            <w:pPr>
              <w:rPr>
                <w:color w:val="000000"/>
              </w:rPr>
            </w:pPr>
          </w:p>
        </w:tc>
      </w:tr>
      <w:tr w:rsidR="00630630" w:rsidRPr="00665414" w14:paraId="7933E51B" w14:textId="77777777" w:rsidTr="002B32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/>
        </w:trPr>
        <w:tc>
          <w:tcPr>
            <w:tcW w:w="2007" w:type="dxa"/>
            <w:vAlign w:val="center"/>
          </w:tcPr>
          <w:p w14:paraId="766216D7" w14:textId="77777777" w:rsidR="00630630" w:rsidRPr="00665414" w:rsidRDefault="00630630" w:rsidP="00675856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  <w:color w:val="000000"/>
              </w:rPr>
            </w:pPr>
            <w:r w:rsidRPr="00665414">
              <w:rPr>
                <w:rFonts w:hint="eastAsia"/>
                <w:color w:val="000000"/>
              </w:rPr>
              <w:t>使用火気</w:t>
            </w:r>
            <w:r w:rsidR="009F2E89">
              <w:rPr>
                <w:rFonts w:hint="eastAsia"/>
                <w:color w:val="000000"/>
              </w:rPr>
              <w:t>等</w:t>
            </w:r>
          </w:p>
        </w:tc>
        <w:tc>
          <w:tcPr>
            <w:tcW w:w="6467" w:type="dxa"/>
            <w:gridSpan w:val="3"/>
            <w:vAlign w:val="center"/>
          </w:tcPr>
          <w:p w14:paraId="2C133DBA" w14:textId="77777777" w:rsidR="00440594" w:rsidRPr="00665414" w:rsidRDefault="00440594" w:rsidP="003311BE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  <w:color w:val="000000"/>
              </w:rPr>
            </w:pPr>
          </w:p>
        </w:tc>
      </w:tr>
      <w:tr w:rsidR="00EC50F8" w:rsidRPr="00665414" w14:paraId="6E01B53F" w14:textId="77777777" w:rsidTr="002B32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2007" w:type="dxa"/>
            <w:vAlign w:val="center"/>
          </w:tcPr>
          <w:p w14:paraId="56E92329" w14:textId="77777777" w:rsidR="00EC50F8" w:rsidRPr="00665414" w:rsidRDefault="009C0E71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その他必要事項</w:t>
            </w:r>
          </w:p>
        </w:tc>
        <w:tc>
          <w:tcPr>
            <w:tcW w:w="6467" w:type="dxa"/>
            <w:gridSpan w:val="3"/>
          </w:tcPr>
          <w:p w14:paraId="48F6BA87" w14:textId="77777777" w:rsidR="00EC50F8" w:rsidRDefault="00EC50F8" w:rsidP="00A876A3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  <w:color w:val="000000"/>
              </w:rPr>
            </w:pPr>
          </w:p>
          <w:p w14:paraId="3C5EB6B1" w14:textId="77777777" w:rsidR="009C0E71" w:rsidRDefault="009C0E71" w:rsidP="00A876A3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  <w:color w:val="000000"/>
              </w:rPr>
            </w:pPr>
          </w:p>
          <w:p w14:paraId="1893827D" w14:textId="77777777" w:rsidR="009C0E71" w:rsidRPr="00665414" w:rsidRDefault="009C0E71" w:rsidP="009C0E71">
            <w:pPr>
              <w:wordWrap w:val="0"/>
              <w:overflowPunct w:val="0"/>
              <w:autoSpaceDE w:val="0"/>
              <w:autoSpaceDN w:val="0"/>
              <w:ind w:right="57"/>
              <w:rPr>
                <w:rFonts w:hint="eastAsia"/>
                <w:color w:val="000000"/>
              </w:rPr>
            </w:pPr>
          </w:p>
        </w:tc>
      </w:tr>
      <w:tr w:rsidR="002B324E" w:rsidRPr="00665414" w14:paraId="3F72715C" w14:textId="77777777" w:rsidTr="002B32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52"/>
        </w:trPr>
        <w:tc>
          <w:tcPr>
            <w:tcW w:w="8474" w:type="dxa"/>
            <w:gridSpan w:val="4"/>
          </w:tcPr>
          <w:p w14:paraId="529328CC" w14:textId="77777777" w:rsidR="002B324E" w:rsidRPr="00665414" w:rsidRDefault="002B324E" w:rsidP="002B324E">
            <w:pPr>
              <w:overflowPunct w:val="0"/>
              <w:autoSpaceDE w:val="0"/>
              <w:autoSpaceDN w:val="0"/>
              <w:ind w:left="57" w:right="57"/>
              <w:rPr>
                <w:color w:val="000000"/>
              </w:rPr>
            </w:pPr>
            <w:r w:rsidRPr="00665414">
              <w:rPr>
                <w:rFonts w:hint="eastAsia"/>
                <w:color w:val="000000"/>
                <w:lang w:eastAsia="zh-TW"/>
              </w:rPr>
              <w:t xml:space="preserve">　</w:t>
            </w:r>
            <w:r>
              <w:rPr>
                <w:rFonts w:hint="eastAsia"/>
                <w:color w:val="000000"/>
              </w:rPr>
              <w:t>※(事務処理欄)</w:t>
            </w:r>
          </w:p>
          <w:p w14:paraId="7290FE23" w14:textId="77777777" w:rsidR="002B324E" w:rsidRPr="00665414" w:rsidRDefault="002B324E" w:rsidP="002B324E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  <w:color w:val="000000"/>
                <w:lang w:eastAsia="zh-TW"/>
              </w:rPr>
            </w:pPr>
            <w:r w:rsidRPr="00665414">
              <w:rPr>
                <w:rFonts w:hint="eastAsia"/>
                <w:color w:val="000000"/>
                <w:lang w:eastAsia="zh-TW"/>
              </w:rPr>
              <w:t xml:space="preserve">　</w:t>
            </w:r>
          </w:p>
        </w:tc>
      </w:tr>
    </w:tbl>
    <w:p w14:paraId="2473BEF3" w14:textId="77777777" w:rsidR="00630630" w:rsidRPr="00665414" w:rsidRDefault="00630630" w:rsidP="00B512F1">
      <w:pPr>
        <w:wordWrap w:val="0"/>
        <w:overflowPunct w:val="0"/>
        <w:autoSpaceDE w:val="0"/>
        <w:autoSpaceDN w:val="0"/>
        <w:ind w:left="1078" w:hanging="1078"/>
        <w:rPr>
          <w:rFonts w:hint="eastAsia"/>
          <w:color w:val="000000"/>
        </w:rPr>
      </w:pPr>
      <w:r w:rsidRPr="00665414">
        <w:rPr>
          <w:rFonts w:hint="eastAsia"/>
          <w:color w:val="000000"/>
          <w:lang w:eastAsia="zh-TW"/>
        </w:rPr>
        <w:t xml:space="preserve">　</w:t>
      </w:r>
      <w:r w:rsidRPr="00665414">
        <w:rPr>
          <w:rFonts w:hint="eastAsia"/>
          <w:color w:val="000000"/>
        </w:rPr>
        <w:t>備考</w:t>
      </w:r>
    </w:p>
    <w:p w14:paraId="077132AB" w14:textId="77777777" w:rsidR="00630630" w:rsidRPr="00C97978" w:rsidRDefault="00630630" w:rsidP="004F4523">
      <w:pPr>
        <w:wordWrap w:val="0"/>
        <w:overflowPunct w:val="0"/>
        <w:autoSpaceDE w:val="0"/>
        <w:autoSpaceDN w:val="0"/>
        <w:ind w:left="644" w:hanging="644"/>
        <w:rPr>
          <w:rFonts w:hint="eastAsia"/>
          <w:color w:val="000000"/>
        </w:rPr>
      </w:pPr>
      <w:r w:rsidRPr="00665414">
        <w:rPr>
          <w:rFonts w:hint="eastAsia"/>
          <w:color w:val="000000"/>
        </w:rPr>
        <w:t xml:space="preserve">　　</w:t>
      </w:r>
      <w:r w:rsidR="008326AB">
        <w:rPr>
          <w:rFonts w:hint="eastAsia"/>
          <w:color w:val="000000"/>
        </w:rPr>
        <w:t>１</w:t>
      </w:r>
      <w:r w:rsidR="00440594" w:rsidRPr="00665414">
        <w:rPr>
          <w:rFonts w:hint="eastAsia"/>
          <w:color w:val="000000"/>
        </w:rPr>
        <w:t xml:space="preserve">　</w:t>
      </w:r>
      <w:r w:rsidR="00CA7B98">
        <w:rPr>
          <w:rFonts w:hint="eastAsia"/>
          <w:color w:val="000000"/>
        </w:rPr>
        <w:t>※印の欄は、記入しないこと。</w:t>
      </w:r>
    </w:p>
    <w:sectPr w:rsidR="00630630" w:rsidRPr="00C97978" w:rsidSect="00E67B54">
      <w:footerReference w:type="default" r:id="rId7"/>
      <w:pgSz w:w="11907" w:h="16840" w:code="9"/>
      <w:pgMar w:top="1560" w:right="1701" w:bottom="1418" w:left="1701" w:header="584" w:footer="992" w:gutter="0"/>
      <w:cols w:space="720"/>
      <w:docGrid w:type="linesAndChars" w:linePitch="365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C2A2E" w14:textId="77777777" w:rsidR="00E5540B" w:rsidRDefault="00E5540B">
      <w:r>
        <w:separator/>
      </w:r>
    </w:p>
  </w:endnote>
  <w:endnote w:type="continuationSeparator" w:id="0">
    <w:p w14:paraId="61CA704E" w14:textId="77777777" w:rsidR="00E5540B" w:rsidRDefault="00E55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27E71" w14:textId="77777777" w:rsidR="00630630" w:rsidRDefault="00630630">
    <w:pPr>
      <w:pStyle w:val="a4"/>
      <w:jc w:val="center"/>
      <w:rPr>
        <w:rStyle w:val="a6"/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ABE3B" w14:textId="77777777" w:rsidR="00E5540B" w:rsidRDefault="00E5540B">
      <w:r>
        <w:separator/>
      </w:r>
    </w:p>
  </w:footnote>
  <w:footnote w:type="continuationSeparator" w:id="0">
    <w:p w14:paraId="5FFFDAC4" w14:textId="77777777" w:rsidR="00E5540B" w:rsidRDefault="00E554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678"/>
  <w:doNotHyphenateCaps/>
  <w:drawingGridHorizontalSpacing w:val="223"/>
  <w:drawingGridVerticalSpacing w:val="365"/>
  <w:displayHorizontalDrawingGridEvery w:val="0"/>
  <w:doNotShadeFormData/>
  <w:characterSpacingControl w:val="doNotCompress"/>
  <w:hdrShapeDefaults>
    <o:shapedefaults v:ext="edit" spidmax="2050">
      <v:stroke endarrow="block"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630"/>
    <w:rsid w:val="00052C0C"/>
    <w:rsid w:val="000537BF"/>
    <w:rsid w:val="0006445B"/>
    <w:rsid w:val="000A246E"/>
    <w:rsid w:val="000B0BFB"/>
    <w:rsid w:val="000F1B89"/>
    <w:rsid w:val="0010248F"/>
    <w:rsid w:val="00120E90"/>
    <w:rsid w:val="00130F02"/>
    <w:rsid w:val="00171553"/>
    <w:rsid w:val="001C6C63"/>
    <w:rsid w:val="00231903"/>
    <w:rsid w:val="00280A14"/>
    <w:rsid w:val="00286E42"/>
    <w:rsid w:val="002A3B26"/>
    <w:rsid w:val="002B018D"/>
    <w:rsid w:val="002B324E"/>
    <w:rsid w:val="002D3358"/>
    <w:rsid w:val="003311BE"/>
    <w:rsid w:val="00332278"/>
    <w:rsid w:val="00357C49"/>
    <w:rsid w:val="00366247"/>
    <w:rsid w:val="00367B14"/>
    <w:rsid w:val="003A0FA4"/>
    <w:rsid w:val="003A4A5F"/>
    <w:rsid w:val="003C2CF1"/>
    <w:rsid w:val="003E4D4A"/>
    <w:rsid w:val="003F2492"/>
    <w:rsid w:val="00440594"/>
    <w:rsid w:val="00450FE5"/>
    <w:rsid w:val="00456505"/>
    <w:rsid w:val="00484EAB"/>
    <w:rsid w:val="004A5B8E"/>
    <w:rsid w:val="004E27AE"/>
    <w:rsid w:val="004F4523"/>
    <w:rsid w:val="005024A6"/>
    <w:rsid w:val="0055593E"/>
    <w:rsid w:val="005625F0"/>
    <w:rsid w:val="00562C3C"/>
    <w:rsid w:val="00566F30"/>
    <w:rsid w:val="005B7AED"/>
    <w:rsid w:val="005D3417"/>
    <w:rsid w:val="00604CB7"/>
    <w:rsid w:val="0062750E"/>
    <w:rsid w:val="00630630"/>
    <w:rsid w:val="00654E3E"/>
    <w:rsid w:val="0065676E"/>
    <w:rsid w:val="00660EEB"/>
    <w:rsid w:val="00665414"/>
    <w:rsid w:val="00675856"/>
    <w:rsid w:val="00680F28"/>
    <w:rsid w:val="00685B58"/>
    <w:rsid w:val="006C185C"/>
    <w:rsid w:val="006E591F"/>
    <w:rsid w:val="007246C5"/>
    <w:rsid w:val="0073414A"/>
    <w:rsid w:val="007A4BC6"/>
    <w:rsid w:val="007B5837"/>
    <w:rsid w:val="007C7E6A"/>
    <w:rsid w:val="00801A63"/>
    <w:rsid w:val="008315C1"/>
    <w:rsid w:val="008326AB"/>
    <w:rsid w:val="008A2138"/>
    <w:rsid w:val="008B252F"/>
    <w:rsid w:val="008B35E4"/>
    <w:rsid w:val="009606CF"/>
    <w:rsid w:val="00983EF7"/>
    <w:rsid w:val="009A10B7"/>
    <w:rsid w:val="009C0E71"/>
    <w:rsid w:val="009F2E89"/>
    <w:rsid w:val="009F4456"/>
    <w:rsid w:val="009F458D"/>
    <w:rsid w:val="00A876A3"/>
    <w:rsid w:val="00B24E35"/>
    <w:rsid w:val="00B41944"/>
    <w:rsid w:val="00B512F1"/>
    <w:rsid w:val="00B528F4"/>
    <w:rsid w:val="00B875FA"/>
    <w:rsid w:val="00B95FDD"/>
    <w:rsid w:val="00BA4F2D"/>
    <w:rsid w:val="00BC6B5A"/>
    <w:rsid w:val="00C040D2"/>
    <w:rsid w:val="00C45BA4"/>
    <w:rsid w:val="00C7551E"/>
    <w:rsid w:val="00C81C0A"/>
    <w:rsid w:val="00C91D67"/>
    <w:rsid w:val="00C97978"/>
    <w:rsid w:val="00CA7B98"/>
    <w:rsid w:val="00D728A0"/>
    <w:rsid w:val="00E3764B"/>
    <w:rsid w:val="00E52BEC"/>
    <w:rsid w:val="00E5540B"/>
    <w:rsid w:val="00E67B54"/>
    <w:rsid w:val="00EA21C2"/>
    <w:rsid w:val="00EC50F8"/>
    <w:rsid w:val="00EC6D5F"/>
    <w:rsid w:val="00ED6C92"/>
    <w:rsid w:val="00EE2F66"/>
    <w:rsid w:val="00EE457E"/>
    <w:rsid w:val="00F16BB0"/>
    <w:rsid w:val="00F2100D"/>
    <w:rsid w:val="00F554F6"/>
    <w:rsid w:val="00F94DD9"/>
    <w:rsid w:val="00F959B1"/>
    <w:rsid w:val="00FB3B1C"/>
    <w:rsid w:val="00FC507F"/>
    <w:rsid w:val="00FF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endarrow="block" weight=".5pt"/>
    </o:shapedefaults>
    <o:shapelayout v:ext="edit">
      <o:idmap v:ext="edit" data="2"/>
    </o:shapelayout>
  </w:shapeDefaults>
  <w:decimalSymbol w:val="."/>
  <w:listSeparator w:val=","/>
  <w14:docId w14:val="1B41F890"/>
  <w15:chartTrackingRefBased/>
  <w15:docId w15:val="{DC64CB95-0B3B-49CC-8975-456151C7D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Plain Text"/>
    <w:basedOn w:val="a"/>
    <w:pPr>
      <w:wordWrap w:val="0"/>
      <w:overflowPunct w:val="0"/>
      <w:autoSpaceDE w:val="0"/>
      <w:autoSpaceDN w:val="0"/>
    </w:pPr>
    <w:rPr>
      <w:rFonts w:hAnsi="Courier New"/>
      <w:snapToGrid/>
      <w:kern w:val="2"/>
    </w:rPr>
  </w:style>
  <w:style w:type="character" w:styleId="a6">
    <w:name w:val="page number"/>
    <w:rPr>
      <w:rFonts w:ascii="ＭＳ 明朝" w:eastAsia="ＭＳ 明朝"/>
    </w:rPr>
  </w:style>
  <w:style w:type="paragraph" w:styleId="a7">
    <w:name w:val="Balloon Text"/>
    <w:basedOn w:val="a"/>
    <w:semiHidden/>
    <w:rsid w:val="005D3417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E376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0363;&#35215;Wor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12D98-2A86-4E64-A84C-CCAF91509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合併例規Word.dot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佐賀中部広域連合規則第　号</vt:lpstr>
      <vt:lpstr>佐賀中部広域連合規則第　号</vt:lpstr>
    </vt:vector>
  </TitlesOfParts>
  <Company>（株）ウエノ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佐賀中部広域連合規則第　号</dc:title>
  <dc:subject/>
  <dc:creator>araita</dc:creator>
  <cp:keywords/>
  <dc:description>RTFJ-ﾃｷｽﾄｺﾝﾊﾞｰﾀ[ ver 2.10 ]</dc:description>
  <cp:lastModifiedBy>修正</cp:lastModifiedBy>
  <cp:revision>2</cp:revision>
  <cp:lastPrinted>2015-04-06T07:21:00Z</cp:lastPrinted>
  <dcterms:created xsi:type="dcterms:W3CDTF">2026-03-31T23:18:00Z</dcterms:created>
  <dcterms:modified xsi:type="dcterms:W3CDTF">2026-03-31T23:18:00Z</dcterms:modified>
</cp:coreProperties>
</file>