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C309F8">
        <w:trPr>
          <w:cantSplit/>
          <w:trHeight w:hRule="exact" w:val="3048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33C9" w:rsidRDefault="005E5BCC" w:rsidP="00C309F8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C309F8" w:rsidRDefault="005E5BCC" w:rsidP="00C309F8">
            <w:pPr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309F8" w:rsidRPr="00C309F8">
              <w:rPr>
                <w:rFonts w:hint="eastAsia"/>
                <w:spacing w:val="70"/>
                <w:kern w:val="0"/>
                <w:fitText w:val="2310" w:id="-1293611776"/>
              </w:rPr>
              <w:t>横須賀市消防</w:t>
            </w:r>
            <w:r w:rsidR="00C309F8" w:rsidRPr="00C309F8">
              <w:rPr>
                <w:rFonts w:hint="eastAsia"/>
                <w:kern w:val="0"/>
                <w:fitText w:val="2310" w:id="-1293611776"/>
              </w:rPr>
              <w:t>長</w:t>
            </w:r>
            <w:r w:rsidR="00C309F8">
              <w:rPr>
                <w:rFonts w:hint="eastAsia"/>
              </w:rPr>
              <w:t xml:space="preserve">　殿</w:t>
            </w:r>
          </w:p>
          <w:p w:rsidR="005E5BCC" w:rsidRPr="00057731" w:rsidRDefault="003234D7" w:rsidP="00C309F8">
            <w:pPr>
              <w:wordWrap w:val="0"/>
              <w:spacing w:line="480" w:lineRule="exact"/>
              <w:ind w:left="100" w:right="100" w:firstLineChars="100" w:firstLine="210"/>
            </w:pPr>
            <w:r>
              <w:rPr>
                <w:rFonts w:hint="eastAsia"/>
              </w:rPr>
              <w:t>横須賀市　　　消防署長</w:t>
            </w:r>
            <w:r w:rsidR="005E5BCC"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9F8" w:rsidRDefault="00C309F8">
      <w:r>
        <w:separator/>
      </w:r>
    </w:p>
  </w:endnote>
  <w:endnote w:type="continuationSeparator" w:id="0">
    <w:p w:rsidR="00C309F8" w:rsidRDefault="00C3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9F8" w:rsidRDefault="00C309F8">
      <w:r>
        <w:separator/>
      </w:r>
    </w:p>
  </w:footnote>
  <w:footnote w:type="continuationSeparator" w:id="0">
    <w:p w:rsidR="00C309F8" w:rsidRDefault="00C3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9F8" w:rsidRDefault="00C309F8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C328C"/>
    <w:rsid w:val="000E2EE3"/>
    <w:rsid w:val="000E71AC"/>
    <w:rsid w:val="0012583D"/>
    <w:rsid w:val="00143895"/>
    <w:rsid w:val="001C148E"/>
    <w:rsid w:val="001C5B2E"/>
    <w:rsid w:val="002511C7"/>
    <w:rsid w:val="003234D7"/>
    <w:rsid w:val="003A4052"/>
    <w:rsid w:val="003C1FFE"/>
    <w:rsid w:val="003D573A"/>
    <w:rsid w:val="003D6D59"/>
    <w:rsid w:val="003E7F5B"/>
    <w:rsid w:val="004433C9"/>
    <w:rsid w:val="0052104D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92802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309F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A96A"/>
  <w15:chartTrackingRefBased/>
  <w15:docId w15:val="{03F1FE47-4194-493B-AB53-C37FDAC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8BC0-6D15-4912-9924-6AA32AF8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26</TotalTime>
  <Pages>1</Pages>
  <Words>298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工事整備対象設備等着工届出書</dc:title>
  <dc:subject/>
  <dc:creator>大倉公貴</dc:creator>
  <cp:keywords/>
  <cp:lastModifiedBy>横須賀市</cp:lastModifiedBy>
  <cp:revision>4</cp:revision>
  <cp:lastPrinted>2006-05-25T04:11:00Z</cp:lastPrinted>
  <dcterms:created xsi:type="dcterms:W3CDTF">2023-02-28T10:12:00Z</dcterms:created>
  <dcterms:modified xsi:type="dcterms:W3CDTF">2023-02-28T11:28:00Z</dcterms:modified>
</cp:coreProperties>
</file>