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7B7B" w14:textId="0F847410" w:rsidR="006936E3" w:rsidRPr="00BF282B" w:rsidRDefault="000A5E68" w:rsidP="000A5E68">
      <w:pPr>
        <w:jc w:val="center"/>
        <w:rPr>
          <w:rFonts w:asciiTheme="minorEastAsia" w:hAnsiTheme="minorEastAsia"/>
          <w:sz w:val="28"/>
          <w:szCs w:val="28"/>
        </w:rPr>
      </w:pPr>
      <w:r w:rsidRPr="000900B4">
        <w:rPr>
          <w:rFonts w:asciiTheme="minorEastAsia" w:hAnsiTheme="minorEastAsia" w:hint="eastAsia"/>
          <w:sz w:val="32"/>
          <w:szCs w:val="32"/>
        </w:rPr>
        <w:t>住宅用火災警報器</w:t>
      </w:r>
      <w:proofErr w:type="gramStart"/>
      <w:r w:rsidRPr="000900B4">
        <w:rPr>
          <w:rFonts w:asciiTheme="minorEastAsia" w:hAnsiTheme="minorEastAsia" w:hint="eastAsia"/>
          <w:sz w:val="32"/>
          <w:szCs w:val="32"/>
        </w:rPr>
        <w:t>取付</w:t>
      </w:r>
      <w:proofErr w:type="gramEnd"/>
      <w:r w:rsidRPr="000900B4">
        <w:rPr>
          <w:rFonts w:asciiTheme="minorEastAsia" w:hAnsiTheme="minorEastAsia" w:hint="eastAsia"/>
          <w:sz w:val="32"/>
          <w:szCs w:val="32"/>
        </w:rPr>
        <w:t>支援申請書兼承諾書</w:t>
      </w:r>
    </w:p>
    <w:p w14:paraId="55132588" w14:textId="27E3C238" w:rsidR="000A5E68" w:rsidRDefault="000A5E68" w:rsidP="000A5E68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年　　月　　日　</w:t>
      </w:r>
    </w:p>
    <w:p w14:paraId="6EA85A08" w14:textId="4720FE25" w:rsidR="000A5E68" w:rsidRPr="000900B4" w:rsidRDefault="000A5E68" w:rsidP="00F7343A">
      <w:pPr>
        <w:ind w:firstLineChars="800" w:firstLine="1760"/>
        <w:rPr>
          <w:rFonts w:asciiTheme="minorEastAsia" w:hAnsiTheme="minorEastAsia"/>
          <w:sz w:val="22"/>
          <w:szCs w:val="24"/>
        </w:rPr>
      </w:pPr>
      <w:r w:rsidRPr="000900B4">
        <w:rPr>
          <w:rFonts w:asciiTheme="minorEastAsia" w:hAnsiTheme="minorEastAsia" w:hint="eastAsia"/>
          <w:sz w:val="22"/>
          <w:szCs w:val="24"/>
        </w:rPr>
        <w:t>消防署長　様</w:t>
      </w:r>
    </w:p>
    <w:p w14:paraId="14DE1729" w14:textId="77777777" w:rsidR="000A5E68" w:rsidRPr="000900B4" w:rsidRDefault="000A5E68">
      <w:pPr>
        <w:rPr>
          <w:rFonts w:asciiTheme="minorEastAsia" w:hAnsiTheme="minorEastAsia"/>
          <w:sz w:val="22"/>
          <w:szCs w:val="24"/>
        </w:rPr>
      </w:pPr>
    </w:p>
    <w:p w14:paraId="437AA5DA" w14:textId="4DBC0BAE" w:rsidR="000A5E68" w:rsidRPr="000900B4" w:rsidRDefault="000A5E68" w:rsidP="000900B4">
      <w:pPr>
        <w:spacing w:line="360" w:lineRule="auto"/>
        <w:ind w:firstLineChars="2513" w:firstLine="5529"/>
        <w:rPr>
          <w:rFonts w:asciiTheme="minorEastAsia" w:hAnsiTheme="minorEastAsia"/>
          <w:sz w:val="22"/>
          <w:szCs w:val="24"/>
        </w:rPr>
      </w:pPr>
      <w:r w:rsidRPr="000900B4">
        <w:rPr>
          <w:rFonts w:asciiTheme="minorEastAsia" w:hAnsiTheme="minorEastAsia" w:hint="eastAsia"/>
          <w:sz w:val="22"/>
          <w:szCs w:val="24"/>
        </w:rPr>
        <w:t xml:space="preserve">申請者　</w:t>
      </w:r>
      <w:r w:rsidRPr="000900B4">
        <w:rPr>
          <w:rFonts w:asciiTheme="minorEastAsia" w:hAnsiTheme="minorEastAsia" w:hint="eastAsia"/>
          <w:sz w:val="22"/>
          <w:szCs w:val="24"/>
          <w:u w:val="single"/>
        </w:rPr>
        <w:t xml:space="preserve">住　所　　　　　　　　　　　　　　</w:t>
      </w:r>
    </w:p>
    <w:p w14:paraId="58FCC7ED" w14:textId="4CDD791A" w:rsidR="000A5E68" w:rsidRPr="000900B4" w:rsidRDefault="000A5E68" w:rsidP="000900B4">
      <w:pPr>
        <w:spacing w:line="360" w:lineRule="auto"/>
        <w:ind w:firstLineChars="2899" w:firstLine="6378"/>
        <w:rPr>
          <w:rFonts w:asciiTheme="minorEastAsia" w:hAnsiTheme="minorEastAsia"/>
          <w:sz w:val="22"/>
          <w:szCs w:val="24"/>
          <w:u w:val="single"/>
        </w:rPr>
      </w:pPr>
      <w:r w:rsidRPr="000900B4">
        <w:rPr>
          <w:rFonts w:asciiTheme="minorEastAsia" w:hAnsiTheme="minorEastAsia" w:hint="eastAsia"/>
          <w:sz w:val="22"/>
          <w:szCs w:val="24"/>
          <w:u w:val="single"/>
        </w:rPr>
        <w:t xml:space="preserve">氏　名　　　　　　　　　　　　　　</w:t>
      </w:r>
    </w:p>
    <w:p w14:paraId="225DD50E" w14:textId="6A6531CA" w:rsidR="000A5E68" w:rsidRPr="000900B4" w:rsidRDefault="000A5E68" w:rsidP="000900B4">
      <w:pPr>
        <w:spacing w:line="360" w:lineRule="auto"/>
        <w:ind w:firstLineChars="2899" w:firstLine="6378"/>
        <w:rPr>
          <w:rFonts w:asciiTheme="minorEastAsia" w:hAnsiTheme="minorEastAsia"/>
          <w:sz w:val="22"/>
          <w:szCs w:val="24"/>
          <w:u w:val="single"/>
        </w:rPr>
      </w:pPr>
      <w:r w:rsidRPr="000900B4">
        <w:rPr>
          <w:rFonts w:asciiTheme="minorEastAsia" w:hAnsiTheme="minorEastAsia" w:hint="eastAsia"/>
          <w:sz w:val="22"/>
          <w:szCs w:val="24"/>
          <w:u w:val="single"/>
        </w:rPr>
        <w:t xml:space="preserve">連絡先　　　　　　　　　　　　　　</w:t>
      </w:r>
    </w:p>
    <w:p w14:paraId="53DC43C1" w14:textId="77777777" w:rsidR="000A5E68" w:rsidRDefault="000A5E68">
      <w:pPr>
        <w:rPr>
          <w:rFonts w:asciiTheme="minorEastAsia" w:hAnsiTheme="minorEastAsia"/>
        </w:rPr>
      </w:pPr>
    </w:p>
    <w:p w14:paraId="1DCD1C48" w14:textId="33BB61D1" w:rsidR="000A5E68" w:rsidRPr="000900B4" w:rsidRDefault="00F7343A" w:rsidP="00F7343A">
      <w:pPr>
        <w:ind w:firstLineChars="100" w:firstLine="240"/>
        <w:rPr>
          <w:rFonts w:asciiTheme="minorEastAsia" w:hAnsiTheme="minorEastAsia"/>
          <w:sz w:val="22"/>
          <w:szCs w:val="24"/>
        </w:rPr>
      </w:pPr>
      <w:r w:rsidRPr="000900B4">
        <w:rPr>
          <w:rFonts w:asciiTheme="minorEastAsia" w:hAnsiTheme="minorEastAsia" w:hint="eastAsia"/>
          <w:sz w:val="24"/>
          <w:szCs w:val="28"/>
        </w:rPr>
        <w:t>次のとおり住宅用火災警報器の</w:t>
      </w:r>
      <w:proofErr w:type="gramStart"/>
      <w:r w:rsidRPr="000900B4">
        <w:rPr>
          <w:rFonts w:asciiTheme="minorEastAsia" w:hAnsiTheme="minorEastAsia" w:hint="eastAsia"/>
          <w:sz w:val="24"/>
          <w:szCs w:val="28"/>
        </w:rPr>
        <w:t>取付</w:t>
      </w:r>
      <w:proofErr w:type="gramEnd"/>
      <w:r w:rsidRPr="000900B4">
        <w:rPr>
          <w:rFonts w:asciiTheme="minorEastAsia" w:hAnsiTheme="minorEastAsia" w:hint="eastAsia"/>
          <w:sz w:val="24"/>
          <w:szCs w:val="28"/>
        </w:rPr>
        <w:t>支援を申請します。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798"/>
        <w:gridCol w:w="1882"/>
        <w:gridCol w:w="6288"/>
      </w:tblGrid>
      <w:tr w:rsidR="00F7343A" w14:paraId="41F32F21" w14:textId="77777777" w:rsidTr="00F5636E">
        <w:tc>
          <w:tcPr>
            <w:tcW w:w="902" w:type="pct"/>
            <w:vAlign w:val="center"/>
          </w:tcPr>
          <w:p w14:paraId="0B99F28B" w14:textId="21436485" w:rsidR="00F7343A" w:rsidRPr="000900B4" w:rsidRDefault="00F7343A" w:rsidP="00646F7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900B4">
              <w:rPr>
                <w:rFonts w:asciiTheme="minorEastAsia" w:hAnsiTheme="minorEastAsia" w:hint="eastAsia"/>
                <w:spacing w:val="15"/>
                <w:kern w:val="0"/>
                <w:sz w:val="24"/>
                <w:szCs w:val="28"/>
                <w:fitText w:val="1260" w:id="-481065728"/>
              </w:rPr>
              <w:t>世帯主氏</w:t>
            </w:r>
            <w:r w:rsidRPr="000900B4">
              <w:rPr>
                <w:rFonts w:asciiTheme="minorEastAsia" w:hAnsiTheme="minorEastAsia" w:hint="eastAsia"/>
                <w:spacing w:val="-30"/>
                <w:kern w:val="0"/>
                <w:sz w:val="24"/>
                <w:szCs w:val="28"/>
                <w:fitText w:val="1260" w:id="-481065728"/>
              </w:rPr>
              <w:t>名</w:t>
            </w:r>
          </w:p>
        </w:tc>
        <w:tc>
          <w:tcPr>
            <w:tcW w:w="4098" w:type="pct"/>
            <w:gridSpan w:val="2"/>
          </w:tcPr>
          <w:p w14:paraId="665AB939" w14:textId="77777777" w:rsidR="00F7343A" w:rsidRPr="000900B4" w:rsidRDefault="00F7343A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2BFA71F9" w14:textId="77777777" w:rsidR="00713E5A" w:rsidRPr="000900B4" w:rsidRDefault="00713E5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7343A" w14:paraId="5F4689FB" w14:textId="77777777" w:rsidTr="00F5636E">
        <w:tc>
          <w:tcPr>
            <w:tcW w:w="902" w:type="pct"/>
            <w:vAlign w:val="center"/>
          </w:tcPr>
          <w:p w14:paraId="2963DE61" w14:textId="0FBD12E2" w:rsidR="00F7343A" w:rsidRPr="000900B4" w:rsidRDefault="00F7343A" w:rsidP="00646F7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900B4">
              <w:rPr>
                <w:rFonts w:asciiTheme="minorEastAsia" w:hAnsiTheme="minorEastAsia" w:hint="eastAsia"/>
                <w:spacing w:val="15"/>
                <w:kern w:val="0"/>
                <w:sz w:val="24"/>
                <w:szCs w:val="28"/>
                <w:fitText w:val="1260" w:id="-481065727"/>
              </w:rPr>
              <w:t>建物所在</w:t>
            </w:r>
            <w:r w:rsidRPr="000900B4">
              <w:rPr>
                <w:rFonts w:asciiTheme="minorEastAsia" w:hAnsiTheme="minorEastAsia" w:hint="eastAsia"/>
                <w:spacing w:val="-30"/>
                <w:kern w:val="0"/>
                <w:sz w:val="24"/>
                <w:szCs w:val="28"/>
                <w:fitText w:val="1260" w:id="-481065727"/>
              </w:rPr>
              <w:t>地</w:t>
            </w:r>
          </w:p>
        </w:tc>
        <w:tc>
          <w:tcPr>
            <w:tcW w:w="4098" w:type="pct"/>
            <w:gridSpan w:val="2"/>
          </w:tcPr>
          <w:p w14:paraId="005281B9" w14:textId="77777777" w:rsidR="00F7343A" w:rsidRPr="000900B4" w:rsidRDefault="00F7343A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7756FD76" w14:textId="77777777" w:rsidR="00713E5A" w:rsidRPr="000900B4" w:rsidRDefault="00713E5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7343A" w14:paraId="0A6DC7BA" w14:textId="77777777" w:rsidTr="00F5636E">
        <w:tc>
          <w:tcPr>
            <w:tcW w:w="902" w:type="pct"/>
            <w:vAlign w:val="center"/>
          </w:tcPr>
          <w:p w14:paraId="3028549A" w14:textId="20C32E2C" w:rsidR="00F7343A" w:rsidRPr="000900B4" w:rsidRDefault="00F7343A" w:rsidP="00646F7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0900B4">
              <w:rPr>
                <w:rFonts w:asciiTheme="minorEastAsia" w:hAnsiTheme="minorEastAsia" w:hint="eastAsia"/>
                <w:sz w:val="24"/>
                <w:szCs w:val="28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4"/>
                <w:szCs w:val="28"/>
              </w:rPr>
              <w:t>希望日時</w:t>
            </w:r>
          </w:p>
        </w:tc>
        <w:tc>
          <w:tcPr>
            <w:tcW w:w="4098" w:type="pct"/>
            <w:gridSpan w:val="2"/>
          </w:tcPr>
          <w:p w14:paraId="5F5EAD37" w14:textId="55D6EEAF" w:rsidR="00F7343A" w:rsidRPr="000900B4" w:rsidRDefault="00713E5A" w:rsidP="00431DFE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 xml:space="preserve">第１希望　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月　　　日（　　）</w:t>
            </w: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ED79C1"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時　　　分</w:t>
            </w:r>
          </w:p>
          <w:p w14:paraId="6FC11DC4" w14:textId="6E886BC9" w:rsidR="00713E5A" w:rsidRPr="000900B4" w:rsidRDefault="00713E5A" w:rsidP="00431DFE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 xml:space="preserve">第２希望　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月　　　日（　　）</w:t>
            </w: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ED79C1"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時　　　分</w:t>
            </w:r>
          </w:p>
          <w:p w14:paraId="23ED7AA7" w14:textId="77777777" w:rsidR="00F65286" w:rsidRPr="000900B4" w:rsidRDefault="00F65286" w:rsidP="00F65286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</w:p>
          <w:p w14:paraId="1642596F" w14:textId="3E0AF69C" w:rsidR="00F65286" w:rsidRPr="000900B4" w:rsidRDefault="00713E5A" w:rsidP="00F65286">
            <w:pPr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proofErr w:type="gramStart"/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取付</w:t>
            </w:r>
            <w:proofErr w:type="gramEnd"/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希望時間は</w:t>
            </w:r>
            <w:r w:rsidR="00000292"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、平日の</w:t>
            </w:r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９時00分から16時00分までの間</w:t>
            </w:r>
            <w:r w:rsidR="00000292"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としてください</w:t>
            </w:r>
            <w:r w:rsidR="007C060E"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。</w:t>
            </w:r>
          </w:p>
        </w:tc>
      </w:tr>
      <w:tr w:rsidR="00F7343A" w14:paraId="13C9A7E0" w14:textId="77777777" w:rsidTr="00F5636E">
        <w:trPr>
          <w:trHeight w:val="669"/>
        </w:trPr>
        <w:tc>
          <w:tcPr>
            <w:tcW w:w="902" w:type="pct"/>
          </w:tcPr>
          <w:p w14:paraId="3093DA3A" w14:textId="683597FB" w:rsidR="00F7343A" w:rsidRPr="000900B4" w:rsidRDefault="00F7343A" w:rsidP="000900B4">
            <w:pPr>
              <w:spacing w:before="240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0900B4">
              <w:rPr>
                <w:rFonts w:asciiTheme="minorEastAsia" w:hAnsiTheme="minorEastAsia" w:hint="eastAsia"/>
                <w:sz w:val="24"/>
                <w:szCs w:val="28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4"/>
                <w:szCs w:val="28"/>
              </w:rPr>
              <w:t>希望個数</w:t>
            </w:r>
          </w:p>
        </w:tc>
        <w:tc>
          <w:tcPr>
            <w:tcW w:w="4098" w:type="pct"/>
            <w:gridSpan w:val="2"/>
          </w:tcPr>
          <w:p w14:paraId="3327AAA1" w14:textId="7124085E" w:rsidR="00F7343A" w:rsidRPr="000900B4" w:rsidRDefault="00E82AFF" w:rsidP="006A2F5D">
            <w:pPr>
              <w:spacing w:before="240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合計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個</w:t>
            </w: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 xml:space="preserve">　（寝室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個</w:t>
            </w: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、階段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個</w:t>
            </w: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、台所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個</w:t>
            </w: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F7343A" w14:paraId="791A01E2" w14:textId="77777777" w:rsidTr="00F5636E">
        <w:tc>
          <w:tcPr>
            <w:tcW w:w="902" w:type="pct"/>
            <w:vAlign w:val="center"/>
          </w:tcPr>
          <w:p w14:paraId="3A39F77E" w14:textId="619EF744" w:rsidR="00F7343A" w:rsidRPr="000900B4" w:rsidRDefault="00F7343A" w:rsidP="00646F7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900B4">
              <w:rPr>
                <w:rFonts w:asciiTheme="minorEastAsia" w:hAnsiTheme="minorEastAsia" w:hint="eastAsia"/>
                <w:sz w:val="24"/>
                <w:szCs w:val="28"/>
              </w:rPr>
              <w:t>建物所有区分</w:t>
            </w:r>
          </w:p>
        </w:tc>
        <w:tc>
          <w:tcPr>
            <w:tcW w:w="4098" w:type="pct"/>
            <w:gridSpan w:val="2"/>
          </w:tcPr>
          <w:p w14:paraId="1F935978" w14:textId="65191F86" w:rsidR="009A7900" w:rsidRPr="000900B4" w:rsidRDefault="009A7900" w:rsidP="009A7900">
            <w:pPr>
              <w:pStyle w:val="ae"/>
              <w:ind w:leftChars="0" w:left="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0900B4">
              <w:rPr>
                <w:rFonts w:asciiTheme="minorEastAsia" w:hAnsiTheme="minorEastAsia" w:hint="eastAsia"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4B33B31" wp14:editId="2F89A7EC">
                      <wp:simplePos x="0" y="0"/>
                      <wp:positionH relativeFrom="column">
                        <wp:posOffset>1021876</wp:posOffset>
                      </wp:positionH>
                      <wp:positionV relativeFrom="paragraph">
                        <wp:posOffset>55880</wp:posOffset>
                      </wp:positionV>
                      <wp:extent cx="50800" cy="85725"/>
                      <wp:effectExtent l="0" t="0" r="25400" b="2857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0" cy="85725"/>
                                <a:chOff x="0" y="0"/>
                                <a:chExt cx="190195" cy="196850"/>
                              </a:xfrm>
                            </wpg:grpSpPr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0" y="0"/>
                                  <a:ext cx="0" cy="1968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 flipH="1">
                                  <a:off x="0" y="0"/>
                                  <a:ext cx="190195" cy="1968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8DB62" id="グループ化 5" o:spid="_x0000_s1026" style="position:absolute;margin-left:80.45pt;margin-top:4.4pt;width:4pt;height:6.75pt;z-index:251661312;mso-width-relative:margin;mso-height-relative:margin" coordsize="19019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">
                      <v:line id="直線コネクタ 2" o:spid="_x0000_s1027" style="position:absolute;visibility:visible;mso-wrap-style:square" from="0,0" to="0,19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" strokecolor="black [3213]" strokeweight="1pt"/>
                      <v:line id="直線コネクタ 3" o:spid="_x0000_s1028" style="position:absolute;flip:x;visibility:visible;mso-wrap-style:square" from="0,0" to="190195,19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" strokecolor="black [3213]" strokeweight="1pt"/>
                    </v:group>
                  </w:pict>
                </mc:Fallback>
              </mc:AlternateContent>
            </w:r>
            <w:r w:rsidRPr="000900B4">
              <w:rPr>
                <w:rFonts w:asciiTheme="minorEastAsia" w:hAnsiTheme="minorEastAsia" w:hint="eastAsia"/>
                <w:sz w:val="22"/>
              </w:rPr>
              <w:t>該当する</w:t>
            </w:r>
            <w:r w:rsidRPr="000900B4">
              <w:rPr>
                <w:rFonts w:asciiTheme="minorEastAsia" w:hAnsiTheme="minorEastAsia" w:hint="eastAsia"/>
                <w:b/>
                <w:bCs/>
                <w:sz w:val="22"/>
              </w:rPr>
              <w:t>□</w:t>
            </w:r>
            <w:r w:rsidRPr="000900B4">
              <w:rPr>
                <w:rFonts w:asciiTheme="minorEastAsia" w:hAnsiTheme="minorEastAsia" w:hint="eastAsia"/>
                <w:sz w:val="22"/>
              </w:rPr>
              <w:t>に　を入れてください。</w:t>
            </w:r>
          </w:p>
          <w:p w14:paraId="5EEB8ABF" w14:textId="57743147" w:rsidR="00F7343A" w:rsidRPr="000900B4" w:rsidRDefault="00FC37D4" w:rsidP="003A1E8E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0900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D2CFE" w:rsidRPr="000900B4">
              <w:rPr>
                <w:rFonts w:asciiTheme="minorEastAsia" w:hAnsiTheme="minorEastAsia" w:hint="eastAsia"/>
                <w:sz w:val="22"/>
              </w:rPr>
              <w:t xml:space="preserve">持ち家　　・　　</w:t>
            </w:r>
            <w:r w:rsidR="000D2CFE" w:rsidRPr="000900B4">
              <w:rPr>
                <w:rFonts w:asciiTheme="minorEastAsia" w:hAnsiTheme="minorEastAsia" w:hint="eastAsia"/>
                <w:b/>
                <w:bCs/>
                <w:sz w:val="22"/>
              </w:rPr>
              <w:t>□</w:t>
            </w:r>
            <w:r w:rsidRPr="000900B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D2CFE" w:rsidRPr="000900B4">
              <w:rPr>
                <w:rFonts w:asciiTheme="minorEastAsia" w:hAnsiTheme="minorEastAsia" w:hint="eastAsia"/>
                <w:sz w:val="22"/>
              </w:rPr>
              <w:t>賃貸等持ち家以外</w:t>
            </w:r>
          </w:p>
          <w:p w14:paraId="02F6715C" w14:textId="39BB38ED" w:rsidR="000D2CFE" w:rsidRPr="000900B4" w:rsidRDefault="00F65286" w:rsidP="00F65286">
            <w:pPr>
              <w:pStyle w:val="ae"/>
              <w:ind w:leftChars="0" w:left="360"/>
              <w:jc w:val="lef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</w:t>
            </w:r>
            <w:r w:rsidR="00FC37D4" w:rsidRPr="000900B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賃貸等持ち家以外の場合は住宅用火災警報器</w:t>
            </w:r>
            <w:proofErr w:type="gramStart"/>
            <w:r w:rsidR="00FC37D4" w:rsidRPr="000900B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取付</w:t>
            </w:r>
            <w:proofErr w:type="gramEnd"/>
            <w:r w:rsidR="00FC37D4" w:rsidRPr="000900B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について所有者等の</w:t>
            </w:r>
          </w:p>
          <w:p w14:paraId="659680EB" w14:textId="3B4D3E88" w:rsidR="00FC37D4" w:rsidRPr="000900B4" w:rsidRDefault="00FC37D4" w:rsidP="00FC37D4">
            <w:pPr>
              <w:pStyle w:val="ae"/>
              <w:ind w:leftChars="0" w:left="360"/>
              <w:jc w:val="left"/>
              <w:rPr>
                <w:rFonts w:asciiTheme="minorEastAsia" w:hAnsiTheme="minorEastAsia"/>
                <w:sz w:val="22"/>
              </w:rPr>
            </w:pPr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承諾を得てください。</w:t>
            </w:r>
            <w:r w:rsidR="00F65286" w:rsidRPr="000900B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）</w:t>
            </w:r>
          </w:p>
          <w:p w14:paraId="5CD882AD" w14:textId="726FF529" w:rsidR="000D2CFE" w:rsidRPr="000900B4" w:rsidRDefault="00DB6E2E" w:rsidP="003A1E8E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0900B4">
              <w:rPr>
                <w:rFonts w:asciiTheme="minorEastAsia" w:hAnsiTheme="minorEastAsia" w:hint="eastAsia"/>
                <w:sz w:val="22"/>
              </w:rPr>
              <w:t xml:space="preserve">承諾を受けました　</w:t>
            </w:r>
            <w:r w:rsidRPr="000900B4">
              <w:rPr>
                <w:rFonts w:asciiTheme="minorEastAsia" w:hAnsiTheme="minorEastAsia" w:hint="eastAsia"/>
                <w:b/>
                <w:bCs/>
                <w:sz w:val="22"/>
              </w:rPr>
              <w:t>□</w:t>
            </w:r>
            <w:r w:rsidR="003A1E8E" w:rsidRPr="000900B4">
              <w:rPr>
                <w:rFonts w:asciiTheme="minorEastAsia" w:hAnsiTheme="minorEastAsia" w:hint="eastAsia"/>
                <w:b/>
                <w:bCs/>
                <w:sz w:val="22"/>
              </w:rPr>
              <w:t xml:space="preserve"> </w:t>
            </w:r>
            <w:r w:rsidRPr="000900B4">
              <w:rPr>
                <w:rFonts w:asciiTheme="minorEastAsia" w:hAnsiTheme="minorEastAsia" w:hint="eastAsia"/>
                <w:b/>
                <w:bCs/>
                <w:sz w:val="22"/>
                <w:u w:val="single"/>
              </w:rPr>
              <w:t>承諾を</w:t>
            </w:r>
            <w:r w:rsidR="003A1E8E" w:rsidRPr="000900B4">
              <w:rPr>
                <w:rFonts w:asciiTheme="minorEastAsia" w:hAnsiTheme="minorEastAsia" w:hint="eastAsia"/>
                <w:b/>
                <w:bCs/>
                <w:sz w:val="22"/>
                <w:u w:val="single"/>
              </w:rPr>
              <w:t>受けていません（支援はできません）</w:t>
            </w:r>
          </w:p>
        </w:tc>
      </w:tr>
      <w:tr w:rsidR="00F7343A" w14:paraId="0A13821A" w14:textId="77777777" w:rsidTr="00F5636E">
        <w:trPr>
          <w:trHeight w:val="906"/>
        </w:trPr>
        <w:tc>
          <w:tcPr>
            <w:tcW w:w="902" w:type="pct"/>
            <w:vAlign w:val="center"/>
          </w:tcPr>
          <w:p w14:paraId="75C72F8A" w14:textId="7F11511F" w:rsidR="00F7343A" w:rsidRPr="000900B4" w:rsidRDefault="00F7343A" w:rsidP="00646F7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900B4">
              <w:rPr>
                <w:rFonts w:asciiTheme="minorEastAsia" w:hAnsiTheme="minorEastAsia" w:hint="eastAsia"/>
                <w:spacing w:val="50"/>
                <w:kern w:val="0"/>
                <w:sz w:val="24"/>
                <w:szCs w:val="28"/>
                <w:fitText w:val="1260" w:id="-481065726"/>
              </w:rPr>
              <w:t>留意事</w:t>
            </w:r>
            <w:r w:rsidRPr="000900B4">
              <w:rPr>
                <w:rFonts w:asciiTheme="minorEastAsia" w:hAnsiTheme="minorEastAsia" w:hint="eastAsia"/>
                <w:kern w:val="0"/>
                <w:sz w:val="24"/>
                <w:szCs w:val="28"/>
                <w:fitText w:val="1260" w:id="-481065726"/>
              </w:rPr>
              <w:t>項</w:t>
            </w:r>
          </w:p>
        </w:tc>
        <w:tc>
          <w:tcPr>
            <w:tcW w:w="4098" w:type="pct"/>
            <w:gridSpan w:val="2"/>
            <w:tcBorders>
              <w:bottom w:val="single" w:sz="4" w:space="0" w:color="auto"/>
            </w:tcBorders>
            <w:vAlign w:val="center"/>
          </w:tcPr>
          <w:p w14:paraId="7577A575" w14:textId="74D1AB68" w:rsidR="003A1E8E" w:rsidRPr="000900B4" w:rsidRDefault="003A1E8E" w:rsidP="000900B4">
            <w:pPr>
              <w:rPr>
                <w:rFonts w:asciiTheme="minorEastAsia" w:hAnsiTheme="minorEastAsia"/>
                <w:sz w:val="22"/>
                <w:szCs w:val="24"/>
              </w:rPr>
            </w:pP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本体機器の購入及び設置に必要なネジや付属品につきましては、消防署では</w:t>
            </w:r>
            <w:r w:rsidR="000900B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br/>
            </w:r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用意できませんので、申請者がご自身で用意</w:t>
            </w:r>
            <w:r w:rsidR="00BE19DD"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して</w:t>
            </w:r>
            <w:r w:rsidRPr="000900B4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ください。</w:t>
            </w:r>
          </w:p>
        </w:tc>
      </w:tr>
      <w:tr w:rsidR="00E73C5B" w14:paraId="3E22F62D" w14:textId="77777777" w:rsidTr="00F5636E">
        <w:trPr>
          <w:trHeight w:val="1777"/>
        </w:trPr>
        <w:tc>
          <w:tcPr>
            <w:tcW w:w="902" w:type="pct"/>
            <w:vAlign w:val="center"/>
          </w:tcPr>
          <w:p w14:paraId="2EE6A014" w14:textId="36327BBC" w:rsidR="00E73C5B" w:rsidRPr="000900B4" w:rsidRDefault="00E73C5B" w:rsidP="00646F7E">
            <w:pPr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900B4">
              <w:rPr>
                <w:rFonts w:asciiTheme="minorEastAsia" w:hAnsiTheme="minorEastAsia" w:hint="eastAsia"/>
                <w:spacing w:val="50"/>
                <w:kern w:val="0"/>
                <w:sz w:val="24"/>
                <w:szCs w:val="28"/>
                <w:fitText w:val="1260" w:id="-481028352"/>
              </w:rPr>
              <w:t>免責事</w:t>
            </w:r>
            <w:r w:rsidRPr="000900B4">
              <w:rPr>
                <w:rFonts w:asciiTheme="minorEastAsia" w:hAnsiTheme="minorEastAsia" w:hint="eastAsia"/>
                <w:kern w:val="0"/>
                <w:sz w:val="24"/>
                <w:szCs w:val="28"/>
                <w:fitText w:val="1260" w:id="-481028352"/>
              </w:rPr>
              <w:t>項</w:t>
            </w:r>
          </w:p>
        </w:tc>
        <w:tc>
          <w:tcPr>
            <w:tcW w:w="4098" w:type="pct"/>
            <w:gridSpan w:val="2"/>
            <w:tcBorders>
              <w:bottom w:val="single" w:sz="4" w:space="0" w:color="auto"/>
            </w:tcBorders>
          </w:tcPr>
          <w:p w14:paraId="4DFA504E" w14:textId="36BC78C6" w:rsidR="00E73C5B" w:rsidRPr="000900B4" w:rsidRDefault="00E73C5B">
            <w:pPr>
              <w:rPr>
                <w:rFonts w:asciiTheme="minorEastAsia" w:hAnsiTheme="minorEastAsia"/>
                <w:sz w:val="20"/>
                <w:szCs w:val="20"/>
              </w:rPr>
            </w:pPr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 xml:space="preserve">　作業につきましては、十分注意・配慮の上、行いますが不慮の事故等の場合には御留意ください。</w:t>
            </w:r>
          </w:p>
          <w:p w14:paraId="76A5EC49" w14:textId="77A13C9E" w:rsidR="00E73C5B" w:rsidRPr="000900B4" w:rsidRDefault="00E73C5B" w:rsidP="00E73C5B">
            <w:pPr>
              <w:ind w:left="214" w:hangingChars="107" w:hanging="214"/>
              <w:rPr>
                <w:rFonts w:asciiTheme="minorEastAsia" w:hAnsiTheme="minorEastAsia"/>
                <w:sz w:val="20"/>
                <w:szCs w:val="20"/>
              </w:rPr>
            </w:pPr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１　住宅用火災警報器</w:t>
            </w:r>
            <w:proofErr w:type="gramStart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支援に関して、天井面、壁面、床面及びその他</w:t>
            </w:r>
            <w:proofErr w:type="gramStart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支援に必要な部分の汚損、毀損等の責任を一切問わないこと。</w:t>
            </w:r>
          </w:p>
          <w:p w14:paraId="5666969E" w14:textId="76889ED8" w:rsidR="00E73C5B" w:rsidRPr="000900B4" w:rsidRDefault="00E73C5B" w:rsidP="00E73C5B">
            <w:pPr>
              <w:rPr>
                <w:rFonts w:asciiTheme="minorEastAsia" w:hAnsiTheme="minorEastAsia"/>
                <w:sz w:val="20"/>
                <w:szCs w:val="20"/>
              </w:rPr>
            </w:pPr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 xml:space="preserve">２　</w:t>
            </w:r>
            <w:proofErr w:type="gramStart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支援後の住宅用火災警報器の保守管理等について、一切の責任を問わないこと。</w:t>
            </w:r>
          </w:p>
          <w:p w14:paraId="38AD0D08" w14:textId="1192BAAD" w:rsidR="00E73C5B" w:rsidRPr="000900B4" w:rsidRDefault="00E73C5B" w:rsidP="00E73C5B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 xml:space="preserve">３　</w:t>
            </w:r>
            <w:proofErr w:type="gramStart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0"/>
                <w:szCs w:val="20"/>
              </w:rPr>
              <w:t>支援を実施した住宅において、火災により被害が発生しても一切の責任を問わないこと。</w:t>
            </w:r>
          </w:p>
          <w:p w14:paraId="6097E46C" w14:textId="75BDBA45" w:rsidR="00E73C5B" w:rsidRPr="000900B4" w:rsidRDefault="00E73C5B" w:rsidP="00E73C5B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00B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上記の事項について同意します。　</w:t>
            </w:r>
            <w:r w:rsidRPr="000900B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thick"/>
              </w:rPr>
              <w:t xml:space="preserve">署　名　　　　　　　　　　　　　　　</w:t>
            </w:r>
            <w:r w:rsidRPr="000900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672B73" w14:paraId="6B7C84BC" w14:textId="77777777" w:rsidTr="00C13442">
        <w:trPr>
          <w:trHeight w:val="454"/>
        </w:trPr>
        <w:tc>
          <w:tcPr>
            <w:tcW w:w="1846" w:type="pct"/>
            <w:gridSpan w:val="2"/>
          </w:tcPr>
          <w:p w14:paraId="67E1C3FF" w14:textId="00323ACB" w:rsidR="00672B73" w:rsidRPr="000900B4" w:rsidRDefault="00672B73" w:rsidP="00672B73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13442">
              <w:rPr>
                <w:rFonts w:asciiTheme="minorEastAsia" w:hAnsiTheme="minorEastAsia" w:hint="eastAsia"/>
                <w:spacing w:val="135"/>
                <w:kern w:val="0"/>
                <w:sz w:val="24"/>
                <w:szCs w:val="28"/>
                <w:fitText w:val="1260" w:id="-481065472"/>
              </w:rPr>
              <w:t>受付</w:t>
            </w:r>
            <w:r w:rsidRPr="00C13442">
              <w:rPr>
                <w:rFonts w:asciiTheme="minorEastAsia" w:hAnsiTheme="minorEastAsia" w:hint="eastAsia"/>
                <w:kern w:val="0"/>
                <w:sz w:val="24"/>
                <w:szCs w:val="28"/>
                <w:fitText w:val="1260" w:id="-481065472"/>
              </w:rPr>
              <w:t>欄</w:t>
            </w:r>
          </w:p>
        </w:tc>
        <w:tc>
          <w:tcPr>
            <w:tcW w:w="3154" w:type="pct"/>
            <w:tcBorders>
              <w:left w:val="nil"/>
            </w:tcBorders>
          </w:tcPr>
          <w:p w14:paraId="35D5F09D" w14:textId="0CD19A5E" w:rsidR="00672B73" w:rsidRDefault="001348B4" w:rsidP="001348B4">
            <w:pPr>
              <w:jc w:val="center"/>
              <w:rPr>
                <w:rFonts w:asciiTheme="minorEastAsia" w:hAnsiTheme="minorEastAsia"/>
              </w:rPr>
            </w:pPr>
            <w:r w:rsidRPr="000900B4">
              <w:rPr>
                <w:rFonts w:asciiTheme="minorEastAsia" w:hAnsiTheme="minorEastAsia" w:hint="eastAsia"/>
                <w:spacing w:val="390"/>
                <w:kern w:val="0"/>
                <w:sz w:val="24"/>
                <w:szCs w:val="28"/>
                <w:fitText w:val="1260" w:id="-481041664"/>
              </w:rPr>
              <w:t>備</w:t>
            </w:r>
            <w:r w:rsidRPr="000900B4">
              <w:rPr>
                <w:rFonts w:asciiTheme="minorEastAsia" w:hAnsiTheme="minorEastAsia" w:hint="eastAsia"/>
                <w:kern w:val="0"/>
                <w:sz w:val="24"/>
                <w:szCs w:val="28"/>
                <w:fitText w:val="1260" w:id="-481041664"/>
              </w:rPr>
              <w:t>考</w:t>
            </w:r>
          </w:p>
        </w:tc>
      </w:tr>
      <w:tr w:rsidR="00DE1913" w14:paraId="13204F21" w14:textId="77777777" w:rsidTr="00C13442">
        <w:trPr>
          <w:trHeight w:val="749"/>
        </w:trPr>
        <w:tc>
          <w:tcPr>
            <w:tcW w:w="1846" w:type="pct"/>
            <w:gridSpan w:val="2"/>
            <w:vMerge w:val="restart"/>
          </w:tcPr>
          <w:p w14:paraId="20B88CCC" w14:textId="0388F240" w:rsidR="00DE1913" w:rsidRDefault="00DE1913">
            <w:pPr>
              <w:rPr>
                <w:rFonts w:asciiTheme="minorEastAsia" w:hAnsiTheme="minorEastAsia"/>
              </w:rPr>
            </w:pPr>
          </w:p>
          <w:p w14:paraId="62FE2E9F" w14:textId="3D8DFFF9" w:rsidR="00DE1913" w:rsidRDefault="00DE1913">
            <w:pPr>
              <w:rPr>
                <w:rFonts w:asciiTheme="minorEastAsia" w:hAnsiTheme="minorEastAsia"/>
              </w:rPr>
            </w:pPr>
          </w:p>
          <w:p w14:paraId="4C4F72A9" w14:textId="0BD7589D" w:rsidR="00DE1913" w:rsidRDefault="00DE1913">
            <w:pPr>
              <w:rPr>
                <w:rFonts w:asciiTheme="minorEastAsia" w:hAnsiTheme="minorEastAsia"/>
              </w:rPr>
            </w:pPr>
          </w:p>
          <w:p w14:paraId="3DC1DD19" w14:textId="55B3B836" w:rsidR="00DE1913" w:rsidRDefault="00DE1913">
            <w:pPr>
              <w:rPr>
                <w:rFonts w:asciiTheme="minorEastAsia" w:hAnsiTheme="minorEastAsia"/>
              </w:rPr>
            </w:pPr>
          </w:p>
        </w:tc>
        <w:tc>
          <w:tcPr>
            <w:tcW w:w="3154" w:type="pct"/>
            <w:tcBorders>
              <w:left w:val="nil"/>
            </w:tcBorders>
          </w:tcPr>
          <w:p w14:paraId="31384B19" w14:textId="33CD63EB" w:rsidR="00E73C5B" w:rsidRPr="00C13442" w:rsidRDefault="00DE1913" w:rsidP="00C13442">
            <w:pPr>
              <w:pStyle w:val="ae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支援終了後、次の立会人に異常の無いことを確認していただきました。</w:t>
            </w:r>
          </w:p>
          <w:p w14:paraId="24647432" w14:textId="0A9FD843" w:rsidR="00DE1913" w:rsidRPr="000900B4" w:rsidRDefault="00DE1913" w:rsidP="00C13442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立会人署名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　　　　　　　　　　　</w:t>
            </w:r>
          </w:p>
          <w:p w14:paraId="6028AA76" w14:textId="43558134" w:rsidR="00DE1913" w:rsidRPr="000900B4" w:rsidRDefault="00DE1913" w:rsidP="00C13442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職員名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DE1913" w14:paraId="338AFB75" w14:textId="77777777" w:rsidTr="00C13442">
        <w:trPr>
          <w:trHeight w:val="454"/>
        </w:trPr>
        <w:tc>
          <w:tcPr>
            <w:tcW w:w="1846" w:type="pct"/>
            <w:gridSpan w:val="2"/>
            <w:vMerge/>
          </w:tcPr>
          <w:p w14:paraId="23EAC4E4" w14:textId="77777777" w:rsidR="00DE1913" w:rsidRDefault="00DE1913">
            <w:pPr>
              <w:rPr>
                <w:rFonts w:asciiTheme="minorEastAsia" w:hAnsiTheme="minorEastAsia"/>
              </w:rPr>
            </w:pPr>
          </w:p>
        </w:tc>
        <w:tc>
          <w:tcPr>
            <w:tcW w:w="3154" w:type="pct"/>
            <w:tcBorders>
              <w:left w:val="nil"/>
            </w:tcBorders>
          </w:tcPr>
          <w:p w14:paraId="00901BE6" w14:textId="4352DD90" w:rsidR="00DE1913" w:rsidRPr="000900B4" w:rsidRDefault="00DE1913" w:rsidP="007C060E">
            <w:pPr>
              <w:pStyle w:val="ae"/>
              <w:spacing w:before="240"/>
              <w:ind w:leftChars="0" w:left="0"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取付</w:t>
            </w:r>
            <w:proofErr w:type="gramEnd"/>
            <w:r w:rsidRPr="000900B4">
              <w:rPr>
                <w:rFonts w:asciiTheme="minorEastAsia" w:hAnsiTheme="minorEastAsia" w:hint="eastAsia"/>
                <w:sz w:val="22"/>
                <w:szCs w:val="24"/>
              </w:rPr>
              <w:t>実施日</w:t>
            </w:r>
            <w:r w:rsidRPr="000900B4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月　　日（　　）　　　時　　　分</w:t>
            </w:r>
          </w:p>
        </w:tc>
      </w:tr>
    </w:tbl>
    <w:p w14:paraId="148BBC1A" w14:textId="76FE811C" w:rsidR="006B6097" w:rsidRPr="001F7890" w:rsidRDefault="000938C8" w:rsidP="009A7900">
      <w:pPr>
        <w:ind w:left="524" w:hangingChars="291" w:hanging="524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備考欄</w:t>
      </w:r>
      <w:r w:rsidR="00CF72C3">
        <w:rPr>
          <w:rFonts w:asciiTheme="minorEastAsia" w:hAnsiTheme="minorEastAsia" w:hint="eastAsia"/>
          <w:sz w:val="18"/>
          <w:szCs w:val="18"/>
        </w:rPr>
        <w:t>※印の立会人署名欄は</w:t>
      </w:r>
      <w:proofErr w:type="gramStart"/>
      <w:r w:rsidR="00CF72C3">
        <w:rPr>
          <w:rFonts w:asciiTheme="minorEastAsia" w:hAnsiTheme="minorEastAsia" w:hint="eastAsia"/>
          <w:sz w:val="18"/>
          <w:szCs w:val="18"/>
        </w:rPr>
        <w:t>取付</w:t>
      </w:r>
      <w:proofErr w:type="gramEnd"/>
      <w:r w:rsidR="00CF72C3">
        <w:rPr>
          <w:rFonts w:asciiTheme="minorEastAsia" w:hAnsiTheme="minorEastAsia" w:hint="eastAsia"/>
          <w:sz w:val="18"/>
          <w:szCs w:val="18"/>
        </w:rPr>
        <w:t>支援終了後に記載してください。</w:t>
      </w:r>
    </w:p>
    <w:sectPr w:rsidR="006B6097" w:rsidRPr="001F7890" w:rsidSect="00F5636E">
      <w:pgSz w:w="11906" w:h="16838" w:code="9"/>
      <w:pgMar w:top="680" w:right="964" w:bottom="567" w:left="964" w:header="720" w:footer="720" w:gutter="0"/>
      <w:cols w:space="720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4AAE" w14:textId="77777777" w:rsidR="009A7900" w:rsidRDefault="009A7900" w:rsidP="009A7900">
      <w:r>
        <w:separator/>
      </w:r>
    </w:p>
  </w:endnote>
  <w:endnote w:type="continuationSeparator" w:id="0">
    <w:p w14:paraId="7938C4A3" w14:textId="77777777" w:rsidR="009A7900" w:rsidRDefault="009A7900" w:rsidP="009A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59EA" w14:textId="77777777" w:rsidR="009A7900" w:rsidRDefault="009A7900" w:rsidP="009A7900">
      <w:r>
        <w:separator/>
      </w:r>
    </w:p>
  </w:footnote>
  <w:footnote w:type="continuationSeparator" w:id="0">
    <w:p w14:paraId="3532F9D7" w14:textId="77777777" w:rsidR="009A7900" w:rsidRDefault="009A7900" w:rsidP="009A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3A80"/>
    <w:multiLevelType w:val="hybridMultilevel"/>
    <w:tmpl w:val="D410E9D0"/>
    <w:lvl w:ilvl="0" w:tplc="4E00E7A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D1067FD"/>
    <w:multiLevelType w:val="hybridMultilevel"/>
    <w:tmpl w:val="9B987E1E"/>
    <w:lvl w:ilvl="0" w:tplc="C2223C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2115115">
    <w:abstractNumId w:val="1"/>
  </w:num>
  <w:num w:numId="2" w16cid:durableId="155196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68"/>
    <w:rsid w:val="00000292"/>
    <w:rsid w:val="0005113C"/>
    <w:rsid w:val="000900B4"/>
    <w:rsid w:val="000938C8"/>
    <w:rsid w:val="000A5E68"/>
    <w:rsid w:val="000D2CFE"/>
    <w:rsid w:val="001348B4"/>
    <w:rsid w:val="001C0245"/>
    <w:rsid w:val="001F7890"/>
    <w:rsid w:val="003023F6"/>
    <w:rsid w:val="003A1E8E"/>
    <w:rsid w:val="00404FDE"/>
    <w:rsid w:val="00431DFE"/>
    <w:rsid w:val="004D5B72"/>
    <w:rsid w:val="004E05E4"/>
    <w:rsid w:val="005703AD"/>
    <w:rsid w:val="005846CF"/>
    <w:rsid w:val="006217A1"/>
    <w:rsid w:val="00646F7E"/>
    <w:rsid w:val="00672B73"/>
    <w:rsid w:val="006936E3"/>
    <w:rsid w:val="006A2F5D"/>
    <w:rsid w:val="006B3739"/>
    <w:rsid w:val="006B6097"/>
    <w:rsid w:val="006C7A43"/>
    <w:rsid w:val="00713E5A"/>
    <w:rsid w:val="007179E1"/>
    <w:rsid w:val="007717F4"/>
    <w:rsid w:val="007A435B"/>
    <w:rsid w:val="007B7C12"/>
    <w:rsid w:val="007C060E"/>
    <w:rsid w:val="007C6509"/>
    <w:rsid w:val="00936572"/>
    <w:rsid w:val="00973617"/>
    <w:rsid w:val="00983F80"/>
    <w:rsid w:val="009A7900"/>
    <w:rsid w:val="00A906E6"/>
    <w:rsid w:val="00B80678"/>
    <w:rsid w:val="00BE19DD"/>
    <w:rsid w:val="00BF282B"/>
    <w:rsid w:val="00C13442"/>
    <w:rsid w:val="00CD00AF"/>
    <w:rsid w:val="00CE0F67"/>
    <w:rsid w:val="00CE19AE"/>
    <w:rsid w:val="00CF72C3"/>
    <w:rsid w:val="00D437A9"/>
    <w:rsid w:val="00DB6E2E"/>
    <w:rsid w:val="00DE1913"/>
    <w:rsid w:val="00E13F60"/>
    <w:rsid w:val="00E40A02"/>
    <w:rsid w:val="00E73C5B"/>
    <w:rsid w:val="00E82330"/>
    <w:rsid w:val="00E82AFF"/>
    <w:rsid w:val="00ED79C1"/>
    <w:rsid w:val="00F17A15"/>
    <w:rsid w:val="00F5636E"/>
    <w:rsid w:val="00F65286"/>
    <w:rsid w:val="00F7343A"/>
    <w:rsid w:val="00F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0E1453"/>
  <w15:docId w15:val="{C70EF4A9-9CA5-4E18-AA0E-0ED81A67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7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A790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A7900"/>
  </w:style>
  <w:style w:type="paragraph" w:styleId="af4">
    <w:name w:val="footer"/>
    <w:basedOn w:val="a"/>
    <w:link w:val="af5"/>
    <w:uiPriority w:val="99"/>
    <w:unhideWhenUsed/>
    <w:rsid w:val="009A790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A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ED6B-EA79-40CA-B1F0-917C46C0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修正</cp:lastModifiedBy>
  <cp:revision>3</cp:revision>
  <cp:lastPrinted>2026-04-03T06:53:00Z</cp:lastPrinted>
  <dcterms:created xsi:type="dcterms:W3CDTF">2026-04-03T07:10:00Z</dcterms:created>
  <dcterms:modified xsi:type="dcterms:W3CDTF">2026-04-03T07:13:00Z</dcterms:modified>
</cp:coreProperties>
</file>